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8368" w14:textId="77777777" w:rsidR="00502D8E" w:rsidRDefault="00502D8E" w:rsidP="00502D8E">
      <w:pPr>
        <w:pStyle w:val="SpecContactInfo"/>
      </w:pPr>
      <w:r>
        <w:t>Metal-Era, LLC</w:t>
      </w:r>
      <w:r>
        <w:tab/>
      </w:r>
      <w:r>
        <w:tab/>
        <w:t>March 2023</w:t>
      </w:r>
    </w:p>
    <w:p w14:paraId="566EFA8E" w14:textId="77777777" w:rsidR="00502D8E" w:rsidRDefault="00502D8E" w:rsidP="00502D8E">
      <w:pPr>
        <w:pStyle w:val="SpecContactInfo"/>
      </w:pPr>
      <w:r>
        <w:t>1600 Airport Road</w:t>
      </w:r>
    </w:p>
    <w:p w14:paraId="7A8F0840" w14:textId="77777777" w:rsidR="00502D8E" w:rsidRDefault="00502D8E" w:rsidP="00502D8E">
      <w:pPr>
        <w:pStyle w:val="SpecContactInfo"/>
      </w:pPr>
      <w:r>
        <w:t>Waukesha, Wisconsin 53188</w:t>
      </w:r>
    </w:p>
    <w:p w14:paraId="5C3C8A51" w14:textId="77777777" w:rsidR="00502D8E" w:rsidRDefault="00502D8E" w:rsidP="00502D8E">
      <w:pPr>
        <w:pStyle w:val="SpecContactInfo"/>
      </w:pPr>
      <w:r>
        <w:t>Phone</w:t>
      </w:r>
      <w:r>
        <w:tab/>
        <w:t>800-558-2162</w:t>
      </w:r>
    </w:p>
    <w:p w14:paraId="19932410" w14:textId="77777777" w:rsidR="00502D8E" w:rsidRDefault="00502D8E" w:rsidP="00502D8E">
      <w:pPr>
        <w:pStyle w:val="SpecContactInfo"/>
      </w:pPr>
      <w:r>
        <w:t>Website</w:t>
      </w:r>
      <w:r>
        <w:tab/>
        <w:t>www.</w:t>
      </w:r>
      <w:hyperlink r:id="rId11" w:history="1">
        <w:r>
          <w:rPr>
            <w:rStyle w:val="Hyperlink"/>
            <w:szCs w:val="24"/>
          </w:rPr>
          <w:t>metalera.com</w:t>
        </w:r>
      </w:hyperlink>
    </w:p>
    <w:p w14:paraId="3CDB3D19" w14:textId="77777777" w:rsidR="00502D8E" w:rsidRDefault="00502D8E" w:rsidP="00502D8E">
      <w:pPr>
        <w:pStyle w:val="SpecContactInfo"/>
      </w:pPr>
      <w:r>
        <w:t>Email</w:t>
      </w:r>
      <w:r>
        <w:tab/>
      </w:r>
      <w:hyperlink r:id="rId12" w:history="1">
        <w:r w:rsidRPr="00B00A08">
          <w:rPr>
            <w:rStyle w:val="Hyperlink"/>
            <w:szCs w:val="24"/>
          </w:rPr>
          <w:t>info@metalera.com</w:t>
        </w:r>
      </w:hyperlink>
    </w:p>
    <w:p w14:paraId="5324FDB3" w14:textId="77777777" w:rsidR="0060399E" w:rsidRPr="0060399E" w:rsidRDefault="001741D8" w:rsidP="004048DF">
      <w:pPr>
        <w:pStyle w:val="SpecDocument"/>
      </w:pPr>
      <w:r>
        <w:t>Guide Specification</w:t>
      </w:r>
    </w:p>
    <w:p w14:paraId="4D259E8F"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r w:rsidR="00340DD6" w:rsidRPr="00340DD6">
        <w:rPr>
          <w:i/>
        </w:rPr>
        <w:t>MasterFormat, SectionFormat,</w:t>
      </w:r>
      <w:r w:rsidR="00340DD6">
        <w:t xml:space="preserve"> and </w:t>
      </w:r>
      <w:r w:rsidR="00340DD6" w:rsidRPr="00340DD6">
        <w:rPr>
          <w:i/>
        </w:rPr>
        <w:t>PageFormat</w:t>
      </w:r>
      <w:r w:rsidRPr="00340DD6">
        <w:rPr>
          <w:i/>
        </w:rPr>
        <w:t>.</w:t>
      </w:r>
    </w:p>
    <w:p w14:paraId="3740A852"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B54379">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4686197F" w14:textId="79C7FB5B" w:rsidR="001F3350" w:rsidRPr="001D2017" w:rsidRDefault="001F3350" w:rsidP="00E8657E">
      <w:pPr>
        <w:pStyle w:val="SpecSpecifierNotes0"/>
        <w:rPr>
          <w:iCs/>
        </w:rPr>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w:t>
      </w:r>
      <w:r w:rsidR="00390110">
        <w:rPr>
          <w:i/>
        </w:rPr>
        <w:t>20</w:t>
      </w:r>
      <w:r w:rsidR="008B60A1">
        <w:rPr>
          <w:i/>
        </w:rPr>
        <w:t xml:space="preserve"> </w:t>
      </w:r>
      <w:r w:rsidR="00EB66AD">
        <w:rPr>
          <w:i/>
        </w:rPr>
        <w:t>Edition</w:t>
      </w:r>
      <w:r w:rsidR="00390110">
        <w:rPr>
          <w:i/>
        </w:rPr>
        <w:t>.</w:t>
      </w:r>
    </w:p>
    <w:p w14:paraId="218CF076" w14:textId="15E54952" w:rsidR="001F3350" w:rsidRDefault="001F3350" w:rsidP="00E8657E">
      <w:pPr>
        <w:pStyle w:val="SpecHeading1"/>
      </w:pPr>
      <w:r>
        <w:t xml:space="preserve"> </w:t>
      </w:r>
      <w:r w:rsidR="00FD1F9B">
        <w:t>07 71 19</w:t>
      </w:r>
      <w:r w:rsidR="00C01EBB">
        <w:t>.</w:t>
      </w:r>
      <w:r w:rsidR="009348FE">
        <w:t>02</w:t>
      </w:r>
    </w:p>
    <w:p w14:paraId="36F191BF" w14:textId="022A7807" w:rsidR="001F3350" w:rsidRDefault="00FD1F9B" w:rsidP="004048DF">
      <w:pPr>
        <w:pStyle w:val="SpecSectiontitle"/>
      </w:pPr>
      <w:r>
        <w:t xml:space="preserve">MANUFACTURED </w:t>
      </w:r>
      <w:r w:rsidR="00AA2D50">
        <w:t xml:space="preserve">SNAP-ON </w:t>
      </w:r>
      <w:r>
        <w:t>FASCIA</w:t>
      </w:r>
      <w:r w:rsidR="00AA2D50">
        <w:t xml:space="preserve"> FOR BUILT-UP OR MODIFIED</w:t>
      </w:r>
      <w:r w:rsidR="008F09DD">
        <w:t xml:space="preserve"> BITUMEN</w:t>
      </w:r>
      <w:r w:rsidR="00AA2D50">
        <w:t xml:space="preserve"> MEMBRANE </w:t>
      </w:r>
      <w:r w:rsidR="00C01EBB">
        <w:t>SYSTEMS</w:t>
      </w:r>
    </w:p>
    <w:p w14:paraId="6C710CAC" w14:textId="146FA9C7" w:rsidR="001F3350" w:rsidRDefault="001F3350" w:rsidP="001F3350">
      <w:pPr>
        <w:pStyle w:val="SpecSpecifierNotes0"/>
      </w:pPr>
      <w:r>
        <w:t xml:space="preserve">Specifier Notes:  This </w:t>
      </w:r>
      <w:r w:rsidR="0075529E">
        <w:t>S</w:t>
      </w:r>
      <w:r>
        <w:t>ection covers</w:t>
      </w:r>
      <w:r w:rsidR="00FD19C9">
        <w:t xml:space="preserve"> </w:t>
      </w:r>
      <w:r w:rsidR="003F78E8">
        <w:t xml:space="preserve">all </w:t>
      </w:r>
      <w:r w:rsidR="00363970">
        <w:t>Metal-Era</w:t>
      </w:r>
      <w:r w:rsidR="007A36A7">
        <w:t xml:space="preserve"> fascia system</w:t>
      </w:r>
      <w:r w:rsidR="00AB047A">
        <w:t>s</w:t>
      </w:r>
      <w:r w:rsidR="007A36A7">
        <w:t xml:space="preserve">.  </w:t>
      </w:r>
      <w:r>
        <w:t>Consult</w:t>
      </w:r>
      <w:r w:rsidR="007A36A7">
        <w:t xml:space="preserve"> </w:t>
      </w:r>
      <w:r w:rsidR="00363970">
        <w:t>Metal-Era</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56815A15" w14:textId="2FCBBB90" w:rsidR="00B91959" w:rsidRPr="00B91959" w:rsidRDefault="00B91959" w:rsidP="001F3350">
      <w:pPr>
        <w:pStyle w:val="SpecSpecifierNotes0"/>
        <w:rPr>
          <w:color w:val="0070C0"/>
        </w:rPr>
      </w:pPr>
      <w:bookmarkStart w:id="0" w:name="_Hlk90027277"/>
      <w:r w:rsidRPr="00B91959">
        <w:rPr>
          <w:color w:val="0070C0"/>
        </w:rPr>
        <w:t xml:space="preserve">Optional information is </w:t>
      </w:r>
      <w:r w:rsidR="00B60D15">
        <w:rPr>
          <w:color w:val="0070C0"/>
        </w:rPr>
        <w:t xml:space="preserve">identified in </w:t>
      </w:r>
      <w:r w:rsidR="00B60D15" w:rsidRPr="00D2655C">
        <w:rPr>
          <w:color w:val="0070C0"/>
        </w:rPr>
        <w:t>blue</w:t>
      </w:r>
      <w:r w:rsidRPr="00B91959">
        <w:rPr>
          <w:color w:val="0070C0"/>
        </w:rPr>
        <w:t xml:space="preserve"> font below.  </w:t>
      </w:r>
      <w:r w:rsidR="00B60D15">
        <w:rPr>
          <w:color w:val="0070C0"/>
        </w:rPr>
        <w:t>Select</w:t>
      </w:r>
      <w:r w:rsidRPr="00B91959">
        <w:rPr>
          <w:color w:val="0070C0"/>
        </w:rPr>
        <w:t xml:space="preserve"> appropriate </w:t>
      </w:r>
      <w:r w:rsidR="00AD19A5" w:rsidRPr="00B91959">
        <w:rPr>
          <w:color w:val="0070C0"/>
        </w:rPr>
        <w:t>options and</w:t>
      </w:r>
      <w:r w:rsidR="00B60D15">
        <w:rPr>
          <w:color w:val="0070C0"/>
        </w:rPr>
        <w:t xml:space="preserve"> delete other information </w:t>
      </w:r>
      <w:r w:rsidRPr="00B91959">
        <w:rPr>
          <w:color w:val="0070C0"/>
        </w:rPr>
        <w:t>as ne</w:t>
      </w:r>
      <w:r w:rsidR="00B60D15">
        <w:rPr>
          <w:color w:val="0070C0"/>
        </w:rPr>
        <w:t>eded</w:t>
      </w:r>
      <w:r w:rsidRPr="00B91959">
        <w:rPr>
          <w:color w:val="0070C0"/>
        </w:rPr>
        <w:t>.  [delete this paragraph]</w:t>
      </w:r>
    </w:p>
    <w:bookmarkEnd w:id="0"/>
    <w:p w14:paraId="098055A7" w14:textId="5CEACC4E" w:rsidR="002D5BD9" w:rsidRDefault="002D5BD9" w:rsidP="001F3350">
      <w:pPr>
        <w:pStyle w:val="SpecSpecifierNotes0"/>
      </w:pPr>
      <w:r>
        <w:t xml:space="preserve">Consult </w:t>
      </w:r>
      <w:r w:rsidR="00363970">
        <w:t>Metal-Era</w:t>
      </w:r>
      <w:r>
        <w:t xml:space="preserve"> for information regarding custom fascia systems.</w:t>
      </w:r>
    </w:p>
    <w:p w14:paraId="48001CD8" w14:textId="77777777" w:rsidR="001F3350" w:rsidRDefault="001F3350" w:rsidP="001F3350">
      <w:pPr>
        <w:pStyle w:val="SpecHeading2Part1"/>
      </w:pPr>
      <w:r>
        <w:t>GENERAL</w:t>
      </w:r>
    </w:p>
    <w:p w14:paraId="475F55C6" w14:textId="77777777" w:rsidR="001F3350" w:rsidRDefault="001F3350" w:rsidP="001F3350">
      <w:pPr>
        <w:pStyle w:val="SpecHeading311"/>
      </w:pPr>
      <w:r>
        <w:t>SECTION INCLUDES</w:t>
      </w:r>
    </w:p>
    <w:p w14:paraId="19B0A55B" w14:textId="7243AAA6" w:rsidR="00726301" w:rsidRPr="00D2655C" w:rsidRDefault="00726301" w:rsidP="00726301">
      <w:pPr>
        <w:pStyle w:val="SpecHeading1"/>
        <w:numPr>
          <w:ilvl w:val="0"/>
          <w:numId w:val="0"/>
        </w:numPr>
        <w:tabs>
          <w:tab w:val="left" w:pos="720"/>
        </w:tabs>
        <w:ind w:left="720" w:hanging="450"/>
        <w:jc w:val="left"/>
        <w:rPr>
          <w:b w:val="0"/>
          <w:bCs/>
        </w:rPr>
      </w:pPr>
      <w:r w:rsidRPr="003549E7">
        <w:rPr>
          <w:b w:val="0"/>
          <w:bCs/>
        </w:rPr>
        <w:t>A</w:t>
      </w:r>
      <w:r w:rsidRPr="00FE4EE7">
        <w:t>.</w:t>
      </w:r>
      <w:r w:rsidRPr="00FE4EE7">
        <w:tab/>
      </w:r>
      <w:r w:rsidRPr="00D2655C">
        <w:rPr>
          <w:b w:val="0"/>
          <w:bCs/>
        </w:rPr>
        <w:t xml:space="preserve">Furnish and install premanufactured </w:t>
      </w:r>
      <w:r w:rsidR="00D2655C">
        <w:rPr>
          <w:b w:val="0"/>
          <w:bCs/>
        </w:rPr>
        <w:t>fascia</w:t>
      </w:r>
      <w:r w:rsidRPr="00D2655C">
        <w:rPr>
          <w:b w:val="0"/>
          <w:bCs/>
        </w:rPr>
        <w:t xml:space="preserve"> per the drawings and specifications, including all clips, sealant, fasteners, and joining to make weathertight and watertight.  Components and accessories shall be factory-fabricated and supplied by a specified Manufacturer.</w:t>
      </w:r>
    </w:p>
    <w:p w14:paraId="0C554BD1" w14:textId="28BE67EA" w:rsidR="00726301" w:rsidRPr="00D2655C" w:rsidRDefault="00726301" w:rsidP="00D2655C">
      <w:pPr>
        <w:pStyle w:val="SpecHeading1"/>
        <w:numPr>
          <w:ilvl w:val="0"/>
          <w:numId w:val="0"/>
        </w:numPr>
        <w:ind w:left="720" w:hanging="450"/>
        <w:jc w:val="left"/>
        <w:rPr>
          <w:color w:val="0070C0"/>
        </w:rPr>
      </w:pPr>
      <w:r w:rsidRPr="003549E7">
        <w:rPr>
          <w:b w:val="0"/>
          <w:bCs/>
        </w:rPr>
        <w:lastRenderedPageBreak/>
        <w:t>B.</w:t>
      </w:r>
      <w:r w:rsidRPr="00D2655C">
        <w:rPr>
          <w:color w:val="0070C0"/>
        </w:rPr>
        <w:tab/>
      </w:r>
      <w:r w:rsidRPr="00AB0057">
        <w:rPr>
          <w:b w:val="0"/>
          <w:bCs/>
          <w:color w:val="0070C0"/>
        </w:rPr>
        <w:t xml:space="preserve">Contractor shall utilize Manufacturer's technical representative to perform field measuring, takeoff, shop drawing development and order processing for all </w:t>
      </w:r>
      <w:r w:rsidR="00D2655C" w:rsidRPr="00AB0057">
        <w:rPr>
          <w:b w:val="0"/>
          <w:bCs/>
          <w:color w:val="0070C0"/>
        </w:rPr>
        <w:t>fascia</w:t>
      </w:r>
      <w:r w:rsidRPr="00AB0057">
        <w:rPr>
          <w:b w:val="0"/>
          <w:bCs/>
          <w:color w:val="0070C0"/>
        </w:rPr>
        <w:t xml:space="preserve"> components specified in this section.</w:t>
      </w:r>
    </w:p>
    <w:p w14:paraId="1D5D631D" w14:textId="77777777" w:rsidR="001F3350" w:rsidRDefault="001F3350" w:rsidP="001F3350">
      <w:pPr>
        <w:pStyle w:val="SpecHeading311"/>
      </w:pPr>
      <w:r>
        <w:t xml:space="preserve">RELATED </w:t>
      </w:r>
      <w:r w:rsidR="00C2040B">
        <w:t>REQUIREMENTS</w:t>
      </w:r>
    </w:p>
    <w:p w14:paraId="22B021CF"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r w:rsidR="0075529E">
        <w:t>S</w:t>
      </w:r>
      <w:r w:rsidR="00731D17">
        <w:t>ection, but is specified elsewhere.</w:t>
      </w:r>
    </w:p>
    <w:p w14:paraId="484EBA8A" w14:textId="77777777" w:rsidR="00D866C4" w:rsidRPr="00F04611" w:rsidRDefault="00D866C4" w:rsidP="00D866C4">
      <w:pPr>
        <w:pStyle w:val="SpecHeading4A"/>
        <w:rPr>
          <w:color w:val="0070C0"/>
        </w:rPr>
      </w:pPr>
      <w:r w:rsidRPr="00F04611">
        <w:rPr>
          <w:color w:val="0070C0"/>
        </w:rPr>
        <w:t>Section 07_______ – _______________ Roofing.</w:t>
      </w:r>
    </w:p>
    <w:p w14:paraId="5D89224A" w14:textId="77777777" w:rsidR="001F3350" w:rsidRDefault="001F3350" w:rsidP="001F3350">
      <w:pPr>
        <w:pStyle w:val="SpecHeading311"/>
      </w:pPr>
      <w:r>
        <w:t>REFERENCE</w:t>
      </w:r>
      <w:r w:rsidR="00C2040B">
        <w:t xml:space="preserve"> STANDARDS</w:t>
      </w:r>
    </w:p>
    <w:p w14:paraId="70F565FE"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04629" w14:textId="34E8916E" w:rsidR="00D866C4" w:rsidRDefault="00D866C4" w:rsidP="00D866C4">
      <w:pPr>
        <w:pStyle w:val="SpecHeading4A"/>
      </w:pPr>
      <w:r>
        <w:t>F</w:t>
      </w:r>
      <w:r w:rsidR="005A02CA">
        <w:t>M Global</w:t>
      </w:r>
      <w:r>
        <w:t xml:space="preserve"> (www.fmglobal.com).</w:t>
      </w:r>
    </w:p>
    <w:p w14:paraId="1156BDCF" w14:textId="2D402CB8" w:rsidR="00C04297" w:rsidRDefault="005A02CA" w:rsidP="00214D04">
      <w:pPr>
        <w:pStyle w:val="SpecHeading4A"/>
      </w:pPr>
      <w:r>
        <w:t>SPRI (</w:t>
      </w:r>
      <w:r w:rsidR="00066B43">
        <w:t>Single Ply Roofing Industry</w:t>
      </w:r>
      <w:r>
        <w:t>)</w:t>
      </w:r>
      <w:r w:rsidR="00C04297">
        <w:t xml:space="preserve"> (</w:t>
      </w:r>
      <w:hyperlink r:id="rId13" w:history="1">
        <w:r w:rsidR="00066B43" w:rsidRPr="00A96FB2">
          <w:rPr>
            <w:rStyle w:val="Hyperlink"/>
            <w:szCs w:val="24"/>
          </w:rPr>
          <w:t>www.spri.org</w:t>
        </w:r>
      </w:hyperlink>
      <w:r w:rsidR="00C04297">
        <w:t>):</w:t>
      </w:r>
    </w:p>
    <w:p w14:paraId="47BC5D7B" w14:textId="77777777" w:rsidR="00C04297" w:rsidRPr="00066B43" w:rsidRDefault="00066B43" w:rsidP="00066B43">
      <w:pPr>
        <w:pStyle w:val="SpecHeading51"/>
      </w:pPr>
      <w:r w:rsidRPr="00066B43">
        <w:t>ANSI/SPRI/FM 4435/ES-1 – Wind Design Standard for Edge Systems Used with Low Slope Roofing Systems.</w:t>
      </w:r>
    </w:p>
    <w:p w14:paraId="205B02C4" w14:textId="77777777" w:rsidR="004811AA" w:rsidRDefault="004811AA" w:rsidP="004811AA">
      <w:pPr>
        <w:pStyle w:val="SpecHeading311"/>
      </w:pPr>
      <w:r>
        <w:t>PREINSTALLATION MEETINGS</w:t>
      </w:r>
    </w:p>
    <w:p w14:paraId="5E85CCD4"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A52BC7">
        <w:t xml:space="preserve">article </w:t>
      </w:r>
      <w:r>
        <w:t>if not required.</w:t>
      </w:r>
    </w:p>
    <w:p w14:paraId="4E0FC0A0" w14:textId="77777777" w:rsidR="004811AA" w:rsidRDefault="004811AA" w:rsidP="004811AA">
      <w:pPr>
        <w:pStyle w:val="SpecHeading4A"/>
      </w:pPr>
      <w:r>
        <w:t xml:space="preserve">Convene preinstallation meeting </w:t>
      </w:r>
      <w:r w:rsidR="006B23CB" w:rsidRPr="00F04611">
        <w:rPr>
          <w:color w:val="0070C0"/>
        </w:rPr>
        <w:t>[</w:t>
      </w:r>
      <w:r w:rsidR="00637877" w:rsidRPr="00F04611">
        <w:rPr>
          <w:color w:val="0070C0"/>
        </w:rPr>
        <w:t>1</w:t>
      </w:r>
      <w:r w:rsidRPr="00F04611">
        <w:rPr>
          <w:color w:val="0070C0"/>
        </w:rPr>
        <w:t xml:space="preserve"> week</w:t>
      </w:r>
      <w:r w:rsidR="006B23CB" w:rsidRPr="00F04611">
        <w:rPr>
          <w:color w:val="0070C0"/>
        </w:rPr>
        <w:t>]  [</w:t>
      </w:r>
      <w:r w:rsidR="00637877" w:rsidRPr="00F04611">
        <w:rPr>
          <w:color w:val="0070C0"/>
        </w:rPr>
        <w:t>2</w:t>
      </w:r>
      <w:r w:rsidR="006B23CB" w:rsidRPr="00F04611">
        <w:rPr>
          <w:color w:val="0070C0"/>
        </w:rPr>
        <w:t xml:space="preserve"> week</w:t>
      </w:r>
      <w:r w:rsidR="00637877" w:rsidRPr="00F04611">
        <w:rPr>
          <w:color w:val="0070C0"/>
        </w:rPr>
        <w:t>s</w:t>
      </w:r>
      <w:r w:rsidR="006B23CB" w:rsidRPr="00F04611">
        <w:rPr>
          <w:color w:val="0070C0"/>
        </w:rPr>
        <w:t>]</w:t>
      </w:r>
      <w:r w:rsidRPr="00F04611">
        <w:rPr>
          <w:color w:val="0070C0"/>
        </w:rPr>
        <w:t xml:space="preserve"> </w:t>
      </w:r>
      <w:r>
        <w:t xml:space="preserve">before start of </w:t>
      </w:r>
      <w:r w:rsidR="006131E5">
        <w:t xml:space="preserve">installation of </w:t>
      </w:r>
      <w:r w:rsidR="00AE6BD8">
        <w:t>fascia system.</w:t>
      </w:r>
    </w:p>
    <w:p w14:paraId="4D5D8B46"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18B4CB68" w14:textId="77777777" w:rsidR="00F3483D" w:rsidRDefault="004811AA" w:rsidP="004811AA">
      <w:pPr>
        <w:pStyle w:val="SpecHeading4A"/>
      </w:pPr>
      <w:r>
        <w:t xml:space="preserve">Review </w:t>
      </w:r>
      <w:r w:rsidR="00F3483D">
        <w:t>the Following:</w:t>
      </w:r>
    </w:p>
    <w:p w14:paraId="6AEC197D" w14:textId="4068F353" w:rsidR="00F3483D" w:rsidRDefault="00F3483D" w:rsidP="00F3483D">
      <w:pPr>
        <w:pStyle w:val="SpecHeading51"/>
      </w:pPr>
      <w:r>
        <w:t>M</w:t>
      </w:r>
      <w:r w:rsidR="004811AA">
        <w:t>aterials</w:t>
      </w:r>
      <w:r>
        <w:t>.</w:t>
      </w:r>
    </w:p>
    <w:p w14:paraId="154B9125" w14:textId="4B2D03F8" w:rsidR="009B06DD" w:rsidRPr="009B06DD" w:rsidRDefault="009B06DD" w:rsidP="009B06DD">
      <w:pPr>
        <w:pStyle w:val="SpecHeading51"/>
      </w:pPr>
      <w:r>
        <w:t>Examination of roof edge areas.</w:t>
      </w:r>
    </w:p>
    <w:p w14:paraId="7E9ABFE6" w14:textId="77777777" w:rsidR="00F3483D" w:rsidRDefault="00F3483D" w:rsidP="00F3483D">
      <w:pPr>
        <w:pStyle w:val="SpecHeading51"/>
      </w:pPr>
      <w:r>
        <w:t>I</w:t>
      </w:r>
      <w:r w:rsidR="004811AA">
        <w:t>nstallation</w:t>
      </w:r>
      <w:r>
        <w:t>.</w:t>
      </w:r>
    </w:p>
    <w:p w14:paraId="11C0E58D" w14:textId="77777777" w:rsidR="00F3483D" w:rsidRDefault="00F3483D" w:rsidP="00F3483D">
      <w:pPr>
        <w:pStyle w:val="SpecHeading51"/>
      </w:pPr>
      <w:r>
        <w:t>C</w:t>
      </w:r>
      <w:r w:rsidR="004811AA">
        <w:t>leaning</w:t>
      </w:r>
      <w:r>
        <w:t>.</w:t>
      </w:r>
    </w:p>
    <w:p w14:paraId="3033039A" w14:textId="77777777" w:rsidR="00F3483D" w:rsidRDefault="00F3483D" w:rsidP="00F3483D">
      <w:pPr>
        <w:pStyle w:val="SpecHeading51"/>
      </w:pPr>
      <w:r>
        <w:t>P</w:t>
      </w:r>
      <w:r w:rsidR="004811AA">
        <w:t>rotection</w:t>
      </w:r>
      <w:r>
        <w:t>.</w:t>
      </w:r>
    </w:p>
    <w:p w14:paraId="301DF952" w14:textId="463FBBBE" w:rsidR="004811AA" w:rsidRPr="00011263" w:rsidRDefault="00F3483D" w:rsidP="00F3483D">
      <w:pPr>
        <w:pStyle w:val="SpecHeading51"/>
      </w:pPr>
      <w:r>
        <w:t>Co</w:t>
      </w:r>
      <w:r w:rsidR="004811AA">
        <w:t xml:space="preserve">ordination with other </w:t>
      </w:r>
      <w:r w:rsidR="00D600C6">
        <w:t>W</w:t>
      </w:r>
      <w:r w:rsidR="004811AA">
        <w:t>ork</w:t>
      </w:r>
      <w:r w:rsidR="00A05FF3">
        <w:t>, including roofing installation</w:t>
      </w:r>
      <w:r w:rsidR="004811AA">
        <w:t>.</w:t>
      </w:r>
    </w:p>
    <w:p w14:paraId="08F2987B" w14:textId="77777777" w:rsidR="00AE3D20" w:rsidRDefault="00AE3D20" w:rsidP="00AE3D20">
      <w:pPr>
        <w:pStyle w:val="SpecHeading311"/>
      </w:pPr>
      <w:r>
        <w:lastRenderedPageBreak/>
        <w:t>SUBMITTALS</w:t>
      </w:r>
    </w:p>
    <w:p w14:paraId="5DD06A6B"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Delete submittals not required.</w:t>
      </w:r>
    </w:p>
    <w:p w14:paraId="1F8F6C81" w14:textId="33ED7986" w:rsidR="00AE3D20" w:rsidRDefault="00AE3D20" w:rsidP="00AE3D20">
      <w:pPr>
        <w:pStyle w:val="SpecHeading4A"/>
      </w:pPr>
      <w:r>
        <w:t xml:space="preserve">Comply with </w:t>
      </w:r>
      <w:r w:rsidR="00F8129C">
        <w:t xml:space="preserve">Division </w:t>
      </w:r>
      <w:r w:rsidR="00583AD1">
        <w:t>0</w:t>
      </w:r>
      <w:r w:rsidR="00F8129C">
        <w:t>1</w:t>
      </w:r>
      <w:r w:rsidR="00AE6BD8">
        <w:t>.</w:t>
      </w:r>
    </w:p>
    <w:p w14:paraId="385BE2C5" w14:textId="18BEA1BB" w:rsidR="00416031" w:rsidRPr="00416031" w:rsidRDefault="00416031" w:rsidP="00416031">
      <w:pPr>
        <w:pStyle w:val="SpecHeading4A"/>
      </w:pPr>
      <w:r>
        <w:t>Products shall be manufactured in specified manufacturer’s facilities. Products fabricated by installer or other fabricator will not be acceptable unless fabricator can demonstrate to Architect’s satisfaction that products have been tested for resistance in accordance with Test Method RE-1 and RE-2 of ANSI/SPRI ES-1.</w:t>
      </w:r>
    </w:p>
    <w:p w14:paraId="5C425E56" w14:textId="77777777" w:rsidR="00AE3D20" w:rsidRDefault="00AE3D20" w:rsidP="00AE3D20">
      <w:pPr>
        <w:pStyle w:val="SpecHeading4A"/>
      </w:pPr>
      <w:r>
        <w:t>Product Data:  Submit manufacturer’s product data, including</w:t>
      </w:r>
      <w:r w:rsidR="00D16D18">
        <w:t xml:space="preserve"> installation instructions.</w:t>
      </w:r>
    </w:p>
    <w:p w14:paraId="792A0266"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5BAAF83E" w14:textId="77777777" w:rsidR="00777DF4" w:rsidRDefault="00964316" w:rsidP="00964316">
      <w:pPr>
        <w:pStyle w:val="SpecHeading4A"/>
      </w:pPr>
      <w:r>
        <w:t>Samples:  Submit manufacturer’s sample</w:t>
      </w:r>
      <w:r w:rsidR="008F418A">
        <w:t xml:space="preserve"> of</w:t>
      </w:r>
      <w:r w:rsidR="007435CA">
        <w:t xml:space="preserve"> </w:t>
      </w:r>
      <w:r w:rsidR="00ED6923">
        <w:t>fascia system</w:t>
      </w:r>
      <w:r w:rsidR="007435CA">
        <w:t>.</w:t>
      </w:r>
    </w:p>
    <w:p w14:paraId="49023FA9" w14:textId="2F3ECF1E" w:rsidR="00964316" w:rsidRPr="00981EC5" w:rsidRDefault="00777DF4" w:rsidP="00981EC5">
      <w:pPr>
        <w:pStyle w:val="SpecHeading51"/>
      </w:pPr>
      <w:r w:rsidRPr="00981EC5">
        <w:t>Sample Size:  M</w:t>
      </w:r>
      <w:r w:rsidR="008F418A" w:rsidRPr="00981EC5">
        <w:t xml:space="preserve">inimum </w:t>
      </w:r>
      <w:r w:rsidR="00E52F10">
        <w:t>6</w:t>
      </w:r>
      <w:r w:rsidR="008F1676">
        <w:t>”</w:t>
      </w:r>
      <w:r w:rsidR="00ED6923">
        <w:t xml:space="preserve"> long</w:t>
      </w:r>
      <w:r w:rsidR="00FD19C9" w:rsidRPr="00981EC5">
        <w:t>.</w:t>
      </w:r>
    </w:p>
    <w:p w14:paraId="765107C3" w14:textId="5AA68812"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t>exterior fascia covers</w:t>
      </w:r>
      <w:r w:rsidR="009C390E">
        <w:t xml:space="preserve">, </w:t>
      </w:r>
      <w:r w:rsidR="0099562A">
        <w:t xml:space="preserve">consisting of complete set of </w:t>
      </w:r>
      <w:r>
        <w:t xml:space="preserve">metal </w:t>
      </w:r>
      <w:r w:rsidR="0099562A">
        <w:t>color chips representing manufacturer’s full range of available colors.</w:t>
      </w:r>
    </w:p>
    <w:p w14:paraId="1DA3CE16"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3025DA6A"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AE6BD8">
        <w:t xml:space="preserve">fascia system </w:t>
      </w:r>
      <w:r>
        <w:t>projects</w:t>
      </w:r>
      <w:r w:rsidR="00814F80">
        <w:t xml:space="preserve"> of similar size and scope to this Project</w:t>
      </w:r>
      <w:r>
        <w:t>, including project name and location, name of architect, and type and quantity of</w:t>
      </w:r>
      <w:r w:rsidR="007435CA">
        <w:t xml:space="preserve"> </w:t>
      </w:r>
      <w:r w:rsidR="00AE6BD8">
        <w:t xml:space="preserve">fascia systems </w:t>
      </w:r>
      <w:r w:rsidR="002568DF">
        <w:t>furnished</w:t>
      </w:r>
      <w:r>
        <w:t>.</w:t>
      </w:r>
    </w:p>
    <w:p w14:paraId="3738E5BB" w14:textId="77777777" w:rsidR="00D16D18" w:rsidRDefault="00D16D18" w:rsidP="00D16D18">
      <w:pPr>
        <w:pStyle w:val="SpecHeading4A"/>
      </w:pPr>
      <w:r>
        <w:t>Warranty</w:t>
      </w:r>
      <w:r w:rsidR="00FB6D9B">
        <w:t xml:space="preserve"> Documentation</w:t>
      </w:r>
      <w:r>
        <w:t>:  Submit manufacturer’s standard warranty.</w:t>
      </w:r>
    </w:p>
    <w:p w14:paraId="1CD20CE1" w14:textId="77777777" w:rsidR="00964316" w:rsidRDefault="00964316" w:rsidP="00964316">
      <w:pPr>
        <w:pStyle w:val="SpecHeading311"/>
      </w:pPr>
      <w:r>
        <w:t>QUALITY ASSURANCE</w:t>
      </w:r>
    </w:p>
    <w:p w14:paraId="4144D454" w14:textId="08CD9AE1"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AE6BD8">
        <w:t xml:space="preserve">fascia systems </w:t>
      </w:r>
      <w:r w:rsidRPr="00DF06C2">
        <w:t>of similar type to that specified</w:t>
      </w:r>
      <w:r w:rsidR="00814F80">
        <w:t xml:space="preserve"> for a minimum of </w:t>
      </w:r>
      <w:r w:rsidR="00B67917">
        <w:t>1</w:t>
      </w:r>
      <w:r w:rsidR="00AE6BD8">
        <w:t xml:space="preserve">5 </w:t>
      </w:r>
      <w:r w:rsidR="00814F80">
        <w:t>years</w:t>
      </w:r>
      <w:r w:rsidRPr="00DF06C2">
        <w:t>.</w:t>
      </w:r>
    </w:p>
    <w:p w14:paraId="08926406" w14:textId="77777777" w:rsidR="00DF06C2" w:rsidRPr="00DF06C2" w:rsidRDefault="00DF06C2" w:rsidP="00DF06C2">
      <w:pPr>
        <w:pStyle w:val="SpecHeading4A"/>
      </w:pPr>
      <w:r w:rsidRPr="00DF06C2">
        <w:t>Installer's Qualifications:</w:t>
      </w:r>
    </w:p>
    <w:p w14:paraId="7313F4EC" w14:textId="77777777" w:rsidR="00DF06C2" w:rsidRPr="00390028" w:rsidRDefault="00DF06C2" w:rsidP="00DF06C2">
      <w:pPr>
        <w:pStyle w:val="SpecHeading51"/>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AE6BD8">
        <w:t xml:space="preserve">fascia systems </w:t>
      </w:r>
      <w:r w:rsidRPr="00390028">
        <w:t>of similar type to that specified</w:t>
      </w:r>
      <w:r w:rsidR="00814F80">
        <w:t xml:space="preserve"> for a minimum of </w:t>
      </w:r>
      <w:r w:rsidR="00AE6BD8">
        <w:t xml:space="preserve">5 </w:t>
      </w:r>
      <w:r w:rsidR="00814F80">
        <w:t>years</w:t>
      </w:r>
      <w:r>
        <w:t>.</w:t>
      </w:r>
    </w:p>
    <w:p w14:paraId="5FA7EB28" w14:textId="77777777" w:rsidR="00DF06C2" w:rsidRDefault="00814F80" w:rsidP="00DF06C2">
      <w:pPr>
        <w:pStyle w:val="SpecHeading51"/>
      </w:pPr>
      <w:r>
        <w:t xml:space="preserve">Use </w:t>
      </w:r>
      <w:r w:rsidR="00DF06C2" w:rsidRPr="00390028">
        <w:t xml:space="preserve">persons trained for installation of </w:t>
      </w:r>
      <w:r w:rsidR="00AE6BD8">
        <w:t>fascia systems</w:t>
      </w:r>
      <w:r w:rsidR="00DF06C2" w:rsidRPr="00390028">
        <w:t>.</w:t>
      </w:r>
    </w:p>
    <w:p w14:paraId="47F54D40" w14:textId="77777777" w:rsidR="00964316" w:rsidRDefault="00914FE2" w:rsidP="00964316">
      <w:pPr>
        <w:pStyle w:val="SpecHeading311"/>
      </w:pPr>
      <w:r>
        <w:t>DELIVERY, STORAGE, AND HANDLING</w:t>
      </w:r>
    </w:p>
    <w:p w14:paraId="28A1636C"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26FF189" w14:textId="77777777" w:rsidR="003976AB" w:rsidRDefault="00F927D7" w:rsidP="00F927D7">
      <w:pPr>
        <w:pStyle w:val="SpecHeading4A"/>
      </w:pPr>
      <w:r>
        <w:t>Storage</w:t>
      </w:r>
      <w:r w:rsidR="00FB6D9B">
        <w:t xml:space="preserve"> and Handling Requirements</w:t>
      </w:r>
      <w:r>
        <w:t>:</w:t>
      </w:r>
    </w:p>
    <w:p w14:paraId="2B9203AA" w14:textId="77777777" w:rsidR="00F927D7" w:rsidRDefault="00F927D7" w:rsidP="00F93AEF">
      <w:pPr>
        <w:pStyle w:val="SpecHeading51"/>
      </w:pPr>
      <w:r>
        <w:lastRenderedPageBreak/>
        <w:t xml:space="preserve">Store </w:t>
      </w:r>
      <w:r w:rsidR="00FB6D9B">
        <w:t xml:space="preserve">and handle </w:t>
      </w:r>
      <w:r>
        <w:t>materials in accordance with manufacturer’s instructions.</w:t>
      </w:r>
    </w:p>
    <w:p w14:paraId="1BA36401" w14:textId="77777777" w:rsidR="00F93AEF" w:rsidRDefault="006D5600" w:rsidP="00F93AEF">
      <w:pPr>
        <w:pStyle w:val="SpecHeading51"/>
      </w:pPr>
      <w:r>
        <w:t>Keep materials in manufacturer’s original, unopened containers and packaging until installation.</w:t>
      </w:r>
    </w:p>
    <w:p w14:paraId="66404CA2" w14:textId="77777777" w:rsidR="003976AB" w:rsidRDefault="003976AB" w:rsidP="00F93AEF">
      <w:pPr>
        <w:pStyle w:val="SpecHeading51"/>
      </w:pPr>
      <w:r>
        <w:t>Store materials in clean, dry area indoors.</w:t>
      </w:r>
    </w:p>
    <w:p w14:paraId="4BC8CDA0" w14:textId="77777777" w:rsidR="007D13A6" w:rsidRPr="007D13A6" w:rsidRDefault="00BF1560" w:rsidP="007D13A6">
      <w:pPr>
        <w:pStyle w:val="SpecHeading51"/>
      </w:pPr>
      <w:r w:rsidRPr="007D13A6">
        <w:t>Do not store materials directly on floor</w:t>
      </w:r>
      <w:r w:rsidR="00AE6BD8">
        <w:t xml:space="preserve"> or </w:t>
      </w:r>
      <w:r w:rsidR="007D13A6" w:rsidRPr="007D13A6">
        <w:t>ground.</w:t>
      </w:r>
    </w:p>
    <w:p w14:paraId="718546BE"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0F7DC23" w14:textId="1CFFBAA2" w:rsidR="00F927D7" w:rsidRDefault="00F927D7" w:rsidP="00F927D7">
      <w:pPr>
        <w:pStyle w:val="SpecHeading311"/>
      </w:pPr>
      <w:r>
        <w:t>WARRANTY</w:t>
      </w:r>
    </w:p>
    <w:p w14:paraId="19A796F8" w14:textId="03848B7A" w:rsidR="00D60D4B" w:rsidRPr="00D60D4B" w:rsidRDefault="00D60D4B" w:rsidP="00D60D4B">
      <w:pPr>
        <w:pStyle w:val="SpecSpecifierNotes0"/>
      </w:pPr>
      <w:r>
        <w:t xml:space="preserve">Specifier Notes:  </w:t>
      </w:r>
      <w:r w:rsidR="00F135D0">
        <w:t>Specify the appropriate available wind warranty.  Reference the individual Product Specifier Notes for available warranty</w:t>
      </w:r>
      <w:r w:rsidR="003F78E8">
        <w:t xml:space="preserve">. </w:t>
      </w:r>
    </w:p>
    <w:p w14:paraId="045D36CE" w14:textId="77777777" w:rsidR="00B330DB" w:rsidRPr="000D7F04" w:rsidRDefault="00B330DB" w:rsidP="00B330DB">
      <w:pPr>
        <w:pStyle w:val="SpecHeading4A"/>
        <w:tabs>
          <w:tab w:val="clear" w:pos="4504"/>
        </w:tabs>
        <w:rPr>
          <w:color w:val="0070C0"/>
        </w:rPr>
      </w:pPr>
      <w:bookmarkStart w:id="1" w:name="_Hlk96498852"/>
      <w:r w:rsidRPr="000D7F04">
        <w:rPr>
          <w:color w:val="0070C0"/>
        </w:rPr>
        <w:t xml:space="preserve">Wind Warranty Period:  Warranted in wind conditions up to 215 mph with a Lifetime wind warranty. Warranty specified for individual products below. </w:t>
      </w:r>
    </w:p>
    <w:p w14:paraId="7AABD2F6" w14:textId="08814EF3" w:rsidR="00B330DB" w:rsidRPr="00B10C03" w:rsidRDefault="00B330DB" w:rsidP="00B10C03">
      <w:pPr>
        <w:pStyle w:val="SpecHeading4A"/>
        <w:tabs>
          <w:tab w:val="clear" w:pos="731"/>
          <w:tab w:val="clear" w:pos="4504"/>
          <w:tab w:val="num" w:pos="724"/>
        </w:tabs>
        <w:rPr>
          <w:color w:val="0070C0"/>
        </w:rPr>
      </w:pPr>
      <w:r w:rsidRPr="000D7F04">
        <w:rPr>
          <w:color w:val="0070C0"/>
        </w:rPr>
        <w:t xml:space="preserve">Wind Warranty Period:  Warranted in wind conditions up to 120 mph with a 20 Year wind warranty. Warranty specified for individual products below. </w:t>
      </w:r>
      <w:r w:rsidRPr="00B10C03">
        <w:rPr>
          <w:color w:val="0070C0"/>
        </w:rPr>
        <w:t xml:space="preserve"> </w:t>
      </w:r>
    </w:p>
    <w:p w14:paraId="2CC92FBD" w14:textId="77777777" w:rsidR="00B330DB" w:rsidRPr="000D7F04" w:rsidRDefault="00B330DB" w:rsidP="00B330DB">
      <w:pPr>
        <w:pStyle w:val="SpecHeading4A"/>
        <w:tabs>
          <w:tab w:val="clear" w:pos="4504"/>
        </w:tabs>
        <w:rPr>
          <w:color w:val="0070C0"/>
        </w:rPr>
      </w:pPr>
      <w:r w:rsidRPr="000D7F04">
        <w:rPr>
          <w:color w:val="0070C0"/>
        </w:rPr>
        <w:t>Warranty Period, Product:  5-year workmanship warranty covering replacement or repair of products that are defective in material or workmanship.</w:t>
      </w:r>
    </w:p>
    <w:p w14:paraId="2FA1D4DC" w14:textId="5CC901EE" w:rsidR="00053393" w:rsidRPr="007202AF" w:rsidRDefault="00B330DB" w:rsidP="00053393">
      <w:pPr>
        <w:pStyle w:val="SpecHeading4A"/>
        <w:tabs>
          <w:tab w:val="clear" w:pos="4504"/>
        </w:tabs>
        <w:rPr>
          <w:color w:val="0070C0"/>
        </w:rPr>
      </w:pPr>
      <w:r w:rsidRPr="000D7F04">
        <w:rPr>
          <w:color w:val="0070C0"/>
        </w:rPr>
        <w:t>Warranty Period, Finish:  Limited 30-year warranty for prefinished coil-coated steel and aluminum coated with Kynar 500 standard colors covering fade, chalk, and film integrity.</w:t>
      </w:r>
    </w:p>
    <w:bookmarkEnd w:id="1"/>
    <w:p w14:paraId="23C29378" w14:textId="77777777" w:rsidR="008D2910" w:rsidRDefault="008D2910" w:rsidP="008D2910">
      <w:pPr>
        <w:pStyle w:val="SpecHeading2Part1"/>
      </w:pPr>
      <w:r>
        <w:t>PRODUCTS</w:t>
      </w:r>
    </w:p>
    <w:p w14:paraId="7AA01B9C" w14:textId="77777777" w:rsidR="008D2910" w:rsidRDefault="008D2910" w:rsidP="008D2910">
      <w:pPr>
        <w:pStyle w:val="SpecHeading311"/>
      </w:pPr>
      <w:r>
        <w:t>MANUFACTURER</w:t>
      </w:r>
      <w:r w:rsidR="00695736">
        <w:t>S</w:t>
      </w:r>
    </w:p>
    <w:p w14:paraId="0410E46C" w14:textId="77777777" w:rsidR="00363970" w:rsidRDefault="00363970" w:rsidP="00363970">
      <w:pPr>
        <w:pStyle w:val="SpecHeading4A"/>
      </w:pPr>
      <w:r>
        <w:t xml:space="preserve">Manufacturer:  Metal-Era, LLC, 1600 Airport Road, Waukesha, Wisconsin 53188.  Phone 800-558-2162.  </w:t>
      </w:r>
      <w:hyperlink r:id="rId14" w:history="1">
        <w:r w:rsidRPr="00B00A08">
          <w:rPr>
            <w:rStyle w:val="Hyperlink"/>
            <w:szCs w:val="24"/>
          </w:rPr>
          <w:t>www.metalera.com</w:t>
        </w:r>
      </w:hyperlink>
      <w:r>
        <w:t>.  info@metalera.com.</w:t>
      </w:r>
    </w:p>
    <w:p w14:paraId="7F99C6EA" w14:textId="77777777" w:rsidR="00695736" w:rsidRDefault="00695736" w:rsidP="00695736">
      <w:pPr>
        <w:pStyle w:val="SpecSpecifierNotes0"/>
      </w:pPr>
      <w:r>
        <w:t>Specifier Notes:  Specify if substitutions will be permitted.</w:t>
      </w:r>
    </w:p>
    <w:p w14:paraId="4970E908" w14:textId="77777777" w:rsidR="00A84FD7" w:rsidRDefault="00A84FD7" w:rsidP="00A84FD7">
      <w:pPr>
        <w:pStyle w:val="SpecHeading4A"/>
      </w:pPr>
      <w:r>
        <w:t xml:space="preserve">Substitutions:  </w:t>
      </w:r>
      <w:r w:rsidR="00695736" w:rsidRPr="000D7F04">
        <w:rPr>
          <w:color w:val="0070C0"/>
        </w:rPr>
        <w:t>[</w:t>
      </w:r>
      <w:r w:rsidRPr="000D7F04">
        <w:rPr>
          <w:color w:val="0070C0"/>
        </w:rPr>
        <w:t>Not permitted</w:t>
      </w:r>
      <w:r w:rsidR="00695736" w:rsidRPr="000D7F04">
        <w:rPr>
          <w:color w:val="0070C0"/>
        </w:rPr>
        <w:t>]  [</w:t>
      </w:r>
      <w:r w:rsidR="00583AD1" w:rsidRPr="000D7F04">
        <w:rPr>
          <w:color w:val="0070C0"/>
        </w:rPr>
        <w:t xml:space="preserve">Comply with </w:t>
      </w:r>
      <w:r w:rsidR="001B5128" w:rsidRPr="000D7F04">
        <w:rPr>
          <w:color w:val="0070C0"/>
        </w:rPr>
        <w:t xml:space="preserve">Division </w:t>
      </w:r>
      <w:r w:rsidR="00583AD1" w:rsidRPr="000D7F04">
        <w:rPr>
          <w:color w:val="0070C0"/>
        </w:rPr>
        <w:t>0</w:t>
      </w:r>
      <w:r w:rsidR="001B5128" w:rsidRPr="000D7F04">
        <w:rPr>
          <w:color w:val="0070C0"/>
        </w:rPr>
        <w:t>1]</w:t>
      </w:r>
      <w:r w:rsidRPr="000D7F04">
        <w:rPr>
          <w:color w:val="0070C0"/>
        </w:rPr>
        <w:t>.</w:t>
      </w:r>
    </w:p>
    <w:p w14:paraId="0BA8B2A6" w14:textId="2E4FC89E" w:rsidR="00F95F1A" w:rsidRDefault="00F95F1A" w:rsidP="00F95F1A">
      <w:pPr>
        <w:pStyle w:val="SpecHeading4A"/>
      </w:pPr>
      <w:r>
        <w:t xml:space="preserve">Single Source:  </w:t>
      </w:r>
      <w:r w:rsidR="00E834EA">
        <w:t xml:space="preserve">Furnish </w:t>
      </w:r>
      <w:r>
        <w:t>materials from single manufacturer.</w:t>
      </w:r>
    </w:p>
    <w:p w14:paraId="45D01D68" w14:textId="77777777" w:rsidR="005660F4" w:rsidRPr="005660F4" w:rsidRDefault="005660F4" w:rsidP="005660F4"/>
    <w:p w14:paraId="407DD334" w14:textId="732EA3A0" w:rsidR="00434D38" w:rsidRPr="00434D38" w:rsidRDefault="008553B1" w:rsidP="00434D38">
      <w:pPr>
        <w:pStyle w:val="SpecHeading311"/>
      </w:pPr>
      <w:r>
        <w:t xml:space="preserve">FASCIA </w:t>
      </w:r>
      <w:r w:rsidR="00B11FBE">
        <w:t>SYSTEM</w:t>
      </w:r>
    </w:p>
    <w:p w14:paraId="0C501588" w14:textId="77777777" w:rsidR="002B2E49" w:rsidRPr="002B2E49" w:rsidRDefault="002B2E49" w:rsidP="002B2E49">
      <w:pPr>
        <w:pStyle w:val="SpecSpecifierNotes0"/>
      </w:pPr>
      <w:r>
        <w:t>Specifier Notes:  Specify fascia system</w:t>
      </w:r>
      <w:r w:rsidRPr="002B2E49">
        <w:t xml:space="preserve"> </w:t>
      </w:r>
      <w:r>
        <w:t>required for the Project.  Delete fascia systems not required.</w:t>
      </w:r>
    </w:p>
    <w:p w14:paraId="0EA2644D" w14:textId="1EBA930B" w:rsidR="00FF37C3" w:rsidRDefault="00FF37C3" w:rsidP="00FF37C3">
      <w:pPr>
        <w:pStyle w:val="SpecHeading4A"/>
        <w:numPr>
          <w:ilvl w:val="0"/>
          <w:numId w:val="0"/>
        </w:numPr>
        <w:ind w:left="731" w:hanging="544"/>
      </w:pPr>
    </w:p>
    <w:p w14:paraId="1769EFFC" w14:textId="3E4D7864" w:rsidR="00304547" w:rsidRDefault="00304547" w:rsidP="00304547">
      <w:pPr>
        <w:pStyle w:val="SpecSpecifierNotes0"/>
        <w:rPr>
          <w:b/>
          <w:bCs/>
        </w:rPr>
      </w:pPr>
      <w:r>
        <w:lastRenderedPageBreak/>
        <w:t>Specifier Notes:  Use the following to specify "</w:t>
      </w:r>
      <w:r w:rsidR="00363970">
        <w:rPr>
          <w:b/>
          <w:bCs/>
        </w:rPr>
        <w:t>Anchor-Tite Standard</w:t>
      </w:r>
      <w:r>
        <w:rPr>
          <w:b/>
          <w:bCs/>
        </w:rPr>
        <w:t xml:space="preserve">" </w:t>
      </w:r>
      <w:r w:rsidRPr="004F651F">
        <w:t>fascia system.</w:t>
      </w:r>
    </w:p>
    <w:p w14:paraId="42EB9103" w14:textId="77777777" w:rsidR="006E1B12" w:rsidRDefault="006A3761" w:rsidP="00304547">
      <w:pPr>
        <w:pStyle w:val="SpecSpecifierNotes0"/>
        <w:rPr>
          <w:b/>
          <w:bCs/>
        </w:rPr>
      </w:pPr>
      <w:r>
        <w:rPr>
          <w:noProof/>
        </w:rPr>
        <w:drawing>
          <wp:inline distT="0" distB="0" distL="0" distR="0" wp14:anchorId="2C48B6FD" wp14:editId="50E128C6">
            <wp:extent cx="914400" cy="823529"/>
            <wp:effectExtent l="0" t="0" r="0" b="0"/>
            <wp:docPr id="1" name="Picture 1" descr="TerminEdge™ EX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EX MB Fas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823529"/>
                    </a:xfrm>
                    <a:prstGeom prst="rect">
                      <a:avLst/>
                    </a:prstGeom>
                    <a:noFill/>
                    <a:ln>
                      <a:noFill/>
                    </a:ln>
                  </pic:spPr>
                </pic:pic>
              </a:graphicData>
            </a:graphic>
          </wp:inline>
        </w:drawing>
      </w:r>
    </w:p>
    <w:p w14:paraId="62845BA9" w14:textId="7591302B" w:rsidR="00304547" w:rsidRPr="00FC0993" w:rsidRDefault="00FC0993" w:rsidP="00304547">
      <w:pPr>
        <w:pStyle w:val="SpecSpecifierNotes0"/>
        <w:rPr>
          <w:rStyle w:val="Hyperlink"/>
          <w:b/>
          <w:bCs/>
          <w:color w:val="0000FF"/>
          <w:szCs w:val="24"/>
          <w:u w:val="single"/>
        </w:rPr>
      </w:pPr>
      <w:r w:rsidRPr="00FC0993">
        <w:rPr>
          <w:color w:val="0000FF"/>
          <w:u w:val="single"/>
        </w:rPr>
        <w:fldChar w:fldCharType="begin"/>
      </w:r>
      <w:r w:rsidRPr="00FC0993">
        <w:rPr>
          <w:color w:val="0000FF"/>
          <w:u w:val="single"/>
        </w:rPr>
        <w:instrText xml:space="preserve"> HYPERLINK "https://www.metalera.com/Products/Details/Metal-Era/Anchor-Tite/AnchorTite-Std-Modified" </w:instrText>
      </w:r>
      <w:r w:rsidRPr="00FC0993">
        <w:rPr>
          <w:color w:val="0000FF"/>
          <w:u w:val="single"/>
        </w:rPr>
        <w:fldChar w:fldCharType="separate"/>
      </w:r>
      <w:r w:rsidR="00363970" w:rsidRPr="00FC0993">
        <w:rPr>
          <w:rStyle w:val="Hyperlink"/>
          <w:color w:val="0000FF"/>
          <w:szCs w:val="24"/>
          <w:u w:val="single"/>
        </w:rPr>
        <w:t>Metal-Era</w:t>
      </w:r>
      <w:r w:rsidR="006A3761" w:rsidRPr="00FC0993">
        <w:rPr>
          <w:rStyle w:val="Hyperlink"/>
          <w:color w:val="0000FF"/>
          <w:szCs w:val="24"/>
          <w:u w:val="single"/>
        </w:rPr>
        <w:t xml:space="preserve"> Website</w:t>
      </w:r>
    </w:p>
    <w:p w14:paraId="0ABD4F1E" w14:textId="3187957E" w:rsidR="00304547" w:rsidRDefault="00FC0993" w:rsidP="00304547">
      <w:pPr>
        <w:pStyle w:val="SpecSpecifierNotes0"/>
      </w:pPr>
      <w:r w:rsidRPr="00FC0993">
        <w:rPr>
          <w:color w:val="0000FF"/>
          <w:u w:val="single"/>
        </w:rPr>
        <w:fldChar w:fldCharType="end"/>
      </w:r>
      <w:r w:rsidR="00304547">
        <w:t xml:space="preserve">Specify face size.  Face size ranges from </w:t>
      </w:r>
      <w:r w:rsidR="00A90316">
        <w:t>5.5</w:t>
      </w:r>
      <w:r w:rsidR="008F1676">
        <w:t>”</w:t>
      </w:r>
      <w:r w:rsidR="00304547">
        <w:t xml:space="preserve"> to 8.5</w:t>
      </w:r>
      <w:r w:rsidR="008F1676">
        <w:t>”</w:t>
      </w:r>
      <w:r w:rsidR="00304547">
        <w:t xml:space="preserve"> </w:t>
      </w:r>
    </w:p>
    <w:p w14:paraId="1B90FAE2" w14:textId="5949B9D9" w:rsidR="00304547" w:rsidRDefault="00304547" w:rsidP="00304547">
      <w:pPr>
        <w:pStyle w:val="SpecSpecifierNotes0"/>
      </w:pPr>
      <w:r w:rsidRPr="006A3761">
        <w:rPr>
          <w:b/>
          <w:bCs/>
        </w:rPr>
        <w:t xml:space="preserve">Wind </w:t>
      </w:r>
      <w:r w:rsidR="00A90316" w:rsidRPr="006A3761">
        <w:rPr>
          <w:b/>
          <w:bCs/>
        </w:rPr>
        <w:t>Warranty</w:t>
      </w:r>
      <w:r w:rsidRPr="006A3761">
        <w:rPr>
          <w:b/>
          <w:bCs/>
        </w:rPr>
        <w:t>:</w:t>
      </w:r>
      <w:r>
        <w:t xml:space="preserve"> Lifetime, 215 mph</w:t>
      </w:r>
    </w:p>
    <w:p w14:paraId="166296AA" w14:textId="0D500571" w:rsidR="00304547" w:rsidRPr="00304547" w:rsidRDefault="00304547" w:rsidP="006A3761">
      <w:pPr>
        <w:pStyle w:val="SpecSpecifierNotes0"/>
      </w:pPr>
      <w:r w:rsidRPr="006A3761">
        <w:rPr>
          <w:b/>
          <w:bCs/>
        </w:rPr>
        <w:t xml:space="preserve">Available Fascia </w:t>
      </w:r>
      <w:r w:rsidR="00A90316" w:rsidRPr="006A3761">
        <w:rPr>
          <w:b/>
          <w:bCs/>
        </w:rPr>
        <w:t>Cover</w:t>
      </w:r>
      <w:r w:rsidRPr="006A3761">
        <w:rPr>
          <w:b/>
          <w:bCs/>
        </w:rPr>
        <w:t xml:space="preserve"> </w:t>
      </w:r>
      <w:r w:rsidR="006A3761" w:rsidRPr="006A3761">
        <w:rPr>
          <w:b/>
          <w:bCs/>
        </w:rPr>
        <w:t>M</w:t>
      </w:r>
      <w:r w:rsidRPr="006A3761">
        <w:rPr>
          <w:b/>
          <w:bCs/>
        </w:rPr>
        <w:t>aterial</w:t>
      </w:r>
      <w:r w:rsidR="00242008" w:rsidRPr="006A3761">
        <w:rPr>
          <w:b/>
          <w:bCs/>
        </w:rPr>
        <w:t xml:space="preserve"> (Modify Fascia Cover selection accordingly)</w:t>
      </w:r>
      <w:r w:rsidRPr="006A3761">
        <w:rPr>
          <w:b/>
          <w:bCs/>
        </w:rPr>
        <w:t>:</w:t>
      </w:r>
      <w:r>
        <w:t xml:space="preserve">  0.040</w:t>
      </w:r>
      <w:r w:rsidR="00F135D0">
        <w:t>"</w:t>
      </w:r>
      <w:r>
        <w:t xml:space="preserve"> aluminum, 24</w:t>
      </w:r>
      <w:r w:rsidR="008F1676">
        <w:t xml:space="preserve"> ga. </w:t>
      </w:r>
      <w:r>
        <w:t>galvanized steel, 22</w:t>
      </w:r>
      <w:r w:rsidR="008F1676">
        <w:t xml:space="preserve"> ga. </w:t>
      </w:r>
      <w:r>
        <w:t xml:space="preserve">galvanized </w:t>
      </w:r>
      <w:r w:rsidR="00A90316">
        <w:t>steel</w:t>
      </w:r>
    </w:p>
    <w:p w14:paraId="785C47F9" w14:textId="6F0CB86F" w:rsidR="00304547" w:rsidRPr="006A3761" w:rsidRDefault="009A4922" w:rsidP="009A4922">
      <w:pPr>
        <w:pStyle w:val="SpecHeading4A"/>
        <w:rPr>
          <w:b/>
          <w:bCs/>
        </w:rPr>
      </w:pPr>
      <w:r w:rsidRPr="006A3761">
        <w:rPr>
          <w:b/>
          <w:bCs/>
        </w:rPr>
        <w:t>Fascia System:  “</w:t>
      </w:r>
      <w:r w:rsidR="00363970">
        <w:rPr>
          <w:b/>
          <w:bCs/>
        </w:rPr>
        <w:t>Anchor-Tite Standard</w:t>
      </w:r>
      <w:r w:rsidRPr="006A3761">
        <w:rPr>
          <w:b/>
          <w:bCs/>
        </w:rPr>
        <w:t xml:space="preserve">” </w:t>
      </w:r>
    </w:p>
    <w:p w14:paraId="74284103" w14:textId="523E1312" w:rsidR="00304547" w:rsidRDefault="00A90316" w:rsidP="00304547">
      <w:pPr>
        <w:pStyle w:val="SpecHeading51"/>
        <w:tabs>
          <w:tab w:val="clear" w:pos="1264"/>
          <w:tab w:val="num" w:pos="2430"/>
        </w:tabs>
      </w:pPr>
      <w:r>
        <w:t>D</w:t>
      </w:r>
      <w:r w:rsidR="00304547">
        <w:t>escription:</w:t>
      </w:r>
    </w:p>
    <w:p w14:paraId="4753014E" w14:textId="77777777" w:rsidR="00304547" w:rsidRDefault="00304547" w:rsidP="00F426EB">
      <w:pPr>
        <w:pStyle w:val="SpecHeading6a"/>
      </w:pPr>
      <w:r>
        <w:t>Fascia with extruded aluminum anchor bar.</w:t>
      </w:r>
    </w:p>
    <w:p w14:paraId="5665F8DB" w14:textId="47C512AF" w:rsidR="00304547" w:rsidRDefault="00304547" w:rsidP="00F426EB">
      <w:pPr>
        <w:pStyle w:val="SpecHeading6a"/>
      </w:pPr>
      <w:r>
        <w:t xml:space="preserve">For </w:t>
      </w:r>
      <w:r w:rsidR="00A90316">
        <w:t>built-up or modified bitumen</w:t>
      </w:r>
      <w:r>
        <w:t xml:space="preserve"> roofing</w:t>
      </w:r>
      <w:r w:rsidR="008813EC">
        <w:t>.</w:t>
      </w:r>
    </w:p>
    <w:p w14:paraId="2108DC80" w14:textId="402D82BA" w:rsidR="00304547" w:rsidRDefault="00304547" w:rsidP="00304547">
      <w:pPr>
        <w:pStyle w:val="SpecHeading51"/>
      </w:pPr>
      <w:r>
        <w:t xml:space="preserve">Face Size:  </w:t>
      </w:r>
      <w:r w:rsidRPr="008813EC">
        <w:rPr>
          <w:color w:val="0070C0"/>
        </w:rPr>
        <w:t>[5.5</w:t>
      </w:r>
      <w:r w:rsidR="008F1676">
        <w:rPr>
          <w:color w:val="0070C0"/>
        </w:rPr>
        <w:t>”</w:t>
      </w:r>
      <w:r w:rsidRPr="008813EC">
        <w:rPr>
          <w:color w:val="0070C0"/>
        </w:rPr>
        <w:t>] [7</w:t>
      </w:r>
      <w:r w:rsidR="008F1676">
        <w:rPr>
          <w:color w:val="0070C0"/>
        </w:rPr>
        <w:t>”</w:t>
      </w:r>
      <w:r w:rsidRPr="008813EC">
        <w:rPr>
          <w:color w:val="0070C0"/>
        </w:rPr>
        <w:t>] [8.5</w:t>
      </w:r>
      <w:r w:rsidR="008F1676">
        <w:rPr>
          <w:color w:val="0070C0"/>
        </w:rPr>
        <w:t>”</w:t>
      </w:r>
      <w:r w:rsidRPr="008813EC">
        <w:rPr>
          <w:color w:val="0070C0"/>
        </w:rPr>
        <w:t>]  [Indicated on the Drawings</w:t>
      </w:r>
      <w:r w:rsidRPr="004F651F">
        <w:rPr>
          <w:color w:val="0070C0"/>
        </w:rPr>
        <w:t>].</w:t>
      </w:r>
    </w:p>
    <w:p w14:paraId="5336D755" w14:textId="77777777" w:rsidR="00304547" w:rsidRDefault="00304547" w:rsidP="00304547">
      <w:pPr>
        <w:pStyle w:val="SpecHeading51"/>
      </w:pPr>
      <w:r>
        <w:t>Approvals:</w:t>
      </w:r>
    </w:p>
    <w:p w14:paraId="45725205" w14:textId="574244D4" w:rsidR="00F02D37" w:rsidRPr="004B04FE" w:rsidRDefault="00F02D37" w:rsidP="00F02D37">
      <w:pPr>
        <w:pStyle w:val="SpecHeading6a"/>
      </w:pPr>
      <w:r w:rsidRPr="004B04FE">
        <w:t xml:space="preserve">ANSI/SPRI/FM 4435/ES-1 up to 275 psf </w:t>
      </w:r>
      <w:r w:rsidR="00DE48B4">
        <w:t>Horizontal</w:t>
      </w:r>
      <w:r w:rsidRPr="004B04FE">
        <w:t>.</w:t>
      </w:r>
    </w:p>
    <w:p w14:paraId="4DC1600F" w14:textId="77777777" w:rsidR="00F02D37" w:rsidRPr="004B04FE" w:rsidRDefault="00F02D37" w:rsidP="00F02D37">
      <w:pPr>
        <w:pStyle w:val="SpecHeading6a"/>
      </w:pPr>
      <w:r w:rsidRPr="004B04FE">
        <w:t>FM Approved</w:t>
      </w:r>
      <w:r>
        <w:t xml:space="preserve"> up to 1-270 Perimeter and 1-225 Corner.</w:t>
      </w:r>
    </w:p>
    <w:p w14:paraId="0E8EFBEA" w14:textId="77777777" w:rsidR="00F02D37" w:rsidRPr="004B04FE" w:rsidRDefault="00F02D37" w:rsidP="00F02D37">
      <w:pPr>
        <w:pStyle w:val="SpecHeading6a"/>
      </w:pPr>
      <w:r w:rsidRPr="004B04FE">
        <w:t>Miami-Dade County Approved.</w:t>
      </w:r>
    </w:p>
    <w:p w14:paraId="1E62F908" w14:textId="77777777" w:rsidR="00F02D37" w:rsidRPr="004B04FE" w:rsidRDefault="00F02D37" w:rsidP="00F02D37">
      <w:pPr>
        <w:pStyle w:val="SpecHeading6a"/>
      </w:pPr>
      <w:r w:rsidRPr="004B04FE">
        <w:t>Florida Product Approval.</w:t>
      </w:r>
    </w:p>
    <w:p w14:paraId="6307ABAA" w14:textId="77777777" w:rsidR="00304547" w:rsidRDefault="00304547" w:rsidP="00304547">
      <w:pPr>
        <w:pStyle w:val="SpecHeading51"/>
      </w:pPr>
      <w:r>
        <w:t>Extruded Anchor Bar:</w:t>
      </w:r>
    </w:p>
    <w:p w14:paraId="38517824" w14:textId="77777777" w:rsidR="00304547" w:rsidRDefault="00304547" w:rsidP="00F426EB">
      <w:pPr>
        <w:pStyle w:val="SpecHeading6a"/>
      </w:pPr>
      <w:r>
        <w:t xml:space="preserve">Material: Aluminum </w:t>
      </w:r>
    </w:p>
    <w:p w14:paraId="348C55AD" w14:textId="77777777" w:rsidR="003C5078" w:rsidRPr="00D76112" w:rsidRDefault="003C5078" w:rsidP="003C5078">
      <w:pPr>
        <w:pStyle w:val="SpecHeading6a"/>
      </w:pPr>
      <w:r w:rsidRPr="00B815F2">
        <w:t>Thickness</w:t>
      </w:r>
      <w:r w:rsidRPr="00D76112">
        <w:t>: Varies based on face height.</w:t>
      </w:r>
    </w:p>
    <w:p w14:paraId="0CE417EA" w14:textId="11A6DA3F" w:rsidR="00304547" w:rsidRDefault="00304547" w:rsidP="00F426EB">
      <w:pPr>
        <w:pStyle w:val="SpecHeading6a"/>
      </w:pPr>
      <w:r>
        <w:t>Extruded Lengths:  12’-0”.</w:t>
      </w:r>
    </w:p>
    <w:p w14:paraId="490F5DC8" w14:textId="4D080E0F" w:rsidR="00682071" w:rsidRPr="00682071" w:rsidRDefault="00682071" w:rsidP="00682071">
      <w:pPr>
        <w:pStyle w:val="SpecHeading6a"/>
      </w:pPr>
      <w:r>
        <w:t>Fastener Holes:  Pre-Punched.</w:t>
      </w:r>
    </w:p>
    <w:p w14:paraId="25762F98" w14:textId="77777777" w:rsidR="00304547" w:rsidRDefault="00304547" w:rsidP="00304547">
      <w:pPr>
        <w:pStyle w:val="SpecHeading51"/>
      </w:pPr>
      <w:r>
        <w:t>Anchor Bar Splices:</w:t>
      </w:r>
    </w:p>
    <w:p w14:paraId="53A2CFF2" w14:textId="55D538BE" w:rsidR="00A90316" w:rsidRDefault="00304547" w:rsidP="00F426EB">
      <w:pPr>
        <w:pStyle w:val="SpecHeading6a"/>
      </w:pPr>
      <w:r>
        <w:t>Material:  EPDM Rubber</w:t>
      </w:r>
      <w:r w:rsidR="008813EC">
        <w:t>.</w:t>
      </w:r>
    </w:p>
    <w:p w14:paraId="106FD174" w14:textId="77777777" w:rsidR="00BD529D" w:rsidRDefault="00BD529D" w:rsidP="00BD529D">
      <w:pPr>
        <w:pStyle w:val="SpecHeading51"/>
      </w:pPr>
      <w:r>
        <w:t xml:space="preserve">Lap Joints </w:t>
      </w:r>
    </w:p>
    <w:p w14:paraId="2CC302C5" w14:textId="2CD7F7C1" w:rsidR="00BD529D" w:rsidRDefault="00004D7A" w:rsidP="00BD529D">
      <w:pPr>
        <w:pStyle w:val="SpecHeading6a"/>
      </w:pPr>
      <w:r>
        <w:t>Material</w:t>
      </w:r>
      <w:r w:rsidR="00BD529D">
        <w:t xml:space="preserve">:  </w:t>
      </w:r>
      <w:r w:rsidR="00BD529D" w:rsidRPr="00DE76C5">
        <w:t>Same as exterior fascia covers</w:t>
      </w:r>
      <w:r w:rsidR="008813EC">
        <w:t>.</w:t>
      </w:r>
    </w:p>
    <w:p w14:paraId="504DF8D0" w14:textId="77777777" w:rsidR="00BD529D" w:rsidRPr="00DE76C5" w:rsidRDefault="00BD529D" w:rsidP="00BD529D">
      <w:pPr>
        <w:pStyle w:val="SpecHeading6a"/>
      </w:pPr>
      <w:r w:rsidRPr="00DE76C5">
        <w:t>Finish and Color:  Same as exterior fascia covers.</w:t>
      </w:r>
    </w:p>
    <w:p w14:paraId="5A4F14B5" w14:textId="4108674C" w:rsidR="00BD529D" w:rsidRPr="00B75308" w:rsidRDefault="00BD529D" w:rsidP="00BD529D">
      <w:pPr>
        <w:pStyle w:val="SpecHeading6a"/>
      </w:pPr>
      <w:r w:rsidRPr="00DE76C5">
        <w:t xml:space="preserve">Width:  </w:t>
      </w:r>
      <w:r>
        <w:t>1</w:t>
      </w:r>
      <w:r w:rsidR="008F1676">
        <w:t>”</w:t>
      </w:r>
      <w:r w:rsidRPr="00DE76C5">
        <w:t>.</w:t>
      </w:r>
    </w:p>
    <w:p w14:paraId="50772BBF" w14:textId="77777777" w:rsidR="0025758D" w:rsidRPr="0025758D" w:rsidRDefault="0025758D" w:rsidP="0025758D"/>
    <w:p w14:paraId="1F2F9F24" w14:textId="77777777" w:rsidR="0025758D" w:rsidRPr="0025758D" w:rsidRDefault="0025758D" w:rsidP="0025758D"/>
    <w:p w14:paraId="4C02B220" w14:textId="77777777" w:rsidR="00D24EA9" w:rsidRPr="00D24EA9" w:rsidRDefault="00D24EA9" w:rsidP="00D24EA9"/>
    <w:p w14:paraId="6260149D" w14:textId="77777777" w:rsidR="00304547" w:rsidRDefault="00304547" w:rsidP="00304547"/>
    <w:p w14:paraId="13173A32" w14:textId="51341D03" w:rsidR="00C850B1" w:rsidRDefault="00C850B1" w:rsidP="00C850B1">
      <w:pPr>
        <w:pStyle w:val="SpecSpecifierNotes0"/>
        <w:rPr>
          <w:b/>
          <w:bCs/>
        </w:rPr>
      </w:pPr>
      <w:r>
        <w:lastRenderedPageBreak/>
        <w:t>Specifier Notes:  Use the following to specify "</w:t>
      </w:r>
      <w:r w:rsidR="00363970">
        <w:rPr>
          <w:b/>
          <w:bCs/>
        </w:rPr>
        <w:t>Anchor-Tite Extended</w:t>
      </w:r>
      <w:r>
        <w:rPr>
          <w:b/>
          <w:bCs/>
        </w:rPr>
        <w:t xml:space="preserve">" </w:t>
      </w:r>
      <w:r w:rsidRPr="004F651F">
        <w:t>fascia system.</w:t>
      </w:r>
    </w:p>
    <w:p w14:paraId="7D204FB3" w14:textId="0745EC6F" w:rsidR="00C850B1" w:rsidRDefault="0006388D" w:rsidP="00C850B1">
      <w:pPr>
        <w:pStyle w:val="SpecSpecifierNotes0"/>
        <w:rPr>
          <w:b/>
          <w:bCs/>
        </w:rPr>
      </w:pPr>
      <w:r>
        <w:rPr>
          <w:noProof/>
        </w:rPr>
        <w:drawing>
          <wp:inline distT="0" distB="0" distL="0" distR="0" wp14:anchorId="32AEFE47" wp14:editId="04F925DC">
            <wp:extent cx="914400" cy="801777"/>
            <wp:effectExtent l="0" t="0" r="0" b="0"/>
            <wp:docPr id="4" name="Picture 4" descr="TerminEdge™ XT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minEdge™ XT MB Fasc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801777"/>
                    </a:xfrm>
                    <a:prstGeom prst="rect">
                      <a:avLst/>
                    </a:prstGeom>
                    <a:noFill/>
                    <a:ln>
                      <a:noFill/>
                    </a:ln>
                  </pic:spPr>
                </pic:pic>
              </a:graphicData>
            </a:graphic>
          </wp:inline>
        </w:drawing>
      </w:r>
    </w:p>
    <w:p w14:paraId="5B9E876D" w14:textId="2551B95A" w:rsidR="00C850B1" w:rsidRPr="0006388D" w:rsidRDefault="00416031" w:rsidP="00C850B1">
      <w:pPr>
        <w:pStyle w:val="SpecSpecifierNotes0"/>
        <w:rPr>
          <w:color w:val="0000FF"/>
          <w:u w:val="single"/>
        </w:rPr>
      </w:pPr>
      <w:hyperlink r:id="rId17" w:history="1">
        <w:r w:rsidR="00363970">
          <w:rPr>
            <w:rStyle w:val="Hyperlink"/>
            <w:color w:val="0000FF"/>
            <w:szCs w:val="24"/>
            <w:u w:val="single"/>
          </w:rPr>
          <w:t>Metal-Era</w:t>
        </w:r>
        <w:r w:rsidR="0006388D" w:rsidRPr="0006388D">
          <w:rPr>
            <w:rStyle w:val="Hyperlink"/>
            <w:color w:val="0000FF"/>
            <w:szCs w:val="24"/>
            <w:u w:val="single"/>
          </w:rPr>
          <w:t xml:space="preserve"> Website</w:t>
        </w:r>
      </w:hyperlink>
    </w:p>
    <w:p w14:paraId="6BBE551C" w14:textId="48512AC1" w:rsidR="00C850B1" w:rsidRDefault="00C850B1" w:rsidP="00C850B1">
      <w:pPr>
        <w:pStyle w:val="SpecSpecifierNotes0"/>
      </w:pPr>
      <w:r>
        <w:t>Specify face size.  Face size ranges from 8.5</w:t>
      </w:r>
      <w:r w:rsidR="008F1676">
        <w:t>”</w:t>
      </w:r>
      <w:r>
        <w:t xml:space="preserve"> to 13</w:t>
      </w:r>
      <w:r w:rsidR="008F1676">
        <w:t>”</w:t>
      </w:r>
      <w:r>
        <w:t xml:space="preserve"> </w:t>
      </w:r>
    </w:p>
    <w:p w14:paraId="7FD3FE51" w14:textId="77777777" w:rsidR="00C850B1" w:rsidRDefault="00C850B1" w:rsidP="00C850B1">
      <w:pPr>
        <w:pStyle w:val="SpecSpecifierNotes0"/>
      </w:pPr>
      <w:r w:rsidRPr="0006388D">
        <w:rPr>
          <w:b/>
          <w:bCs/>
        </w:rPr>
        <w:t>Wind Warranty:</w:t>
      </w:r>
      <w:r>
        <w:t xml:space="preserve"> Lifetime, 215 mph</w:t>
      </w:r>
    </w:p>
    <w:p w14:paraId="60FC008B" w14:textId="1E0E2CDD" w:rsidR="00A90316" w:rsidRDefault="006F3CF5" w:rsidP="00A44B5B">
      <w:pPr>
        <w:pStyle w:val="SpecSpecifierNotes0"/>
      </w:pPr>
      <w:r w:rsidRPr="006A3761">
        <w:rPr>
          <w:b/>
          <w:bCs/>
        </w:rPr>
        <w:t>Available Fascia Cover Material (Modify Fascia Cover selection accordingly):</w:t>
      </w:r>
      <w:r>
        <w:t xml:space="preserve">  </w:t>
      </w:r>
      <w:r w:rsidR="00C850B1">
        <w:t>0.050</w:t>
      </w:r>
      <w:r w:rsidR="00F135D0">
        <w:t>"</w:t>
      </w:r>
      <w:r w:rsidR="00C850B1">
        <w:t xml:space="preserve"> aluminum, 0.063</w:t>
      </w:r>
      <w:r w:rsidR="00F135D0">
        <w:t>"</w:t>
      </w:r>
      <w:r w:rsidR="00C850B1">
        <w:t xml:space="preserve"> aluminum, 22</w:t>
      </w:r>
      <w:r w:rsidR="008F1676">
        <w:t xml:space="preserve"> ga. </w:t>
      </w:r>
      <w:r w:rsidR="00C850B1">
        <w:t>galvanized steel</w:t>
      </w:r>
    </w:p>
    <w:p w14:paraId="443E5AD5" w14:textId="7D793DB5" w:rsidR="00C850B1" w:rsidRPr="00A44B5B" w:rsidRDefault="007004FC" w:rsidP="007004FC">
      <w:pPr>
        <w:pStyle w:val="SpecHeading4A"/>
        <w:rPr>
          <w:b/>
          <w:bCs/>
        </w:rPr>
      </w:pPr>
      <w:r w:rsidRPr="00A44B5B">
        <w:rPr>
          <w:b/>
          <w:bCs/>
        </w:rPr>
        <w:t>Fascia System:  “</w:t>
      </w:r>
      <w:r w:rsidR="00363970">
        <w:rPr>
          <w:b/>
          <w:bCs/>
        </w:rPr>
        <w:t>Anchor-Tite Extended</w:t>
      </w:r>
      <w:r w:rsidRPr="00A44B5B">
        <w:rPr>
          <w:b/>
          <w:bCs/>
        </w:rPr>
        <w:t xml:space="preserve">” </w:t>
      </w:r>
    </w:p>
    <w:p w14:paraId="07CEBEDE" w14:textId="77777777" w:rsidR="00C850B1" w:rsidRDefault="00C850B1" w:rsidP="00C850B1">
      <w:pPr>
        <w:pStyle w:val="SpecHeading51"/>
        <w:tabs>
          <w:tab w:val="clear" w:pos="1264"/>
          <w:tab w:val="num" w:pos="2430"/>
        </w:tabs>
      </w:pPr>
      <w:r>
        <w:t>Description:</w:t>
      </w:r>
    </w:p>
    <w:p w14:paraId="217CF463" w14:textId="77777777" w:rsidR="00C850B1" w:rsidRDefault="00C850B1" w:rsidP="00F426EB">
      <w:pPr>
        <w:pStyle w:val="SpecHeading6a"/>
      </w:pPr>
      <w:r>
        <w:t>Fascia with extruded aluminum anchor bar.</w:t>
      </w:r>
    </w:p>
    <w:p w14:paraId="51B8341C" w14:textId="58098F78" w:rsidR="00C850B1" w:rsidRDefault="00C850B1" w:rsidP="00F426EB">
      <w:pPr>
        <w:pStyle w:val="SpecHeading6a"/>
      </w:pPr>
      <w:r>
        <w:t>For built-up or modified bitumen roofing</w:t>
      </w:r>
    </w:p>
    <w:p w14:paraId="22B3EE37" w14:textId="529176CD" w:rsidR="00C850B1" w:rsidRDefault="00C850B1" w:rsidP="00C850B1">
      <w:pPr>
        <w:pStyle w:val="SpecHeading51"/>
      </w:pPr>
      <w:r>
        <w:t xml:space="preserve">Face Size:  </w:t>
      </w:r>
      <w:r w:rsidRPr="00243742">
        <w:rPr>
          <w:color w:val="0070C0"/>
        </w:rPr>
        <w:t>[8.5</w:t>
      </w:r>
      <w:r w:rsidR="008F1676">
        <w:rPr>
          <w:color w:val="0070C0"/>
        </w:rPr>
        <w:t>”</w:t>
      </w:r>
      <w:r w:rsidRPr="00243742">
        <w:rPr>
          <w:color w:val="0070C0"/>
        </w:rPr>
        <w:t>] [10</w:t>
      </w:r>
      <w:r w:rsidR="008F1676">
        <w:rPr>
          <w:color w:val="0070C0"/>
        </w:rPr>
        <w:t>”</w:t>
      </w:r>
      <w:r w:rsidRPr="00243742">
        <w:rPr>
          <w:color w:val="0070C0"/>
        </w:rPr>
        <w:t>] [11.5</w:t>
      </w:r>
      <w:r w:rsidR="008F1676">
        <w:rPr>
          <w:color w:val="0070C0"/>
        </w:rPr>
        <w:t>”</w:t>
      </w:r>
      <w:r w:rsidRPr="00243742">
        <w:rPr>
          <w:color w:val="0070C0"/>
        </w:rPr>
        <w:t>] [13</w:t>
      </w:r>
      <w:r w:rsidR="008F1676">
        <w:rPr>
          <w:color w:val="0070C0"/>
        </w:rPr>
        <w:t>”</w:t>
      </w:r>
      <w:r w:rsidRPr="00243742">
        <w:rPr>
          <w:color w:val="0070C0"/>
        </w:rPr>
        <w:t>] [Indicated on the Drawings].</w:t>
      </w:r>
    </w:p>
    <w:p w14:paraId="6BC677DD" w14:textId="77777777" w:rsidR="00C850B1" w:rsidRDefault="00C850B1" w:rsidP="00C850B1">
      <w:pPr>
        <w:pStyle w:val="SpecHeading51"/>
      </w:pPr>
      <w:r>
        <w:t>Approvals:</w:t>
      </w:r>
    </w:p>
    <w:p w14:paraId="6A853FB5" w14:textId="3E5D676D" w:rsidR="00A44B5B" w:rsidRPr="00471D97" w:rsidRDefault="00A44B5B" w:rsidP="00A44B5B">
      <w:pPr>
        <w:pStyle w:val="SpecHeading6a"/>
      </w:pPr>
      <w:r>
        <w:t xml:space="preserve">ANSI/SPRI/FM 4435/ES-1 up to 176 psf </w:t>
      </w:r>
      <w:r w:rsidR="00DE48B4">
        <w:t>Horizontal</w:t>
      </w:r>
      <w:r>
        <w:t>.</w:t>
      </w:r>
    </w:p>
    <w:p w14:paraId="3E84BEDE" w14:textId="2AA42F40" w:rsidR="00C850B1" w:rsidRDefault="00A44B5B" w:rsidP="00A44B5B">
      <w:pPr>
        <w:pStyle w:val="SpecHeading6a"/>
      </w:pPr>
      <w:r>
        <w:t>FM Approved up to 1-180 Perimeter and 1-135 Corner.</w:t>
      </w:r>
    </w:p>
    <w:p w14:paraId="059B252A" w14:textId="77777777" w:rsidR="00C850B1" w:rsidRDefault="00C850B1" w:rsidP="00F426EB">
      <w:pPr>
        <w:pStyle w:val="SpecHeading6a"/>
      </w:pPr>
      <w:r>
        <w:t>Miami-Dade County Approved.</w:t>
      </w:r>
    </w:p>
    <w:p w14:paraId="2BED7FEB" w14:textId="77777777" w:rsidR="00C850B1" w:rsidRDefault="00C850B1" w:rsidP="00F426EB">
      <w:pPr>
        <w:pStyle w:val="SpecHeading6a"/>
      </w:pPr>
      <w:r>
        <w:t>Florida Product Approval.</w:t>
      </w:r>
    </w:p>
    <w:p w14:paraId="51513509" w14:textId="77777777" w:rsidR="00C850B1" w:rsidRDefault="00C850B1" w:rsidP="00C850B1">
      <w:pPr>
        <w:pStyle w:val="SpecHeading51"/>
      </w:pPr>
      <w:r>
        <w:t>Extruded Anchor Bar:</w:t>
      </w:r>
    </w:p>
    <w:p w14:paraId="336C6BDE" w14:textId="77777777" w:rsidR="00C850B1" w:rsidRDefault="00C850B1" w:rsidP="00F426EB">
      <w:pPr>
        <w:pStyle w:val="SpecHeading6a"/>
      </w:pPr>
      <w:r>
        <w:t xml:space="preserve">Material: Aluminum </w:t>
      </w:r>
    </w:p>
    <w:p w14:paraId="54958A1B" w14:textId="77777777" w:rsidR="003C5078" w:rsidRPr="00D76112" w:rsidRDefault="003C5078" w:rsidP="003C5078">
      <w:pPr>
        <w:pStyle w:val="SpecHeading6a"/>
      </w:pPr>
      <w:r w:rsidRPr="00B815F2">
        <w:t>Thickness</w:t>
      </w:r>
      <w:r w:rsidRPr="00D76112">
        <w:t>: Varies based on face height.</w:t>
      </w:r>
    </w:p>
    <w:p w14:paraId="1256E2E3" w14:textId="1AF043A2" w:rsidR="00C850B1" w:rsidRDefault="00C850B1" w:rsidP="00F426EB">
      <w:pPr>
        <w:pStyle w:val="SpecHeading6a"/>
      </w:pPr>
      <w:r>
        <w:t>Extruded Lengths:  12’-0”.</w:t>
      </w:r>
    </w:p>
    <w:p w14:paraId="0E5F566D" w14:textId="5A92CEF4" w:rsidR="00682071" w:rsidRPr="00682071" w:rsidRDefault="00682071" w:rsidP="00682071">
      <w:pPr>
        <w:pStyle w:val="SpecHeading6a"/>
      </w:pPr>
      <w:r>
        <w:t>Fastener Holes:  Pre-Punched.</w:t>
      </w:r>
    </w:p>
    <w:p w14:paraId="7DDE358D" w14:textId="77777777" w:rsidR="00910608" w:rsidRDefault="00910608" w:rsidP="00910608">
      <w:pPr>
        <w:pStyle w:val="SpecHeading51"/>
      </w:pPr>
      <w:r>
        <w:t>Formed Continuous Cleat</w:t>
      </w:r>
    </w:p>
    <w:p w14:paraId="2A6849A6" w14:textId="170E498D" w:rsidR="00910608" w:rsidRDefault="00910608" w:rsidP="00910608">
      <w:pPr>
        <w:pStyle w:val="SpecHeading6a"/>
      </w:pPr>
      <w:r>
        <w:t>Material 20 ga. Galvanized Steel</w:t>
      </w:r>
      <w:r w:rsidR="005A63E8">
        <w:t>.</w:t>
      </w:r>
    </w:p>
    <w:p w14:paraId="3A384985" w14:textId="658FF785" w:rsidR="00910608" w:rsidRDefault="00910608" w:rsidP="00910608">
      <w:pPr>
        <w:pStyle w:val="SpecHeading6a"/>
      </w:pPr>
      <w:r>
        <w:t xml:space="preserve">Formed Lengths: 12’-0”. </w:t>
      </w:r>
    </w:p>
    <w:p w14:paraId="5F17A266" w14:textId="6B23F56E" w:rsidR="00947D5A" w:rsidRPr="00947D5A" w:rsidRDefault="00947D5A" w:rsidP="00947D5A">
      <w:pPr>
        <w:pStyle w:val="SpecHeading6a"/>
      </w:pPr>
      <w:r>
        <w:t>Fastener Holes:  Pre-Punched.</w:t>
      </w:r>
    </w:p>
    <w:p w14:paraId="45C90988" w14:textId="77777777" w:rsidR="00145AB3" w:rsidRDefault="00145AB3" w:rsidP="00145AB3">
      <w:pPr>
        <w:pStyle w:val="SpecHeading51"/>
      </w:pPr>
      <w:r>
        <w:t>Anchor Bar Splices:</w:t>
      </w:r>
    </w:p>
    <w:p w14:paraId="4C7F8DF5" w14:textId="1A2859C7" w:rsidR="00145AB3" w:rsidRDefault="00145AB3" w:rsidP="00145AB3">
      <w:pPr>
        <w:pStyle w:val="SpecHeading6a"/>
      </w:pPr>
      <w:r>
        <w:t>Material:  EPDM Rubber</w:t>
      </w:r>
      <w:r w:rsidR="005A63E8">
        <w:t>.</w:t>
      </w:r>
    </w:p>
    <w:p w14:paraId="5475CAE4" w14:textId="77777777" w:rsidR="00145AB3" w:rsidRDefault="00145AB3" w:rsidP="00145AB3">
      <w:pPr>
        <w:pStyle w:val="SpecHeading51"/>
      </w:pPr>
      <w:r>
        <w:t>Concealed Splice Plate:</w:t>
      </w:r>
    </w:p>
    <w:p w14:paraId="6A95F514" w14:textId="1908D993" w:rsidR="00981359" w:rsidRDefault="00981359" w:rsidP="00981359">
      <w:pPr>
        <w:pStyle w:val="SpecHeading6a"/>
      </w:pPr>
      <w:r>
        <w:t>Material:  Same as cover material</w:t>
      </w:r>
      <w:r w:rsidR="005A63E8">
        <w:t>.</w:t>
      </w:r>
    </w:p>
    <w:p w14:paraId="15E7E9FE" w14:textId="77777777" w:rsidR="00981359" w:rsidRPr="00C5210E" w:rsidRDefault="00981359" w:rsidP="00981359">
      <w:pPr>
        <w:pStyle w:val="SpecHeading6a"/>
      </w:pPr>
      <w:r w:rsidRPr="00DE76C5">
        <w:t>Finish and Color:  Same as exterior fascia covers.</w:t>
      </w:r>
    </w:p>
    <w:p w14:paraId="745649EF" w14:textId="359BAB56" w:rsidR="00145AB3" w:rsidRPr="00D76112" w:rsidRDefault="00145AB3" w:rsidP="00145AB3">
      <w:pPr>
        <w:pStyle w:val="SpecHeading6a"/>
      </w:pPr>
      <w:r>
        <w:t>Width: 3.5</w:t>
      </w:r>
      <w:r w:rsidR="008F1676">
        <w:t>”</w:t>
      </w:r>
      <w:r>
        <w:t>.</w:t>
      </w:r>
    </w:p>
    <w:p w14:paraId="4BEC230D" w14:textId="44AD41FB" w:rsidR="00C850B1" w:rsidRDefault="00C850B1" w:rsidP="00145AB3">
      <w:pPr>
        <w:pStyle w:val="SpecHeading6a"/>
        <w:numPr>
          <w:ilvl w:val="0"/>
          <w:numId w:val="0"/>
        </w:numPr>
        <w:ind w:left="1350"/>
      </w:pPr>
      <w:r>
        <w:tab/>
      </w:r>
    </w:p>
    <w:p w14:paraId="2AC9BBB4" w14:textId="1832A3F6" w:rsidR="00C850B1" w:rsidRDefault="00C850B1" w:rsidP="00C850B1"/>
    <w:p w14:paraId="531A429F" w14:textId="13BDE566" w:rsidR="009E754B" w:rsidRDefault="009E754B" w:rsidP="009E754B">
      <w:pPr>
        <w:pStyle w:val="SpecSpecifierNotes0"/>
        <w:rPr>
          <w:b/>
          <w:bCs/>
        </w:rPr>
      </w:pPr>
      <w:r>
        <w:lastRenderedPageBreak/>
        <w:t>Specifier Notes:  Use the following to specify "</w:t>
      </w:r>
      <w:r w:rsidR="00363970">
        <w:rPr>
          <w:b/>
          <w:bCs/>
        </w:rPr>
        <w:t>Anchor-Tite</w:t>
      </w:r>
      <w:r w:rsidRPr="004F651F">
        <w:rPr>
          <w:b/>
          <w:bCs/>
        </w:rPr>
        <w:t xml:space="preserve"> </w:t>
      </w:r>
      <w:r>
        <w:rPr>
          <w:b/>
          <w:bCs/>
        </w:rPr>
        <w:t>HG</w:t>
      </w:r>
      <w:r w:rsidR="00363970">
        <w:rPr>
          <w:b/>
          <w:bCs/>
        </w:rPr>
        <w:t>”</w:t>
      </w:r>
      <w:r>
        <w:rPr>
          <w:b/>
          <w:bCs/>
        </w:rPr>
        <w:t xml:space="preserve"> </w:t>
      </w:r>
      <w:r w:rsidRPr="004F651F">
        <w:t>fascia system.</w:t>
      </w:r>
    </w:p>
    <w:p w14:paraId="317AA79A" w14:textId="2123424C" w:rsidR="009E754B" w:rsidRDefault="00EF6387" w:rsidP="009E754B">
      <w:pPr>
        <w:pStyle w:val="SpecSpecifierNotes0"/>
        <w:rPr>
          <w:b/>
          <w:bCs/>
        </w:rPr>
      </w:pPr>
      <w:r>
        <w:rPr>
          <w:noProof/>
        </w:rPr>
        <w:drawing>
          <wp:inline distT="0" distB="0" distL="0" distR="0" wp14:anchorId="2596D64F" wp14:editId="42D05743">
            <wp:extent cx="914400" cy="730978"/>
            <wp:effectExtent l="0" t="0" r="0" b="0"/>
            <wp:docPr id="6" name="Picture 6" descr="TerminEdge™ HG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minEdge™ HG MB Fasc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730978"/>
                    </a:xfrm>
                    <a:prstGeom prst="rect">
                      <a:avLst/>
                    </a:prstGeom>
                    <a:noFill/>
                    <a:ln>
                      <a:noFill/>
                    </a:ln>
                  </pic:spPr>
                </pic:pic>
              </a:graphicData>
            </a:graphic>
          </wp:inline>
        </w:drawing>
      </w:r>
    </w:p>
    <w:p w14:paraId="497C909E" w14:textId="6C050CFD" w:rsidR="009E754B" w:rsidRPr="00363970" w:rsidRDefault="00363970" w:rsidP="009E754B">
      <w:pPr>
        <w:pStyle w:val="SpecSpecifierNotes0"/>
        <w:rPr>
          <w:rStyle w:val="Hyperlink"/>
          <w:color w:val="0000FF"/>
          <w:szCs w:val="24"/>
          <w:u w:val="single"/>
        </w:rPr>
      </w:pPr>
      <w:r>
        <w:fldChar w:fldCharType="begin"/>
      </w:r>
      <w:r>
        <w:instrText xml:space="preserve"> HYPERLINK "https://www.metalera.com/Products/Details/Metal-Era/Anchor-Tite/AnchorTite-HG-Modified" </w:instrText>
      </w:r>
      <w:r>
        <w:fldChar w:fldCharType="separate"/>
      </w:r>
      <w:r w:rsidRPr="00363970">
        <w:rPr>
          <w:rStyle w:val="Hyperlink"/>
          <w:color w:val="0000FF"/>
          <w:szCs w:val="24"/>
          <w:u w:val="single"/>
        </w:rPr>
        <w:t>Metal-Era</w:t>
      </w:r>
      <w:r w:rsidR="00EF6387" w:rsidRPr="00363970">
        <w:rPr>
          <w:rStyle w:val="Hyperlink"/>
          <w:color w:val="0000FF"/>
          <w:szCs w:val="24"/>
          <w:u w:val="single"/>
        </w:rPr>
        <w:t xml:space="preserve"> Website</w:t>
      </w:r>
    </w:p>
    <w:p w14:paraId="4AC4D6CA" w14:textId="11A65CAD" w:rsidR="009E754B" w:rsidRDefault="00363970" w:rsidP="009E754B">
      <w:pPr>
        <w:pStyle w:val="SpecSpecifierNotes0"/>
      </w:pPr>
      <w:r>
        <w:fldChar w:fldCharType="end"/>
      </w:r>
      <w:r w:rsidR="009E754B">
        <w:t>Specify face size.  Face size ranges from 5.5</w:t>
      </w:r>
      <w:r w:rsidR="008F1676">
        <w:t>”</w:t>
      </w:r>
      <w:r w:rsidR="009E754B">
        <w:t xml:space="preserve"> to </w:t>
      </w:r>
      <w:r w:rsidR="00D83CC3">
        <w:t>7</w:t>
      </w:r>
      <w:r w:rsidR="008F1676">
        <w:t>”</w:t>
      </w:r>
      <w:r w:rsidR="009E754B">
        <w:t xml:space="preserve"> </w:t>
      </w:r>
    </w:p>
    <w:p w14:paraId="7C70D19B" w14:textId="77777777" w:rsidR="009E754B" w:rsidRDefault="009E754B" w:rsidP="009E754B">
      <w:pPr>
        <w:pStyle w:val="SpecSpecifierNotes0"/>
      </w:pPr>
      <w:r w:rsidRPr="00D83CC3">
        <w:rPr>
          <w:b/>
          <w:bCs/>
        </w:rPr>
        <w:t>Wind Warranty:</w:t>
      </w:r>
      <w:r>
        <w:t xml:space="preserve"> Lifetime, 215 mph</w:t>
      </w:r>
    </w:p>
    <w:p w14:paraId="43AA36A6" w14:textId="70CBBB2E" w:rsidR="009E754B" w:rsidRPr="00C850B1" w:rsidRDefault="009E754B" w:rsidP="00D83CC3">
      <w:pPr>
        <w:pStyle w:val="SpecSpecifierNotes0"/>
      </w:pPr>
      <w:r w:rsidRPr="00D83CC3">
        <w:rPr>
          <w:b/>
          <w:bCs/>
        </w:rPr>
        <w:t xml:space="preserve">Available Fascia Cover </w:t>
      </w:r>
      <w:r w:rsidR="008073E8" w:rsidRPr="00D83CC3">
        <w:rPr>
          <w:b/>
          <w:bCs/>
        </w:rPr>
        <w:t>M</w:t>
      </w:r>
      <w:r w:rsidRPr="00D83CC3">
        <w:rPr>
          <w:b/>
          <w:bCs/>
        </w:rPr>
        <w:t>aterial</w:t>
      </w:r>
      <w:r w:rsidR="008073E8" w:rsidRPr="00D83CC3">
        <w:rPr>
          <w:b/>
          <w:bCs/>
        </w:rPr>
        <w:t xml:space="preserve"> </w:t>
      </w:r>
      <w:r w:rsidRPr="00D83CC3">
        <w:rPr>
          <w:b/>
          <w:bCs/>
        </w:rPr>
        <w:t>(Modify Fascia Cover selection accordingly):</w:t>
      </w:r>
      <w:r>
        <w:t xml:space="preserve">  0.040</w:t>
      </w:r>
      <w:r w:rsidR="00F135D0">
        <w:t>"</w:t>
      </w:r>
      <w:r>
        <w:t xml:space="preserve"> aluminum, 0.050</w:t>
      </w:r>
      <w:r w:rsidR="00F135D0">
        <w:t>"</w:t>
      </w:r>
      <w:r>
        <w:t xml:space="preserve"> aluminum, 0.063</w:t>
      </w:r>
      <w:r w:rsidR="00A717BB">
        <w:t>"</w:t>
      </w:r>
      <w:r>
        <w:t xml:space="preserve"> aluminum, 24</w:t>
      </w:r>
      <w:r w:rsidR="008F1676">
        <w:t>ga.</w:t>
      </w:r>
      <w:r>
        <w:t>galvanized steel, 22</w:t>
      </w:r>
      <w:r w:rsidR="008F1676">
        <w:t>ga.</w:t>
      </w:r>
      <w:r>
        <w:t xml:space="preserve">galvanized steel </w:t>
      </w:r>
    </w:p>
    <w:p w14:paraId="73FF6627" w14:textId="7170A220" w:rsidR="009E754B" w:rsidRPr="00D83CC3" w:rsidRDefault="009E754B" w:rsidP="009E754B">
      <w:pPr>
        <w:pStyle w:val="SpecHeading4A"/>
        <w:rPr>
          <w:b/>
          <w:bCs/>
        </w:rPr>
      </w:pPr>
      <w:r w:rsidRPr="00D83CC3">
        <w:rPr>
          <w:b/>
          <w:bCs/>
        </w:rPr>
        <w:t>Fascia System:  “</w:t>
      </w:r>
      <w:r w:rsidR="00363970">
        <w:rPr>
          <w:b/>
          <w:bCs/>
        </w:rPr>
        <w:t>Anchor-Tite</w:t>
      </w:r>
      <w:r w:rsidR="00363970" w:rsidRPr="004F651F">
        <w:rPr>
          <w:b/>
          <w:bCs/>
        </w:rPr>
        <w:t xml:space="preserve"> </w:t>
      </w:r>
      <w:r w:rsidR="00363970">
        <w:rPr>
          <w:b/>
          <w:bCs/>
        </w:rPr>
        <w:t>HG</w:t>
      </w:r>
      <w:r w:rsidRPr="00D83CC3">
        <w:rPr>
          <w:b/>
          <w:bCs/>
        </w:rPr>
        <w:t xml:space="preserve">” </w:t>
      </w:r>
    </w:p>
    <w:p w14:paraId="27FEDCEE" w14:textId="77777777" w:rsidR="009E754B" w:rsidRDefault="009E754B" w:rsidP="009E754B">
      <w:pPr>
        <w:pStyle w:val="SpecHeading51"/>
        <w:tabs>
          <w:tab w:val="clear" w:pos="1264"/>
          <w:tab w:val="num" w:pos="2430"/>
        </w:tabs>
      </w:pPr>
      <w:r>
        <w:t>Description:</w:t>
      </w:r>
    </w:p>
    <w:p w14:paraId="776E6C8D" w14:textId="77777777" w:rsidR="009E754B" w:rsidRDefault="009E754B" w:rsidP="00F426EB">
      <w:pPr>
        <w:pStyle w:val="SpecHeading6a"/>
      </w:pPr>
      <w:r>
        <w:t>Fascia with extruded aluminum anchor bar.</w:t>
      </w:r>
    </w:p>
    <w:p w14:paraId="6247521C" w14:textId="78A1C6CF" w:rsidR="009E754B" w:rsidRDefault="009E754B" w:rsidP="00F426EB">
      <w:pPr>
        <w:pStyle w:val="SpecHeading6a"/>
      </w:pPr>
      <w:r>
        <w:t xml:space="preserve">For </w:t>
      </w:r>
      <w:r w:rsidR="00D67DA1">
        <w:t>built-up and modified bitumen</w:t>
      </w:r>
      <w:r>
        <w:t xml:space="preserve"> roofing</w:t>
      </w:r>
      <w:r w:rsidR="00722FDD">
        <w:t>.</w:t>
      </w:r>
    </w:p>
    <w:p w14:paraId="6525E3CC" w14:textId="2A297B0D" w:rsidR="009E754B" w:rsidRPr="00722FDD" w:rsidRDefault="009E754B" w:rsidP="009E754B">
      <w:pPr>
        <w:pStyle w:val="SpecHeading51"/>
        <w:rPr>
          <w:color w:val="0070C0"/>
        </w:rPr>
      </w:pPr>
      <w:r>
        <w:t xml:space="preserve">Face Size:  </w:t>
      </w:r>
      <w:r w:rsidRPr="00722FDD">
        <w:rPr>
          <w:color w:val="0070C0"/>
        </w:rPr>
        <w:t>[5.5</w:t>
      </w:r>
      <w:r w:rsidR="008F1676">
        <w:rPr>
          <w:color w:val="0070C0"/>
        </w:rPr>
        <w:t>”</w:t>
      </w:r>
      <w:r w:rsidRPr="00722FDD">
        <w:rPr>
          <w:color w:val="0070C0"/>
        </w:rPr>
        <w:t>] [7</w:t>
      </w:r>
      <w:r w:rsidR="008F1676">
        <w:rPr>
          <w:color w:val="0070C0"/>
        </w:rPr>
        <w:t>”</w:t>
      </w:r>
      <w:r w:rsidRPr="00722FDD">
        <w:rPr>
          <w:color w:val="0070C0"/>
        </w:rPr>
        <w:t>] [Indicated on the Drawings].</w:t>
      </w:r>
    </w:p>
    <w:p w14:paraId="79A0EAF6" w14:textId="77777777" w:rsidR="009E754B" w:rsidRDefault="009E754B" w:rsidP="009E754B">
      <w:pPr>
        <w:pStyle w:val="SpecHeading51"/>
      </w:pPr>
      <w:r>
        <w:t>Approvals:</w:t>
      </w:r>
    </w:p>
    <w:p w14:paraId="01E74AF4" w14:textId="5A2C3EFE" w:rsidR="00BC055E" w:rsidRPr="00471D97" w:rsidRDefault="00BC055E" w:rsidP="00BC055E">
      <w:pPr>
        <w:pStyle w:val="SpecHeading6a"/>
      </w:pPr>
      <w:r>
        <w:t xml:space="preserve">ANSI/SPRI/FM 4435/ES-1 up to 365 psf </w:t>
      </w:r>
      <w:r w:rsidR="00DE48B4">
        <w:t>Horizontal</w:t>
      </w:r>
      <w:r>
        <w:t>.</w:t>
      </w:r>
    </w:p>
    <w:p w14:paraId="2133181B" w14:textId="77777777" w:rsidR="00BC055E" w:rsidRDefault="00BC055E" w:rsidP="00BC055E">
      <w:pPr>
        <w:pStyle w:val="SpecHeading6a"/>
      </w:pPr>
      <w:r>
        <w:t>FM Approved up to 1-375 Perimeter and 1-300 Corner.</w:t>
      </w:r>
    </w:p>
    <w:p w14:paraId="3AD0E7EA" w14:textId="77777777" w:rsidR="009E754B" w:rsidRDefault="009E754B" w:rsidP="00F426EB">
      <w:pPr>
        <w:pStyle w:val="SpecHeading6a"/>
      </w:pPr>
      <w:r>
        <w:t>Miami-Dade County Approved.</w:t>
      </w:r>
    </w:p>
    <w:p w14:paraId="7B5DCA74" w14:textId="77777777" w:rsidR="009E754B" w:rsidRDefault="009E754B" w:rsidP="00F426EB">
      <w:pPr>
        <w:pStyle w:val="SpecHeading6a"/>
      </w:pPr>
      <w:r>
        <w:t>Florida Product Approval.</w:t>
      </w:r>
    </w:p>
    <w:p w14:paraId="582CCB29" w14:textId="77777777" w:rsidR="009E754B" w:rsidRDefault="009E754B" w:rsidP="009E754B">
      <w:pPr>
        <w:pStyle w:val="SpecHeading51"/>
      </w:pPr>
      <w:r>
        <w:t>Extruded Anchor Bar:</w:t>
      </w:r>
    </w:p>
    <w:p w14:paraId="497ACA06" w14:textId="7154F62C" w:rsidR="009E754B" w:rsidRDefault="009E754B" w:rsidP="00F426EB">
      <w:pPr>
        <w:pStyle w:val="SpecHeading6a"/>
      </w:pPr>
      <w:r>
        <w:t>Material: Aluminum</w:t>
      </w:r>
      <w:r w:rsidR="00722FDD">
        <w:t>.</w:t>
      </w:r>
      <w:r>
        <w:t xml:space="preserve"> </w:t>
      </w:r>
    </w:p>
    <w:p w14:paraId="0C1C7026" w14:textId="77777777" w:rsidR="00077A87" w:rsidRPr="00D76112" w:rsidRDefault="00077A87" w:rsidP="00077A87">
      <w:pPr>
        <w:pStyle w:val="SpecHeading6a"/>
      </w:pPr>
      <w:r w:rsidRPr="00B815F2">
        <w:t>Thickness</w:t>
      </w:r>
      <w:r w:rsidRPr="00D76112">
        <w:t>: Varies based on face height.</w:t>
      </w:r>
    </w:p>
    <w:p w14:paraId="05A7278E" w14:textId="6702E6E5" w:rsidR="009E754B" w:rsidRDefault="009E754B" w:rsidP="00F426EB">
      <w:pPr>
        <w:pStyle w:val="SpecHeading6a"/>
      </w:pPr>
      <w:r>
        <w:t>Extruded Lengths:  12’-0”.</w:t>
      </w:r>
    </w:p>
    <w:p w14:paraId="7560DA98" w14:textId="44529C6A" w:rsidR="00F7725C" w:rsidRPr="00F7725C" w:rsidRDefault="00F7725C" w:rsidP="00F7725C">
      <w:pPr>
        <w:pStyle w:val="SpecHeading6a"/>
      </w:pPr>
      <w:r>
        <w:t>Fastener Holes:  Pre-Punched.</w:t>
      </w:r>
    </w:p>
    <w:p w14:paraId="764B6CBF" w14:textId="77777777" w:rsidR="00145AB3" w:rsidRDefault="00145AB3" w:rsidP="00145AB3">
      <w:pPr>
        <w:pStyle w:val="SpecHeading51"/>
      </w:pPr>
      <w:r>
        <w:t>Anchor Bar Splices:</w:t>
      </w:r>
    </w:p>
    <w:p w14:paraId="4697C436" w14:textId="6374E34E" w:rsidR="00145AB3" w:rsidRDefault="00145AB3" w:rsidP="00145AB3">
      <w:pPr>
        <w:pStyle w:val="SpecHeading6a"/>
      </w:pPr>
      <w:r>
        <w:t>Material:  EPDM Rubber</w:t>
      </w:r>
      <w:r w:rsidR="00722FDD">
        <w:t>.</w:t>
      </w:r>
    </w:p>
    <w:p w14:paraId="474F29F4" w14:textId="77777777" w:rsidR="00145AB3" w:rsidRDefault="00145AB3" w:rsidP="00145AB3">
      <w:pPr>
        <w:pStyle w:val="SpecHeading51"/>
      </w:pPr>
      <w:r>
        <w:t>Concealed Splice Plate:</w:t>
      </w:r>
    </w:p>
    <w:p w14:paraId="425F71B0" w14:textId="164101C7" w:rsidR="00981359" w:rsidRDefault="00981359" w:rsidP="00981359">
      <w:pPr>
        <w:pStyle w:val="SpecHeading6a"/>
      </w:pPr>
      <w:r>
        <w:t>Material:  Same as cover material</w:t>
      </w:r>
      <w:r w:rsidR="00722FDD">
        <w:t>.</w:t>
      </w:r>
    </w:p>
    <w:p w14:paraId="62994786" w14:textId="77777777" w:rsidR="00981359" w:rsidRPr="00C5210E" w:rsidRDefault="00981359" w:rsidP="00981359">
      <w:pPr>
        <w:pStyle w:val="SpecHeading6a"/>
      </w:pPr>
      <w:r w:rsidRPr="00DE76C5">
        <w:t>Finish and Color:  Same as exterior fascia covers.</w:t>
      </w:r>
    </w:p>
    <w:p w14:paraId="556C282D" w14:textId="1FD22481" w:rsidR="00145AB3" w:rsidRPr="00D76112" w:rsidRDefault="00145AB3" w:rsidP="00145AB3">
      <w:pPr>
        <w:pStyle w:val="SpecHeading6a"/>
      </w:pPr>
      <w:r>
        <w:t>Width: 3.5</w:t>
      </w:r>
      <w:r w:rsidR="008F1676">
        <w:t>”</w:t>
      </w:r>
      <w:r>
        <w:t>.</w:t>
      </w:r>
    </w:p>
    <w:p w14:paraId="4EF248E2" w14:textId="46CBD573" w:rsidR="009E754B" w:rsidRDefault="009E754B" w:rsidP="009E754B">
      <w:pPr>
        <w:pStyle w:val="SpecHeading4A"/>
        <w:numPr>
          <w:ilvl w:val="0"/>
          <w:numId w:val="0"/>
        </w:numPr>
        <w:ind w:left="187"/>
      </w:pPr>
    </w:p>
    <w:p w14:paraId="7BC8096A" w14:textId="6FA89EC3" w:rsidR="00BF33D6" w:rsidRDefault="00BF33D6" w:rsidP="00BF33D6">
      <w:pPr>
        <w:pStyle w:val="SpecSpecifierNotes0"/>
        <w:rPr>
          <w:b/>
          <w:bCs/>
        </w:rPr>
      </w:pPr>
      <w:r>
        <w:lastRenderedPageBreak/>
        <w:t>Specifier Notes:  Use the following to specify "</w:t>
      </w:r>
      <w:r>
        <w:rPr>
          <w:b/>
          <w:bCs/>
        </w:rPr>
        <w:t>One</w:t>
      </w:r>
      <w:r w:rsidR="00363970">
        <w:rPr>
          <w:b/>
          <w:bCs/>
        </w:rPr>
        <w:t xml:space="preserve"> Edge</w:t>
      </w:r>
      <w:r>
        <w:rPr>
          <w:b/>
          <w:bCs/>
        </w:rPr>
        <w:t xml:space="preserve">" </w:t>
      </w:r>
      <w:r w:rsidRPr="004F651F">
        <w:t>fascia system.</w:t>
      </w:r>
    </w:p>
    <w:p w14:paraId="441E33B3" w14:textId="3BA82DD6" w:rsidR="00BF33D6" w:rsidRDefault="004A461B" w:rsidP="00BF33D6">
      <w:pPr>
        <w:pStyle w:val="SpecSpecifierNotes0"/>
        <w:rPr>
          <w:b/>
          <w:bCs/>
        </w:rPr>
      </w:pPr>
      <w:r>
        <w:rPr>
          <w:noProof/>
        </w:rPr>
        <w:drawing>
          <wp:inline distT="0" distB="0" distL="0" distR="0" wp14:anchorId="13BCA7B3" wp14:editId="4BEF0595">
            <wp:extent cx="914400" cy="1078651"/>
            <wp:effectExtent l="0" t="0" r="0" b="7620"/>
            <wp:docPr id="15" name="Picture 15" descr="TerminEdge™ One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minEdge™ One MB Fasc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1078651"/>
                    </a:xfrm>
                    <a:prstGeom prst="rect">
                      <a:avLst/>
                    </a:prstGeom>
                    <a:noFill/>
                    <a:ln>
                      <a:noFill/>
                    </a:ln>
                  </pic:spPr>
                </pic:pic>
              </a:graphicData>
            </a:graphic>
          </wp:inline>
        </w:drawing>
      </w:r>
    </w:p>
    <w:p w14:paraId="55B22E2C" w14:textId="5B0759F8" w:rsidR="00BF33D6" w:rsidRPr="00363970" w:rsidRDefault="00363970" w:rsidP="00BF33D6">
      <w:pPr>
        <w:pStyle w:val="SpecSpecifierNotes0"/>
        <w:rPr>
          <w:rStyle w:val="Hyperlink"/>
          <w:color w:val="0000FF"/>
          <w:szCs w:val="24"/>
          <w:u w:val="single"/>
        </w:rPr>
      </w:pPr>
      <w:r>
        <w:fldChar w:fldCharType="begin"/>
      </w:r>
      <w:r>
        <w:instrText>HYPERLINK "https://www.metalera.com/Products/Details/Metal-Era/Edge-Systems-One/One-Edge-Modified"</w:instrText>
      </w:r>
      <w:r>
        <w:fldChar w:fldCharType="separate"/>
      </w:r>
      <w:r w:rsidRPr="00363970">
        <w:rPr>
          <w:rStyle w:val="Hyperlink"/>
          <w:color w:val="0000FF"/>
          <w:szCs w:val="24"/>
          <w:u w:val="single"/>
        </w:rPr>
        <w:t>Metal-Era</w:t>
      </w:r>
      <w:r w:rsidR="004A461B" w:rsidRPr="00363970">
        <w:rPr>
          <w:rStyle w:val="Hyperlink"/>
          <w:color w:val="0000FF"/>
          <w:szCs w:val="24"/>
          <w:u w:val="single"/>
        </w:rPr>
        <w:t xml:space="preserve"> Website</w:t>
      </w:r>
    </w:p>
    <w:p w14:paraId="2FA22726" w14:textId="2D29C929" w:rsidR="00BF33D6" w:rsidRDefault="00363970" w:rsidP="00BF33D6">
      <w:pPr>
        <w:pStyle w:val="SpecSpecifierNotes0"/>
      </w:pPr>
      <w:r>
        <w:fldChar w:fldCharType="end"/>
      </w:r>
      <w:r w:rsidR="00BF33D6">
        <w:t>Specify face size.  Face size ranges from 5</w:t>
      </w:r>
      <w:r w:rsidR="008F1676">
        <w:t>”</w:t>
      </w:r>
      <w:r w:rsidR="00BF33D6">
        <w:t xml:space="preserve"> to 8</w:t>
      </w:r>
      <w:r w:rsidR="008F1676">
        <w:t>”</w:t>
      </w:r>
      <w:r w:rsidR="00BF33D6">
        <w:t xml:space="preserve"> </w:t>
      </w:r>
    </w:p>
    <w:p w14:paraId="687FDF86" w14:textId="159DF5BF" w:rsidR="00BF33D6" w:rsidRDefault="00BF33D6" w:rsidP="00BF33D6">
      <w:pPr>
        <w:pStyle w:val="SpecSpecifierNotes0"/>
      </w:pPr>
      <w:r w:rsidRPr="00344E79">
        <w:rPr>
          <w:b/>
          <w:bCs/>
        </w:rPr>
        <w:t>Wind Warranty:</w:t>
      </w:r>
      <w:r>
        <w:t xml:space="preserve"> 20-</w:t>
      </w:r>
      <w:r w:rsidR="006F33E3">
        <w:t>year,</w:t>
      </w:r>
      <w:r>
        <w:t xml:space="preserve"> 120 mph</w:t>
      </w:r>
    </w:p>
    <w:p w14:paraId="31F524A4" w14:textId="4D747EE6" w:rsidR="00BF33D6" w:rsidRPr="00C850B1" w:rsidRDefault="00BF33D6" w:rsidP="00E87A60">
      <w:pPr>
        <w:pStyle w:val="SpecSpecifierNotes0"/>
      </w:pPr>
      <w:r w:rsidRPr="00344E79">
        <w:rPr>
          <w:b/>
          <w:bCs/>
        </w:rPr>
        <w:t>Available Fascia Cover material (Modify Fascia Cover selection accordingly):</w:t>
      </w:r>
      <w:r>
        <w:t xml:space="preserve">  0.040</w:t>
      </w:r>
      <w:r w:rsidR="00A717BB">
        <w:t>"</w:t>
      </w:r>
      <w:r>
        <w:t xml:space="preserve"> aluminum, 0.050</w:t>
      </w:r>
      <w:r w:rsidR="00A717BB">
        <w:t>"</w:t>
      </w:r>
      <w:r>
        <w:t xml:space="preserve"> aluminum, 0.063</w:t>
      </w:r>
      <w:r w:rsidR="00A717BB">
        <w:t>"</w:t>
      </w:r>
      <w:r>
        <w:t xml:space="preserve"> aluminum, 24</w:t>
      </w:r>
      <w:r w:rsidR="008F1676">
        <w:t xml:space="preserve"> ga.</w:t>
      </w:r>
      <w:r w:rsidR="0027326D">
        <w:t xml:space="preserve"> </w:t>
      </w:r>
      <w:r>
        <w:t>galvanized steel, 22</w:t>
      </w:r>
      <w:r w:rsidR="008F1676">
        <w:t xml:space="preserve"> ga. </w:t>
      </w:r>
      <w:r>
        <w:t xml:space="preserve">galvanized steel </w:t>
      </w:r>
    </w:p>
    <w:p w14:paraId="248B6D30" w14:textId="00C120C5" w:rsidR="00BF33D6" w:rsidRPr="00C95E5E" w:rsidRDefault="00BF33D6" w:rsidP="00BF33D6">
      <w:pPr>
        <w:pStyle w:val="SpecHeading4A"/>
        <w:rPr>
          <w:b/>
          <w:bCs/>
        </w:rPr>
      </w:pPr>
      <w:r w:rsidRPr="00C95E5E">
        <w:rPr>
          <w:b/>
          <w:bCs/>
        </w:rPr>
        <w:t>Fascia System:  “</w:t>
      </w:r>
      <w:r w:rsidR="00363970">
        <w:rPr>
          <w:b/>
          <w:bCs/>
        </w:rPr>
        <w:t>One Edge</w:t>
      </w:r>
      <w:r w:rsidRPr="00C95E5E">
        <w:rPr>
          <w:b/>
          <w:bCs/>
        </w:rPr>
        <w:t xml:space="preserve">” </w:t>
      </w:r>
    </w:p>
    <w:p w14:paraId="13E89A77" w14:textId="77777777" w:rsidR="00BF33D6" w:rsidRDefault="00BF33D6" w:rsidP="00BF33D6">
      <w:pPr>
        <w:pStyle w:val="SpecHeading51"/>
        <w:tabs>
          <w:tab w:val="clear" w:pos="1264"/>
          <w:tab w:val="num" w:pos="2430"/>
        </w:tabs>
      </w:pPr>
      <w:r>
        <w:t>Description:</w:t>
      </w:r>
    </w:p>
    <w:p w14:paraId="5D7A7A68" w14:textId="77777777" w:rsidR="00BF33D6" w:rsidRDefault="00BF33D6" w:rsidP="00BF33D6">
      <w:pPr>
        <w:pStyle w:val="SpecHeading6a"/>
      </w:pPr>
      <w:r>
        <w:t>Fascia with formed galvanized steel cleat.</w:t>
      </w:r>
    </w:p>
    <w:p w14:paraId="3EB6C3F2" w14:textId="2BB5FEE5" w:rsidR="00BF33D6" w:rsidRDefault="00BF33D6" w:rsidP="00BF33D6">
      <w:pPr>
        <w:pStyle w:val="SpecHeading6a"/>
      </w:pPr>
      <w:r>
        <w:t>For built-up or modified bitumen roofing</w:t>
      </w:r>
      <w:r w:rsidR="00F573D4">
        <w:t>.</w:t>
      </w:r>
    </w:p>
    <w:p w14:paraId="0487DE6E" w14:textId="519BD793" w:rsidR="00BF33D6" w:rsidRDefault="00BF33D6" w:rsidP="00BF33D6">
      <w:pPr>
        <w:pStyle w:val="SpecHeading51"/>
      </w:pPr>
      <w:r>
        <w:t xml:space="preserve">Face Size:  </w:t>
      </w:r>
      <w:r w:rsidRPr="00A703A6">
        <w:rPr>
          <w:color w:val="0070C0"/>
        </w:rPr>
        <w:t>[</w:t>
      </w:r>
      <w:r>
        <w:rPr>
          <w:color w:val="0070C0"/>
        </w:rPr>
        <w:t>5</w:t>
      </w:r>
      <w:r w:rsidR="008F1676">
        <w:rPr>
          <w:color w:val="0070C0"/>
        </w:rPr>
        <w:t>”</w:t>
      </w:r>
      <w:r w:rsidRPr="00A703A6">
        <w:rPr>
          <w:color w:val="0070C0"/>
        </w:rPr>
        <w:t>] [</w:t>
      </w:r>
      <w:r>
        <w:rPr>
          <w:color w:val="0070C0"/>
        </w:rPr>
        <w:t>6.5</w:t>
      </w:r>
      <w:r w:rsidR="008F1676">
        <w:rPr>
          <w:color w:val="0070C0"/>
        </w:rPr>
        <w:t>”</w:t>
      </w:r>
      <w:r w:rsidRPr="00A703A6">
        <w:rPr>
          <w:color w:val="0070C0"/>
        </w:rPr>
        <w:t>] [</w:t>
      </w:r>
      <w:r>
        <w:rPr>
          <w:color w:val="0070C0"/>
        </w:rPr>
        <w:t>8</w:t>
      </w:r>
      <w:r w:rsidR="008F1676">
        <w:rPr>
          <w:color w:val="0070C0"/>
        </w:rPr>
        <w:t>”</w:t>
      </w:r>
      <w:r w:rsidRPr="00A703A6">
        <w:rPr>
          <w:color w:val="0070C0"/>
        </w:rPr>
        <w:t xml:space="preserve">] </w:t>
      </w:r>
      <w:r w:rsidRPr="004F651F">
        <w:rPr>
          <w:color w:val="0070C0"/>
        </w:rPr>
        <w:t>[Indicated on the Drawings].</w:t>
      </w:r>
    </w:p>
    <w:p w14:paraId="6B6CC852" w14:textId="77777777" w:rsidR="00BF33D6" w:rsidRDefault="00BF33D6" w:rsidP="00BF33D6">
      <w:pPr>
        <w:pStyle w:val="SpecHeading51"/>
      </w:pPr>
      <w:r>
        <w:t>Approvals:</w:t>
      </w:r>
    </w:p>
    <w:p w14:paraId="474DF1FE" w14:textId="66E13589" w:rsidR="00BF33D6" w:rsidRPr="00471D97" w:rsidRDefault="00BF33D6" w:rsidP="00BF33D6">
      <w:pPr>
        <w:pStyle w:val="SpecHeading6a"/>
      </w:pPr>
      <w:r>
        <w:t xml:space="preserve">ANSI/SPRI/FM 4435/ES-1 up to </w:t>
      </w:r>
      <w:r w:rsidR="00BB7B2F">
        <w:t>419</w:t>
      </w:r>
      <w:r>
        <w:t xml:space="preserve"> psf </w:t>
      </w:r>
      <w:r w:rsidR="00DE48B4">
        <w:t>Horizontal</w:t>
      </w:r>
      <w:r>
        <w:t>.</w:t>
      </w:r>
    </w:p>
    <w:p w14:paraId="14496F06" w14:textId="664874C4" w:rsidR="00BF33D6" w:rsidRDefault="00BF33D6" w:rsidP="00BF33D6">
      <w:pPr>
        <w:pStyle w:val="SpecHeading6a"/>
      </w:pPr>
      <w:r>
        <w:t>FM Approved</w:t>
      </w:r>
      <w:r w:rsidR="0084143C" w:rsidRPr="0084143C">
        <w:t xml:space="preserve"> </w:t>
      </w:r>
      <w:r w:rsidR="0084143C">
        <w:t>up to 1-420 Perimeter and 1-345 Corner.</w:t>
      </w:r>
    </w:p>
    <w:p w14:paraId="6034F32C" w14:textId="77777777" w:rsidR="00BF33D6" w:rsidRDefault="00BF33D6" w:rsidP="00BF33D6">
      <w:pPr>
        <w:pStyle w:val="SpecHeading6a"/>
      </w:pPr>
      <w:r>
        <w:t>Miami-Dade County Approved.</w:t>
      </w:r>
    </w:p>
    <w:p w14:paraId="6A61CF73" w14:textId="77777777" w:rsidR="00BF33D6" w:rsidRDefault="00BF33D6" w:rsidP="00BF33D6">
      <w:pPr>
        <w:pStyle w:val="SpecHeading6a"/>
      </w:pPr>
      <w:r>
        <w:t>Florida Product Approval.</w:t>
      </w:r>
    </w:p>
    <w:p w14:paraId="45606145" w14:textId="77777777" w:rsidR="00BF33D6" w:rsidRDefault="00BF33D6" w:rsidP="00BF33D6">
      <w:pPr>
        <w:pStyle w:val="SpecHeading51"/>
      </w:pPr>
      <w:r>
        <w:t>Formed Cleat:</w:t>
      </w:r>
    </w:p>
    <w:p w14:paraId="1D805C86" w14:textId="0FDDCD8F" w:rsidR="00BF33D6" w:rsidRDefault="00BF33D6" w:rsidP="00BF33D6">
      <w:pPr>
        <w:pStyle w:val="SpecHeading6a"/>
      </w:pPr>
      <w:r>
        <w:t>Material:  20</w:t>
      </w:r>
      <w:r w:rsidR="008F1676">
        <w:t xml:space="preserve"> ga. </w:t>
      </w:r>
      <w:r>
        <w:t>galvanized steel.</w:t>
      </w:r>
    </w:p>
    <w:p w14:paraId="606A4CF4" w14:textId="1CA90695" w:rsidR="00BF33D6" w:rsidRDefault="00BF33D6" w:rsidP="00BF33D6">
      <w:pPr>
        <w:pStyle w:val="SpecHeading6a"/>
      </w:pPr>
      <w:r>
        <w:t>Formed Lengths:  12’-0”.</w:t>
      </w:r>
    </w:p>
    <w:p w14:paraId="1B6E4FAF" w14:textId="418A3EF5" w:rsidR="005F4C0D" w:rsidRPr="005F4C0D" w:rsidRDefault="005F4C0D" w:rsidP="005F4C0D">
      <w:pPr>
        <w:pStyle w:val="SpecHeading6a"/>
      </w:pPr>
      <w:r>
        <w:t>Fastener Holes:  Pre-Punched.</w:t>
      </w:r>
    </w:p>
    <w:p w14:paraId="16006715" w14:textId="0744E13A" w:rsidR="008343C3" w:rsidRDefault="008343C3" w:rsidP="008343C3">
      <w:pPr>
        <w:pStyle w:val="SpecHeading51"/>
      </w:pPr>
      <w:r>
        <w:t xml:space="preserve">Cleat Springs: </w:t>
      </w:r>
    </w:p>
    <w:p w14:paraId="287F5890" w14:textId="77777777" w:rsidR="008343C3" w:rsidRDefault="008343C3" w:rsidP="008343C3">
      <w:pPr>
        <w:pStyle w:val="SpecHeading6a"/>
      </w:pPr>
      <w:r>
        <w:t>Material: Stainless Steel</w:t>
      </w:r>
    </w:p>
    <w:p w14:paraId="38754E2D" w14:textId="2FFF1406" w:rsidR="008343C3" w:rsidRPr="00147C0F" w:rsidRDefault="008343C3" w:rsidP="008343C3">
      <w:pPr>
        <w:pStyle w:val="SpecHeading6a"/>
      </w:pPr>
      <w:r>
        <w:t>Width: 6</w:t>
      </w:r>
      <w:r w:rsidR="008F1676">
        <w:t>”</w:t>
      </w:r>
      <w:r>
        <w:t>.</w:t>
      </w:r>
    </w:p>
    <w:p w14:paraId="605AC627" w14:textId="000061E6" w:rsidR="006D5B05" w:rsidRDefault="006D5B05" w:rsidP="006D5B05">
      <w:pPr>
        <w:pStyle w:val="SpecHeading51"/>
      </w:pPr>
      <w:r>
        <w:t>Lap Joints</w:t>
      </w:r>
      <w:r w:rsidR="008343C3">
        <w:t>:</w:t>
      </w:r>
      <w:r>
        <w:t xml:space="preserve"> (used with 24 ga. Steel, 22 ga. Steel, .040” aluminum)</w:t>
      </w:r>
      <w:r w:rsidR="00F573D4">
        <w:t>.</w:t>
      </w:r>
    </w:p>
    <w:p w14:paraId="1570ABD9" w14:textId="3BE3E72D" w:rsidR="006D5B05" w:rsidRDefault="00CA63AD" w:rsidP="006D5B05">
      <w:pPr>
        <w:pStyle w:val="SpecHeading6a"/>
      </w:pPr>
      <w:r>
        <w:t>Material</w:t>
      </w:r>
      <w:r w:rsidR="006D5B05">
        <w:t xml:space="preserve">:  </w:t>
      </w:r>
      <w:r w:rsidR="006D5B05" w:rsidRPr="00DE76C5">
        <w:t>Same as exterior fascia covers</w:t>
      </w:r>
    </w:p>
    <w:p w14:paraId="1E7D69F8" w14:textId="77777777" w:rsidR="006D5B05" w:rsidRPr="00DE76C5" w:rsidRDefault="006D5B05" w:rsidP="006D5B05">
      <w:pPr>
        <w:pStyle w:val="SpecHeading6a"/>
      </w:pPr>
      <w:r w:rsidRPr="00DE76C5">
        <w:t>Finish and Color:  Same as exterior fascia covers.</w:t>
      </w:r>
    </w:p>
    <w:p w14:paraId="4C57032B" w14:textId="1138C3F6" w:rsidR="006D5B05" w:rsidRPr="00B75308" w:rsidRDefault="006D5B05" w:rsidP="006D5B05">
      <w:pPr>
        <w:pStyle w:val="SpecHeading6a"/>
      </w:pPr>
      <w:r w:rsidRPr="00DE76C5">
        <w:t xml:space="preserve">Width:  </w:t>
      </w:r>
      <w:r>
        <w:t>1</w:t>
      </w:r>
      <w:r w:rsidR="008F1676">
        <w:t>”</w:t>
      </w:r>
      <w:r w:rsidRPr="00DE76C5">
        <w:t>.</w:t>
      </w:r>
    </w:p>
    <w:p w14:paraId="41216BAD" w14:textId="29B86BB4" w:rsidR="006D5B05" w:rsidRDefault="006D5B05" w:rsidP="006D5B05">
      <w:pPr>
        <w:pStyle w:val="SpecHeading51"/>
      </w:pPr>
      <w:r>
        <w:t>Concealed Splice Plate: (used with .050” and .063” aluminum)</w:t>
      </w:r>
      <w:r w:rsidR="00F573D4">
        <w:t>.</w:t>
      </w:r>
    </w:p>
    <w:p w14:paraId="3A2CAAA2" w14:textId="7A3ABA3C" w:rsidR="006D5B05" w:rsidRDefault="006D5B05" w:rsidP="006D5B05">
      <w:pPr>
        <w:pStyle w:val="SpecHeading6a"/>
      </w:pPr>
      <w:r>
        <w:t>Material:  Same as cover material</w:t>
      </w:r>
    </w:p>
    <w:p w14:paraId="3A0793AC" w14:textId="0E61C7F9" w:rsidR="00CA63AD" w:rsidRPr="00CA63AD" w:rsidRDefault="00CA63AD" w:rsidP="00CA63AD">
      <w:pPr>
        <w:pStyle w:val="SpecHeading6a"/>
      </w:pPr>
      <w:r w:rsidRPr="00DE76C5">
        <w:t>Finish and Color:  Same as exterior fascia covers.</w:t>
      </w:r>
    </w:p>
    <w:p w14:paraId="5E9ADA13" w14:textId="622A7871" w:rsidR="006D5B05" w:rsidRPr="00DE76C5" w:rsidRDefault="006D5B05" w:rsidP="006D5B05">
      <w:pPr>
        <w:pStyle w:val="SpecHeading6a"/>
      </w:pPr>
      <w:r w:rsidRPr="00DE76C5">
        <w:t xml:space="preserve">Width:  </w:t>
      </w:r>
      <w:r>
        <w:t>3.5</w:t>
      </w:r>
      <w:r w:rsidR="008F1676">
        <w:t>”</w:t>
      </w:r>
      <w:r w:rsidRPr="00DE76C5">
        <w:t>.</w:t>
      </w:r>
    </w:p>
    <w:p w14:paraId="5A5A4748" w14:textId="546D8253" w:rsidR="00BF33D6" w:rsidRDefault="00BF33D6" w:rsidP="00F426EB"/>
    <w:p w14:paraId="459113DC" w14:textId="25D8BA87" w:rsidR="002E0966" w:rsidRDefault="002E0966" w:rsidP="002E0966">
      <w:pPr>
        <w:pStyle w:val="SpecSpecifierNotes0"/>
        <w:rPr>
          <w:b/>
          <w:bCs/>
        </w:rPr>
      </w:pPr>
      <w:r>
        <w:lastRenderedPageBreak/>
        <w:t>Specifier Notes:  Use the following to specify "</w:t>
      </w:r>
      <w:r w:rsidR="006C5FEC">
        <w:rPr>
          <w:b/>
          <w:bCs/>
        </w:rPr>
        <w:t>One Edge Extended</w:t>
      </w:r>
      <w:r>
        <w:rPr>
          <w:b/>
          <w:bCs/>
        </w:rPr>
        <w:t xml:space="preserve">" </w:t>
      </w:r>
      <w:r w:rsidRPr="004F651F">
        <w:t>fascia system.</w:t>
      </w:r>
    </w:p>
    <w:p w14:paraId="69B3A846" w14:textId="17A9E5F6" w:rsidR="002E0966" w:rsidRDefault="00DB6A0D" w:rsidP="002E0966">
      <w:pPr>
        <w:pStyle w:val="SpecSpecifierNotes0"/>
        <w:rPr>
          <w:b/>
          <w:bCs/>
        </w:rPr>
      </w:pPr>
      <w:r>
        <w:rPr>
          <w:noProof/>
        </w:rPr>
        <w:drawing>
          <wp:inline distT="0" distB="0" distL="0" distR="0" wp14:anchorId="36B56989" wp14:editId="58AF2517">
            <wp:extent cx="914400" cy="1062452"/>
            <wp:effectExtent l="0" t="0" r="0" b="4445"/>
            <wp:docPr id="17" name="Picture 17" descr="TerminEdge™ One Extended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minEdge™ One Extended MB Fasc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062452"/>
                    </a:xfrm>
                    <a:prstGeom prst="rect">
                      <a:avLst/>
                    </a:prstGeom>
                    <a:noFill/>
                    <a:ln>
                      <a:noFill/>
                    </a:ln>
                  </pic:spPr>
                </pic:pic>
              </a:graphicData>
            </a:graphic>
          </wp:inline>
        </w:drawing>
      </w:r>
    </w:p>
    <w:p w14:paraId="3CE9F3C2" w14:textId="610C1E46" w:rsidR="00DB6A0D" w:rsidRPr="006C5FEC" w:rsidRDefault="006C5FEC" w:rsidP="00DB6A0D">
      <w:pPr>
        <w:pStyle w:val="SpecSpecifierNotes0"/>
        <w:rPr>
          <w:rStyle w:val="Hyperlink"/>
          <w:color w:val="0000FF"/>
          <w:szCs w:val="24"/>
          <w:u w:val="single"/>
        </w:rPr>
      </w:pPr>
      <w:r w:rsidRPr="006C5FEC">
        <w:rPr>
          <w:color w:val="0000FF"/>
          <w:u w:val="single"/>
        </w:rPr>
        <w:fldChar w:fldCharType="begin"/>
      </w:r>
      <w:r w:rsidRPr="006C5FEC">
        <w:rPr>
          <w:color w:val="0000FF"/>
          <w:u w:val="single"/>
        </w:rPr>
        <w:instrText xml:space="preserve"> HYPERLINK "https://www.metalera.com/Products/Details/Metal-Era/Edge-Systems-One/One-Edge-Extended-Modified" </w:instrText>
      </w:r>
      <w:r w:rsidRPr="006C5FEC">
        <w:rPr>
          <w:color w:val="0000FF"/>
          <w:u w:val="single"/>
        </w:rPr>
        <w:fldChar w:fldCharType="separate"/>
      </w:r>
      <w:r w:rsidR="00363970" w:rsidRPr="006C5FEC">
        <w:rPr>
          <w:rStyle w:val="Hyperlink"/>
          <w:color w:val="0000FF"/>
          <w:szCs w:val="24"/>
          <w:u w:val="single"/>
        </w:rPr>
        <w:t>Metal-Era</w:t>
      </w:r>
      <w:r w:rsidR="00DB6A0D" w:rsidRPr="006C5FEC">
        <w:rPr>
          <w:rStyle w:val="Hyperlink"/>
          <w:color w:val="0000FF"/>
          <w:szCs w:val="24"/>
          <w:u w:val="single"/>
        </w:rPr>
        <w:t xml:space="preserve"> Website</w:t>
      </w:r>
    </w:p>
    <w:p w14:paraId="67529508" w14:textId="48C84E85" w:rsidR="002E0966" w:rsidRDefault="006C5FEC" w:rsidP="002E0966">
      <w:pPr>
        <w:pStyle w:val="SpecSpecifierNotes0"/>
      </w:pPr>
      <w:r w:rsidRPr="006C5FEC">
        <w:rPr>
          <w:color w:val="0000FF"/>
          <w:u w:val="single"/>
        </w:rPr>
        <w:fldChar w:fldCharType="end"/>
      </w:r>
      <w:r w:rsidR="002E0966">
        <w:t>Specify face size.  Face size ranges from 9.5</w:t>
      </w:r>
      <w:r w:rsidR="008F1676">
        <w:t>”</w:t>
      </w:r>
      <w:r w:rsidR="002E0966">
        <w:t xml:space="preserve"> to 12.5</w:t>
      </w:r>
      <w:r w:rsidR="008F1676">
        <w:t>”</w:t>
      </w:r>
      <w:r w:rsidR="002E0966">
        <w:t xml:space="preserve"> </w:t>
      </w:r>
    </w:p>
    <w:p w14:paraId="662C42CC" w14:textId="01174ADC" w:rsidR="002E0966" w:rsidRDefault="002E0966" w:rsidP="002E0966">
      <w:pPr>
        <w:pStyle w:val="SpecSpecifierNotes0"/>
      </w:pPr>
      <w:r w:rsidRPr="00DB6A0D">
        <w:rPr>
          <w:b/>
          <w:bCs/>
        </w:rPr>
        <w:t>Wind Warranty</w:t>
      </w:r>
      <w:r>
        <w:t>: 20-</w:t>
      </w:r>
      <w:r w:rsidR="006F33E3">
        <w:t>year,</w:t>
      </w:r>
      <w:r>
        <w:t xml:space="preserve"> 120 mph</w:t>
      </w:r>
    </w:p>
    <w:p w14:paraId="1415B61E" w14:textId="3354D1D4" w:rsidR="002E0966" w:rsidRPr="00C850B1" w:rsidRDefault="002E0966" w:rsidP="00C37718">
      <w:pPr>
        <w:pStyle w:val="SpecSpecifierNotes0"/>
      </w:pPr>
      <w:r w:rsidRPr="00DB6A0D">
        <w:rPr>
          <w:b/>
          <w:bCs/>
        </w:rPr>
        <w:t>Available Fascia Cover material (Modify Fascia Cover selection accordingly):</w:t>
      </w:r>
      <w:r>
        <w:t xml:space="preserve">  0.050</w:t>
      </w:r>
      <w:r w:rsidR="00A717BB">
        <w:t>"</w:t>
      </w:r>
      <w:r>
        <w:t xml:space="preserve"> aluminum, 0.063</w:t>
      </w:r>
      <w:r w:rsidR="00A717BB">
        <w:t>"</w:t>
      </w:r>
      <w:r>
        <w:t xml:space="preserve"> aluminum, 22</w:t>
      </w:r>
      <w:r w:rsidR="008F1676">
        <w:t xml:space="preserve"> ga. </w:t>
      </w:r>
      <w:r>
        <w:t xml:space="preserve">galvanized steel. </w:t>
      </w:r>
    </w:p>
    <w:p w14:paraId="1FF8614F" w14:textId="5209AD97" w:rsidR="002E0966" w:rsidRPr="00C37718" w:rsidRDefault="002E0966" w:rsidP="002E0966">
      <w:pPr>
        <w:pStyle w:val="SpecHeading4A"/>
        <w:rPr>
          <w:b/>
          <w:bCs/>
        </w:rPr>
      </w:pPr>
      <w:r w:rsidRPr="00C37718">
        <w:rPr>
          <w:b/>
          <w:bCs/>
        </w:rPr>
        <w:t>Fascia System:  “</w:t>
      </w:r>
      <w:r w:rsidR="006C5FEC">
        <w:rPr>
          <w:b/>
          <w:bCs/>
        </w:rPr>
        <w:t>One Edge Extended</w:t>
      </w:r>
      <w:r w:rsidRPr="00C37718">
        <w:rPr>
          <w:b/>
          <w:bCs/>
        </w:rPr>
        <w:t xml:space="preserve">” </w:t>
      </w:r>
    </w:p>
    <w:p w14:paraId="16B9E752" w14:textId="77777777" w:rsidR="002E0966" w:rsidRDefault="002E0966" w:rsidP="002E0966">
      <w:pPr>
        <w:pStyle w:val="SpecHeading51"/>
        <w:tabs>
          <w:tab w:val="clear" w:pos="1264"/>
          <w:tab w:val="num" w:pos="2430"/>
        </w:tabs>
      </w:pPr>
      <w:r>
        <w:t>Description:</w:t>
      </w:r>
    </w:p>
    <w:p w14:paraId="74EC0389" w14:textId="77777777" w:rsidR="002E0966" w:rsidRDefault="002E0966" w:rsidP="002E0966">
      <w:pPr>
        <w:pStyle w:val="SpecHeading6a"/>
      </w:pPr>
      <w:r>
        <w:t>Fascia with formed galvanized steel cleat.</w:t>
      </w:r>
    </w:p>
    <w:p w14:paraId="1D509B4E" w14:textId="522EBDCB" w:rsidR="002E0966" w:rsidRDefault="002E0966" w:rsidP="002E0966">
      <w:pPr>
        <w:pStyle w:val="SpecHeading6a"/>
      </w:pPr>
      <w:r>
        <w:t>For built-up or modified bitumen roofing</w:t>
      </w:r>
      <w:r w:rsidR="004517D9">
        <w:t>.</w:t>
      </w:r>
    </w:p>
    <w:p w14:paraId="3862AE9E" w14:textId="5D4EDA84" w:rsidR="002E0966" w:rsidRDefault="002E0966" w:rsidP="002E0966">
      <w:pPr>
        <w:pStyle w:val="SpecHeading51"/>
      </w:pPr>
      <w:r>
        <w:t xml:space="preserve">Face Size:  </w:t>
      </w:r>
      <w:r w:rsidRPr="00A703A6">
        <w:rPr>
          <w:color w:val="0070C0"/>
        </w:rPr>
        <w:t>[</w:t>
      </w:r>
      <w:r>
        <w:rPr>
          <w:color w:val="0070C0"/>
        </w:rPr>
        <w:t>9.5</w:t>
      </w:r>
      <w:r w:rsidR="008F1676">
        <w:rPr>
          <w:color w:val="0070C0"/>
        </w:rPr>
        <w:t>”</w:t>
      </w:r>
      <w:r w:rsidRPr="00A703A6">
        <w:rPr>
          <w:color w:val="0070C0"/>
        </w:rPr>
        <w:t>] [</w:t>
      </w:r>
      <w:r>
        <w:rPr>
          <w:color w:val="0070C0"/>
        </w:rPr>
        <w:t>11</w:t>
      </w:r>
      <w:r w:rsidR="008F1676">
        <w:rPr>
          <w:color w:val="0070C0"/>
        </w:rPr>
        <w:t>”</w:t>
      </w:r>
      <w:r w:rsidRPr="00A703A6">
        <w:rPr>
          <w:color w:val="0070C0"/>
        </w:rPr>
        <w:t>] [</w:t>
      </w:r>
      <w:r>
        <w:rPr>
          <w:color w:val="0070C0"/>
        </w:rPr>
        <w:t>12.5</w:t>
      </w:r>
      <w:r w:rsidR="008F1676">
        <w:rPr>
          <w:color w:val="0070C0"/>
        </w:rPr>
        <w:t>”</w:t>
      </w:r>
      <w:r w:rsidRPr="00A703A6">
        <w:rPr>
          <w:color w:val="0070C0"/>
        </w:rPr>
        <w:t xml:space="preserve">] </w:t>
      </w:r>
      <w:r w:rsidRPr="004F651F">
        <w:rPr>
          <w:color w:val="0070C0"/>
        </w:rPr>
        <w:t>[Indicated on the Drawings].</w:t>
      </w:r>
    </w:p>
    <w:p w14:paraId="52A92442" w14:textId="77777777" w:rsidR="00C37718" w:rsidRDefault="00C37718" w:rsidP="00C37718">
      <w:pPr>
        <w:pStyle w:val="SpecHeading51"/>
      </w:pPr>
      <w:r>
        <w:t>Approvals:</w:t>
      </w:r>
    </w:p>
    <w:p w14:paraId="3DE0EC7E" w14:textId="536AE6A3" w:rsidR="00C37718" w:rsidRPr="00471D97" w:rsidRDefault="00C37718" w:rsidP="00C37718">
      <w:pPr>
        <w:pStyle w:val="SpecHeading6a"/>
      </w:pPr>
      <w:r>
        <w:t xml:space="preserve">ANSI/SPRI/FM 4435/ES-1 up to 146 psf </w:t>
      </w:r>
      <w:r w:rsidR="00DE48B4">
        <w:t>Horizontal</w:t>
      </w:r>
      <w:r>
        <w:t>.</w:t>
      </w:r>
    </w:p>
    <w:p w14:paraId="78DD628E" w14:textId="77777777" w:rsidR="00C37718" w:rsidRDefault="00C37718" w:rsidP="00C37718">
      <w:pPr>
        <w:pStyle w:val="SpecHeading6a"/>
      </w:pPr>
      <w:r>
        <w:t>FM Approved up to 1-150 Perimeter and 1-120 Corner.</w:t>
      </w:r>
    </w:p>
    <w:p w14:paraId="601AD80C" w14:textId="77777777" w:rsidR="00C37718" w:rsidRDefault="00C37718" w:rsidP="00C37718">
      <w:pPr>
        <w:pStyle w:val="SpecHeading6a"/>
      </w:pPr>
      <w:r>
        <w:t>Miami-Dade County Approved.</w:t>
      </w:r>
    </w:p>
    <w:p w14:paraId="00DF24F2" w14:textId="77777777" w:rsidR="00C37718" w:rsidRDefault="00C37718" w:rsidP="00C37718">
      <w:pPr>
        <w:pStyle w:val="SpecHeading6a"/>
      </w:pPr>
      <w:r>
        <w:t>Florida Product Approval.</w:t>
      </w:r>
    </w:p>
    <w:p w14:paraId="0B991090" w14:textId="77777777" w:rsidR="00C37718" w:rsidRDefault="00C37718" w:rsidP="00C37718">
      <w:pPr>
        <w:pStyle w:val="SpecHeading51"/>
      </w:pPr>
      <w:r>
        <w:t>Formed Cleat:</w:t>
      </w:r>
    </w:p>
    <w:p w14:paraId="0A1D2415" w14:textId="7046F592" w:rsidR="00C37718" w:rsidRDefault="00C37718" w:rsidP="00C37718">
      <w:pPr>
        <w:pStyle w:val="SpecHeading6a"/>
      </w:pPr>
      <w:r>
        <w:t>Material:  20</w:t>
      </w:r>
      <w:r w:rsidR="008F1676">
        <w:t xml:space="preserve"> ga. </w:t>
      </w:r>
      <w:r>
        <w:t>galvanized steel.</w:t>
      </w:r>
    </w:p>
    <w:p w14:paraId="1AFDE859" w14:textId="43D3EB2B" w:rsidR="00C37718" w:rsidRDefault="00C37718" w:rsidP="00C37718">
      <w:pPr>
        <w:pStyle w:val="SpecHeading6a"/>
      </w:pPr>
      <w:r>
        <w:t>Formed Lengths:  12’-0”.</w:t>
      </w:r>
    </w:p>
    <w:p w14:paraId="33F1AA9C" w14:textId="419E393E" w:rsidR="005F4C0D" w:rsidRPr="005F4C0D" w:rsidRDefault="005F4C0D" w:rsidP="005F4C0D">
      <w:pPr>
        <w:pStyle w:val="SpecHeading6a"/>
      </w:pPr>
      <w:r>
        <w:t>Fastener Holes:  Pre-Punched.</w:t>
      </w:r>
    </w:p>
    <w:p w14:paraId="19C76EB2" w14:textId="77777777" w:rsidR="00C37718" w:rsidRDefault="00C37718" w:rsidP="00C37718">
      <w:pPr>
        <w:pStyle w:val="SpecHeading51"/>
      </w:pPr>
      <w:r>
        <w:t xml:space="preserve">Cleat Springs: </w:t>
      </w:r>
    </w:p>
    <w:p w14:paraId="12EE6205" w14:textId="6633F7CD" w:rsidR="00C37718" w:rsidRDefault="00C37718" w:rsidP="00C37718">
      <w:pPr>
        <w:pStyle w:val="SpecHeading6a"/>
      </w:pPr>
      <w:r>
        <w:t>Material: Stainless Steel</w:t>
      </w:r>
      <w:r w:rsidR="004517D9">
        <w:t>.</w:t>
      </w:r>
    </w:p>
    <w:p w14:paraId="5E331040" w14:textId="6DD263E6" w:rsidR="00C37718" w:rsidRPr="00147C0F" w:rsidRDefault="00C37718" w:rsidP="00C37718">
      <w:pPr>
        <w:pStyle w:val="SpecHeading6a"/>
      </w:pPr>
      <w:r>
        <w:t>Width: 6</w:t>
      </w:r>
      <w:r w:rsidR="008F1676">
        <w:t>”</w:t>
      </w:r>
      <w:r>
        <w:t>.</w:t>
      </w:r>
    </w:p>
    <w:p w14:paraId="680352CF" w14:textId="77777777" w:rsidR="00C37718" w:rsidRDefault="00C37718" w:rsidP="00C37718">
      <w:pPr>
        <w:pStyle w:val="SpecHeading51"/>
      </w:pPr>
      <w:r>
        <w:t xml:space="preserve">Concealed Splice Plate: </w:t>
      </w:r>
    </w:p>
    <w:p w14:paraId="628CB267" w14:textId="72B65241" w:rsidR="00C37718" w:rsidRDefault="00C37718" w:rsidP="00C37718">
      <w:pPr>
        <w:pStyle w:val="SpecHeading6a"/>
      </w:pPr>
      <w:r>
        <w:t>Material:  Same as cover material</w:t>
      </w:r>
      <w:r w:rsidR="004517D9">
        <w:t>.</w:t>
      </w:r>
    </w:p>
    <w:p w14:paraId="4AA50623" w14:textId="77777777" w:rsidR="00C37718" w:rsidRPr="00CA63AD" w:rsidRDefault="00C37718" w:rsidP="00C37718">
      <w:pPr>
        <w:pStyle w:val="SpecHeading6a"/>
      </w:pPr>
      <w:r w:rsidRPr="00DE76C5">
        <w:t>Finish and Color:  Same as exterior fascia covers.</w:t>
      </w:r>
    </w:p>
    <w:p w14:paraId="75FBBD96" w14:textId="6ECF3773" w:rsidR="002E0966" w:rsidRPr="00B75308" w:rsidRDefault="00C37718" w:rsidP="00C37718">
      <w:pPr>
        <w:pStyle w:val="SpecHeading6a"/>
      </w:pPr>
      <w:r w:rsidRPr="00DE76C5">
        <w:t xml:space="preserve">Width:  </w:t>
      </w:r>
      <w:r>
        <w:t>3.5</w:t>
      </w:r>
      <w:r w:rsidR="008F1676">
        <w:t>”</w:t>
      </w:r>
      <w:r w:rsidRPr="00DE76C5">
        <w:t>.</w:t>
      </w:r>
    </w:p>
    <w:p w14:paraId="55A514B5" w14:textId="77777777" w:rsidR="002E0966" w:rsidRPr="00DE76C5" w:rsidRDefault="002E0966" w:rsidP="002E0966">
      <w:pPr>
        <w:pStyle w:val="SpecHeading6a"/>
        <w:numPr>
          <w:ilvl w:val="0"/>
          <w:numId w:val="0"/>
        </w:numPr>
      </w:pPr>
    </w:p>
    <w:p w14:paraId="28ACEC88" w14:textId="22D6421B" w:rsidR="00A53E84" w:rsidRDefault="00A53E84" w:rsidP="00A53E84">
      <w:pPr>
        <w:pStyle w:val="SpecSpecifierNotes0"/>
        <w:rPr>
          <w:b/>
          <w:bCs/>
        </w:rPr>
      </w:pPr>
      <w:r>
        <w:lastRenderedPageBreak/>
        <w:t xml:space="preserve">Specifier Notes:  Use the following to specify </w:t>
      </w:r>
      <w:r w:rsidRPr="00446905">
        <w:rPr>
          <w:b/>
          <w:bCs/>
        </w:rPr>
        <w:t>"</w:t>
      </w:r>
      <w:r w:rsidR="006C5FEC">
        <w:rPr>
          <w:b/>
          <w:bCs/>
        </w:rPr>
        <w:t>Perma-Tite System 300</w:t>
      </w:r>
      <w:r>
        <w:rPr>
          <w:b/>
          <w:bCs/>
        </w:rPr>
        <w:t xml:space="preserve">" </w:t>
      </w:r>
      <w:r w:rsidRPr="004F651F">
        <w:t>fascia system.</w:t>
      </w:r>
    </w:p>
    <w:p w14:paraId="26282995" w14:textId="77777777" w:rsidR="0005311C" w:rsidRDefault="0005311C" w:rsidP="00A53E84">
      <w:pPr>
        <w:pStyle w:val="SpecSpecifierNotes0"/>
        <w:rPr>
          <w:b/>
          <w:bCs/>
        </w:rPr>
      </w:pPr>
      <w:r>
        <w:rPr>
          <w:noProof/>
        </w:rPr>
        <w:drawing>
          <wp:inline distT="0" distB="0" distL="0" distR="0" wp14:anchorId="52678301" wp14:editId="1B8744A4">
            <wp:extent cx="914400" cy="1019932"/>
            <wp:effectExtent l="0" t="0" r="0" b="8890"/>
            <wp:docPr id="20" name="Picture 20" descr="SafeGuard N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Guard NP Fasc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1019932"/>
                    </a:xfrm>
                    <a:prstGeom prst="rect">
                      <a:avLst/>
                    </a:prstGeom>
                    <a:noFill/>
                    <a:ln>
                      <a:noFill/>
                    </a:ln>
                  </pic:spPr>
                </pic:pic>
              </a:graphicData>
            </a:graphic>
          </wp:inline>
        </w:drawing>
      </w:r>
    </w:p>
    <w:p w14:paraId="11CC8A7F" w14:textId="3B624598" w:rsidR="00A53E84" w:rsidRPr="006C5FEC" w:rsidRDefault="006C5FEC" w:rsidP="00A53E84">
      <w:pPr>
        <w:pStyle w:val="SpecSpecifierNotes0"/>
        <w:rPr>
          <w:rStyle w:val="Hyperlink"/>
          <w:color w:val="0000FF"/>
          <w:szCs w:val="24"/>
          <w:u w:val="single"/>
        </w:rPr>
      </w:pPr>
      <w:r>
        <w:fldChar w:fldCharType="begin"/>
      </w:r>
      <w:r>
        <w:instrText xml:space="preserve"> HYPERLINK "https://www.metalera.com/Products/Details/Metal-Era/Perma-Tite/Perma-Tite-System-300" </w:instrText>
      </w:r>
      <w:r>
        <w:fldChar w:fldCharType="separate"/>
      </w:r>
      <w:r w:rsidR="00363970" w:rsidRPr="006C5FEC">
        <w:rPr>
          <w:rStyle w:val="Hyperlink"/>
          <w:color w:val="0000FF"/>
          <w:szCs w:val="24"/>
          <w:u w:val="single"/>
        </w:rPr>
        <w:t>Metal-Era</w:t>
      </w:r>
      <w:r w:rsidR="0005311C" w:rsidRPr="006C5FEC">
        <w:rPr>
          <w:rStyle w:val="Hyperlink"/>
          <w:color w:val="0000FF"/>
          <w:szCs w:val="24"/>
          <w:u w:val="single"/>
        </w:rPr>
        <w:t xml:space="preserve"> Website</w:t>
      </w:r>
    </w:p>
    <w:p w14:paraId="6EE9D345" w14:textId="68A334C2" w:rsidR="00A53E84" w:rsidRDefault="006C5FEC" w:rsidP="00A53E84">
      <w:pPr>
        <w:pStyle w:val="SpecSpecifierNotes0"/>
      </w:pPr>
      <w:r>
        <w:fldChar w:fldCharType="end"/>
      </w:r>
      <w:r w:rsidR="00A53E84">
        <w:t>Specify face size.  Face size ranges from 5.25</w:t>
      </w:r>
      <w:r w:rsidR="008F1676">
        <w:t>”</w:t>
      </w:r>
      <w:r w:rsidR="00A53E84">
        <w:t xml:space="preserve"> to 12.75</w:t>
      </w:r>
      <w:r w:rsidR="008F1676">
        <w:t>”</w:t>
      </w:r>
      <w:r w:rsidR="00A53E84">
        <w:t xml:space="preserve"> </w:t>
      </w:r>
    </w:p>
    <w:p w14:paraId="1B5AF38E" w14:textId="4C4D4E03" w:rsidR="00A53E84" w:rsidRDefault="00A53E84" w:rsidP="00A53E84">
      <w:pPr>
        <w:pStyle w:val="SpecSpecifierNotes0"/>
      </w:pPr>
      <w:r w:rsidRPr="00A17669">
        <w:rPr>
          <w:b/>
          <w:bCs/>
        </w:rPr>
        <w:t>Wind Warranty</w:t>
      </w:r>
      <w:r>
        <w:t>: 20-</w:t>
      </w:r>
      <w:r w:rsidR="006F33E3">
        <w:t>year,</w:t>
      </w:r>
      <w:r>
        <w:t xml:space="preserve"> 120 mph</w:t>
      </w:r>
    </w:p>
    <w:p w14:paraId="7324FBAF" w14:textId="19B360D8" w:rsidR="00A53E84" w:rsidRPr="00C850B1" w:rsidRDefault="00A53E84" w:rsidP="00A17669">
      <w:pPr>
        <w:pStyle w:val="SpecSpecifierNotes0"/>
      </w:pPr>
      <w:r w:rsidRPr="00A17669">
        <w:rPr>
          <w:b/>
          <w:bCs/>
        </w:rPr>
        <w:t>Available Fascia Cover material (Modify Fascia Cover selection accordingly):</w:t>
      </w:r>
      <w:r>
        <w:t xml:space="preserve">  0.040" aluminum, 0.050" aluminum, 0.063" aluminum, 24</w:t>
      </w:r>
      <w:r w:rsidR="008F1676">
        <w:t xml:space="preserve"> ga. </w:t>
      </w:r>
      <w:r>
        <w:t>galvanized steel, 22</w:t>
      </w:r>
      <w:r w:rsidR="008F1676">
        <w:t xml:space="preserve"> ga. </w:t>
      </w:r>
      <w:r>
        <w:t xml:space="preserve">galvanized steel. </w:t>
      </w:r>
    </w:p>
    <w:p w14:paraId="6CD84DF3" w14:textId="710FDAA0" w:rsidR="00A53E84" w:rsidRPr="00A17669" w:rsidRDefault="00A53E84" w:rsidP="00A53E84">
      <w:pPr>
        <w:pStyle w:val="SpecHeading4A"/>
        <w:rPr>
          <w:b/>
          <w:bCs/>
        </w:rPr>
      </w:pPr>
      <w:r w:rsidRPr="00A17669">
        <w:rPr>
          <w:b/>
          <w:bCs/>
        </w:rPr>
        <w:t>Fascia System:  “</w:t>
      </w:r>
      <w:r w:rsidR="006C5FEC">
        <w:rPr>
          <w:b/>
          <w:bCs/>
        </w:rPr>
        <w:t>Perma-Tite System 300</w:t>
      </w:r>
      <w:r w:rsidRPr="00A17669">
        <w:rPr>
          <w:b/>
          <w:bCs/>
        </w:rPr>
        <w:t xml:space="preserve">” </w:t>
      </w:r>
    </w:p>
    <w:p w14:paraId="41335A57" w14:textId="77777777" w:rsidR="00A53E84" w:rsidRDefault="00A53E84" w:rsidP="00A53E84">
      <w:pPr>
        <w:pStyle w:val="SpecHeading51"/>
        <w:tabs>
          <w:tab w:val="clear" w:pos="1264"/>
          <w:tab w:val="num" w:pos="2430"/>
        </w:tabs>
      </w:pPr>
      <w:r>
        <w:t>Description:</w:t>
      </w:r>
    </w:p>
    <w:p w14:paraId="6A1D8735" w14:textId="77777777" w:rsidR="00A53E84" w:rsidRDefault="00A53E84" w:rsidP="00A53E84">
      <w:pPr>
        <w:pStyle w:val="SpecHeading6a"/>
      </w:pPr>
      <w:r>
        <w:t>Fascia with formed galvanized steel canted cleat.</w:t>
      </w:r>
    </w:p>
    <w:p w14:paraId="0BEDB434" w14:textId="77777777" w:rsidR="009A059C" w:rsidRDefault="009A059C" w:rsidP="009A059C">
      <w:pPr>
        <w:pStyle w:val="SpecHeading6a"/>
      </w:pPr>
      <w:r>
        <w:t>For built-up or modified bitumen roofing.</w:t>
      </w:r>
    </w:p>
    <w:p w14:paraId="602F7627" w14:textId="6450C076" w:rsidR="00A53E84" w:rsidRDefault="00A53E84" w:rsidP="008F1676">
      <w:pPr>
        <w:pStyle w:val="SpecHeading51"/>
      </w:pPr>
      <w:r>
        <w:t xml:space="preserve">Face Size:  </w:t>
      </w:r>
      <w:r w:rsidR="00446905" w:rsidRPr="00146CA7">
        <w:rPr>
          <w:color w:val="0070C0"/>
        </w:rPr>
        <w:t>[</w:t>
      </w:r>
      <w:r w:rsidR="00446905">
        <w:rPr>
          <w:color w:val="0070C0"/>
        </w:rPr>
        <w:t>5</w:t>
      </w:r>
      <w:r w:rsidR="00446905" w:rsidRPr="00146CA7">
        <w:rPr>
          <w:color w:val="0070C0"/>
        </w:rPr>
        <w:t>.</w:t>
      </w:r>
      <w:r w:rsidR="00446905">
        <w:rPr>
          <w:color w:val="0070C0"/>
        </w:rPr>
        <w:t>2</w:t>
      </w:r>
      <w:r w:rsidR="00446905" w:rsidRPr="00146CA7">
        <w:rPr>
          <w:color w:val="0070C0"/>
        </w:rPr>
        <w:t>5</w:t>
      </w:r>
      <w:r w:rsidR="008F1676">
        <w:rPr>
          <w:color w:val="0070C0"/>
        </w:rPr>
        <w:t>”</w:t>
      </w:r>
      <w:r w:rsidR="00446905" w:rsidRPr="00146CA7">
        <w:rPr>
          <w:color w:val="0070C0"/>
        </w:rPr>
        <w:t>] [</w:t>
      </w:r>
      <w:r w:rsidR="00446905">
        <w:rPr>
          <w:color w:val="0070C0"/>
        </w:rPr>
        <w:t>6</w:t>
      </w:r>
      <w:r w:rsidR="00446905" w:rsidRPr="00146CA7">
        <w:rPr>
          <w:color w:val="0070C0"/>
        </w:rPr>
        <w:t>.75</w:t>
      </w:r>
      <w:r w:rsidR="008F1676">
        <w:rPr>
          <w:color w:val="0070C0"/>
        </w:rPr>
        <w:t>”</w:t>
      </w:r>
      <w:r w:rsidR="00446905" w:rsidRPr="00146CA7">
        <w:rPr>
          <w:color w:val="0070C0"/>
        </w:rPr>
        <w:t>] [</w:t>
      </w:r>
      <w:r w:rsidR="00446905">
        <w:rPr>
          <w:color w:val="0070C0"/>
        </w:rPr>
        <w:t>8</w:t>
      </w:r>
      <w:r w:rsidR="00446905" w:rsidRPr="00146CA7">
        <w:rPr>
          <w:color w:val="0070C0"/>
        </w:rPr>
        <w:t>.25</w:t>
      </w:r>
      <w:r w:rsidR="008F1676">
        <w:rPr>
          <w:color w:val="0070C0"/>
        </w:rPr>
        <w:t>”</w:t>
      </w:r>
      <w:r w:rsidR="00446905" w:rsidRPr="00146CA7">
        <w:rPr>
          <w:color w:val="0070C0"/>
        </w:rPr>
        <w:t>] [</w:t>
      </w:r>
      <w:r w:rsidR="00446905">
        <w:rPr>
          <w:color w:val="0070C0"/>
        </w:rPr>
        <w:t>9</w:t>
      </w:r>
      <w:r w:rsidR="00446905" w:rsidRPr="00146CA7">
        <w:rPr>
          <w:color w:val="0070C0"/>
        </w:rPr>
        <w:t>.75</w:t>
      </w:r>
      <w:r w:rsidR="008F1676">
        <w:rPr>
          <w:color w:val="0070C0"/>
        </w:rPr>
        <w:t>”</w:t>
      </w:r>
      <w:r w:rsidR="00446905" w:rsidRPr="00146CA7">
        <w:rPr>
          <w:color w:val="0070C0"/>
        </w:rPr>
        <w:t>]</w:t>
      </w:r>
      <w:r w:rsidR="00446905">
        <w:t xml:space="preserve"> </w:t>
      </w:r>
      <w:r w:rsidR="00446905" w:rsidRPr="00146CA7">
        <w:rPr>
          <w:color w:val="0070C0"/>
        </w:rPr>
        <w:t>[</w:t>
      </w:r>
      <w:r w:rsidR="00446905">
        <w:rPr>
          <w:color w:val="0070C0"/>
        </w:rPr>
        <w:t>11</w:t>
      </w:r>
      <w:r w:rsidR="00446905" w:rsidRPr="00146CA7">
        <w:rPr>
          <w:color w:val="0070C0"/>
        </w:rPr>
        <w:t>.</w:t>
      </w:r>
      <w:r w:rsidR="00446905">
        <w:rPr>
          <w:color w:val="0070C0"/>
        </w:rPr>
        <w:t>2</w:t>
      </w:r>
      <w:r w:rsidR="00446905" w:rsidRPr="00146CA7">
        <w:rPr>
          <w:color w:val="0070C0"/>
        </w:rPr>
        <w:t>5</w:t>
      </w:r>
      <w:r w:rsidR="008F1676">
        <w:rPr>
          <w:color w:val="0070C0"/>
        </w:rPr>
        <w:t>”</w:t>
      </w:r>
      <w:r w:rsidR="00446905" w:rsidRPr="00146CA7">
        <w:rPr>
          <w:color w:val="0070C0"/>
        </w:rPr>
        <w:t>]</w:t>
      </w:r>
      <w:r w:rsidR="00446905">
        <w:rPr>
          <w:color w:val="0070C0"/>
        </w:rPr>
        <w:t xml:space="preserve"> </w:t>
      </w:r>
      <w:r w:rsidR="00446905" w:rsidRPr="008F1676">
        <w:rPr>
          <w:color w:val="0070C0"/>
        </w:rPr>
        <w:t>[12.75</w:t>
      </w:r>
      <w:r w:rsidR="008F1676" w:rsidRPr="008F1676">
        <w:rPr>
          <w:color w:val="0070C0"/>
        </w:rPr>
        <w:t>”</w:t>
      </w:r>
      <w:r w:rsidR="00446905" w:rsidRPr="008F1676">
        <w:rPr>
          <w:color w:val="0070C0"/>
        </w:rPr>
        <w:t>]</w:t>
      </w:r>
      <w:r w:rsidR="00446905">
        <w:t xml:space="preserve"> </w:t>
      </w:r>
      <w:r w:rsidRPr="008F1676">
        <w:rPr>
          <w:color w:val="0070C0"/>
        </w:rPr>
        <w:t>[Indicated on the Drawings].</w:t>
      </w:r>
    </w:p>
    <w:p w14:paraId="7DB64B61" w14:textId="77777777" w:rsidR="007644DE" w:rsidRDefault="007644DE" w:rsidP="007644DE">
      <w:pPr>
        <w:pStyle w:val="SpecHeading51"/>
      </w:pPr>
      <w:r>
        <w:t>Approvals:</w:t>
      </w:r>
    </w:p>
    <w:p w14:paraId="5576CF2F" w14:textId="75BEBB31" w:rsidR="007644DE" w:rsidRPr="00471D97" w:rsidRDefault="007644DE" w:rsidP="007644DE">
      <w:pPr>
        <w:pStyle w:val="SpecHeading6a"/>
      </w:pPr>
      <w:r>
        <w:t xml:space="preserve">ANSI/SPRI/FM 4435/ES-1 up to 216 psf </w:t>
      </w:r>
      <w:r w:rsidR="00DE48B4">
        <w:t>Horizontal</w:t>
      </w:r>
      <w:r>
        <w:t>.</w:t>
      </w:r>
    </w:p>
    <w:p w14:paraId="49F71D28" w14:textId="77777777" w:rsidR="007644DE" w:rsidRDefault="007644DE" w:rsidP="007644DE">
      <w:pPr>
        <w:pStyle w:val="SpecHeading6a"/>
      </w:pPr>
      <w:r>
        <w:t>FM Approved up to 1-210 Perimeter and 1-165 Corner.</w:t>
      </w:r>
    </w:p>
    <w:p w14:paraId="282674A1" w14:textId="77777777" w:rsidR="007644DE" w:rsidRDefault="007644DE" w:rsidP="007644DE">
      <w:pPr>
        <w:pStyle w:val="SpecHeading6a"/>
      </w:pPr>
      <w:r>
        <w:t>Miami-Dade County Approved.</w:t>
      </w:r>
    </w:p>
    <w:p w14:paraId="665509F2" w14:textId="77777777" w:rsidR="007644DE" w:rsidRDefault="007644DE" w:rsidP="007644DE">
      <w:pPr>
        <w:pStyle w:val="SpecHeading6a"/>
      </w:pPr>
      <w:r>
        <w:t>Florida Product Approval.</w:t>
      </w:r>
    </w:p>
    <w:p w14:paraId="676B715D" w14:textId="77777777" w:rsidR="007644DE" w:rsidRDefault="007644DE" w:rsidP="007644DE">
      <w:pPr>
        <w:pStyle w:val="SpecHeading51"/>
      </w:pPr>
      <w:r>
        <w:t>Formed Canted Cleat:</w:t>
      </w:r>
    </w:p>
    <w:p w14:paraId="1FE8DE92" w14:textId="6611CAFD" w:rsidR="007644DE" w:rsidRDefault="007644DE" w:rsidP="007644DE">
      <w:pPr>
        <w:pStyle w:val="SpecHeading6a"/>
      </w:pPr>
      <w:r>
        <w:t>Material:  24</w:t>
      </w:r>
      <w:r w:rsidR="008F1676">
        <w:t xml:space="preserve"> ga. </w:t>
      </w:r>
      <w:r>
        <w:t>galvanized steel.</w:t>
      </w:r>
    </w:p>
    <w:p w14:paraId="43AF3C17" w14:textId="77777777" w:rsidR="007644DE" w:rsidRDefault="007644DE" w:rsidP="007644DE">
      <w:pPr>
        <w:pStyle w:val="SpecHeading6a"/>
      </w:pPr>
      <w:r>
        <w:t>Formed Lengths:  12’-0”.</w:t>
      </w:r>
    </w:p>
    <w:p w14:paraId="34A108E9" w14:textId="77777777" w:rsidR="007644DE" w:rsidRPr="0064317B" w:rsidRDefault="007644DE" w:rsidP="007644DE">
      <w:pPr>
        <w:pStyle w:val="SpecHeading6a"/>
      </w:pPr>
      <w:r>
        <w:t>Fastener Holes:  Pre-Punched.</w:t>
      </w:r>
    </w:p>
    <w:p w14:paraId="20DFA238" w14:textId="77777777" w:rsidR="007644DE" w:rsidRDefault="007644DE" w:rsidP="007644DE">
      <w:pPr>
        <w:pStyle w:val="SpecHeading51"/>
      </w:pPr>
      <w:r>
        <w:t>Spring Clip</w:t>
      </w:r>
    </w:p>
    <w:p w14:paraId="3E5F1470" w14:textId="77777777" w:rsidR="007644DE" w:rsidRDefault="007644DE" w:rsidP="007644DE">
      <w:pPr>
        <w:pStyle w:val="SpecHeading6a"/>
      </w:pPr>
      <w:r>
        <w:t>Material:  Stainless steel.</w:t>
      </w:r>
    </w:p>
    <w:p w14:paraId="609FDB36" w14:textId="77777777" w:rsidR="007644DE" w:rsidRPr="008D5625" w:rsidRDefault="007644DE" w:rsidP="007644DE">
      <w:pPr>
        <w:pStyle w:val="SpecHeading6a"/>
      </w:pPr>
      <w:r>
        <w:t>Lengths:  4”.</w:t>
      </w:r>
    </w:p>
    <w:p w14:paraId="6FA98E3E" w14:textId="77777777" w:rsidR="007644DE" w:rsidRDefault="007644DE" w:rsidP="007644DE">
      <w:pPr>
        <w:pStyle w:val="SpecHeading51"/>
      </w:pPr>
      <w:r>
        <w:t xml:space="preserve">Concealed Splice Plate: </w:t>
      </w:r>
    </w:p>
    <w:p w14:paraId="56C2C261" w14:textId="143C64A5" w:rsidR="007644DE" w:rsidRDefault="007644DE" w:rsidP="007644DE">
      <w:pPr>
        <w:pStyle w:val="SpecHeading6a"/>
      </w:pPr>
      <w:r>
        <w:t>Material:  Same as cover material</w:t>
      </w:r>
      <w:r w:rsidR="00F3166D">
        <w:t>.</w:t>
      </w:r>
    </w:p>
    <w:p w14:paraId="08A7E5C6" w14:textId="77777777" w:rsidR="007644DE" w:rsidRPr="00CA63AD" w:rsidRDefault="007644DE" w:rsidP="007644DE">
      <w:pPr>
        <w:pStyle w:val="SpecHeading6a"/>
      </w:pPr>
      <w:r w:rsidRPr="00DE76C5">
        <w:t>Finish and Color:  Same as exterior fascia covers.</w:t>
      </w:r>
    </w:p>
    <w:p w14:paraId="4CD8A9B7" w14:textId="0D87BF70" w:rsidR="00A53E84" w:rsidRDefault="007644DE" w:rsidP="0030619E">
      <w:pPr>
        <w:pStyle w:val="SpecHeading6a"/>
      </w:pPr>
      <w:r w:rsidRPr="00DE76C5">
        <w:t xml:space="preserve">Width:  </w:t>
      </w:r>
      <w:r>
        <w:t>3.5</w:t>
      </w:r>
      <w:r w:rsidR="008F1676">
        <w:t>”</w:t>
      </w:r>
      <w:r w:rsidRPr="00DE76C5">
        <w:t>.</w:t>
      </w:r>
    </w:p>
    <w:p w14:paraId="3A012FA0" w14:textId="5B48729D" w:rsidR="003C010A" w:rsidRPr="009A67D0" w:rsidRDefault="003C010A" w:rsidP="003C010A">
      <w:pPr>
        <w:pStyle w:val="SpecSpecifierNotes0"/>
      </w:pPr>
      <w:r>
        <w:t xml:space="preserve">Specifier Notes:  Specify exterior fascia cover material.  Reference Product data for available materials.  </w:t>
      </w:r>
      <w:r w:rsidR="008E08F6">
        <w:t xml:space="preserve">REQUIRED for ALL previous products. </w:t>
      </w:r>
      <w:r>
        <w:t>Delete materials not required.</w:t>
      </w:r>
    </w:p>
    <w:p w14:paraId="0C86DEB1" w14:textId="77777777" w:rsidR="00BF51FA" w:rsidRDefault="00BF51FA" w:rsidP="00BF51FA">
      <w:pPr>
        <w:pStyle w:val="SpecHeading51"/>
      </w:pPr>
      <w:r>
        <w:t>Exterior Fascia Covers:</w:t>
      </w:r>
    </w:p>
    <w:p w14:paraId="546889F0" w14:textId="024CAD21" w:rsidR="00BF51FA" w:rsidRDefault="00BF51FA" w:rsidP="00F426EB">
      <w:pPr>
        <w:pStyle w:val="SpecHeading6a"/>
      </w:pPr>
      <w:r w:rsidRPr="00D806A3">
        <w:t xml:space="preserve">Material:  </w:t>
      </w:r>
      <w:r w:rsidRPr="00D806A3">
        <w:rPr>
          <w:color w:val="0070C0"/>
        </w:rPr>
        <w:t>[0.040</w:t>
      </w:r>
      <w:r w:rsidR="008F1676">
        <w:rPr>
          <w:color w:val="0070C0"/>
        </w:rPr>
        <w:t>”</w:t>
      </w:r>
      <w:r w:rsidRPr="00D806A3">
        <w:rPr>
          <w:color w:val="0070C0"/>
        </w:rPr>
        <w:t xml:space="preserve"> aluminum]  [0.050</w:t>
      </w:r>
      <w:r w:rsidR="008F1676">
        <w:rPr>
          <w:color w:val="0070C0"/>
        </w:rPr>
        <w:t>”</w:t>
      </w:r>
      <w:r w:rsidRPr="00D806A3">
        <w:rPr>
          <w:color w:val="0070C0"/>
        </w:rPr>
        <w:t xml:space="preserve"> aluminum]  [0.063</w:t>
      </w:r>
      <w:r w:rsidR="008F1676">
        <w:rPr>
          <w:color w:val="0070C0"/>
        </w:rPr>
        <w:t>”</w:t>
      </w:r>
      <w:r w:rsidRPr="00D806A3">
        <w:rPr>
          <w:color w:val="0070C0"/>
        </w:rPr>
        <w:t xml:space="preserve"> aluminum]  [24</w:t>
      </w:r>
      <w:r w:rsidR="008F1676">
        <w:rPr>
          <w:color w:val="0070C0"/>
        </w:rPr>
        <w:t xml:space="preserve"> ga. </w:t>
      </w:r>
      <w:r w:rsidRPr="00D806A3">
        <w:rPr>
          <w:color w:val="0070C0"/>
        </w:rPr>
        <w:t>galvanized steel]  [22</w:t>
      </w:r>
      <w:r w:rsidR="008F1676">
        <w:rPr>
          <w:color w:val="0070C0"/>
        </w:rPr>
        <w:t xml:space="preserve"> ga. </w:t>
      </w:r>
      <w:r w:rsidRPr="00D806A3">
        <w:rPr>
          <w:color w:val="0070C0"/>
        </w:rPr>
        <w:t xml:space="preserve">galvanized steel]  </w:t>
      </w:r>
    </w:p>
    <w:p w14:paraId="4980A7A2" w14:textId="64CCC9AC" w:rsidR="00BF51FA" w:rsidRDefault="00BF51FA" w:rsidP="00F426EB">
      <w:pPr>
        <w:pStyle w:val="SpecHeading6a"/>
      </w:pPr>
      <w:r>
        <w:lastRenderedPageBreak/>
        <w:t>Formed Lengths:  12’-0”.</w:t>
      </w:r>
    </w:p>
    <w:p w14:paraId="1F61AB65" w14:textId="206A365D" w:rsidR="00181FAB" w:rsidRPr="00181FAB" w:rsidRDefault="00181FAB" w:rsidP="00181FAB">
      <w:pPr>
        <w:pStyle w:val="SpecHeading6a"/>
      </w:pPr>
      <w:r>
        <w:t>Fastener Holes:  Pre-Punched.</w:t>
      </w:r>
    </w:p>
    <w:p w14:paraId="67ABDDD2" w14:textId="77F55284" w:rsidR="00BF51FA" w:rsidRPr="00951A30" w:rsidRDefault="00BF51FA" w:rsidP="00BF51FA">
      <w:pPr>
        <w:pStyle w:val="SpecSpecifierNotes0"/>
      </w:pPr>
      <w:r>
        <w:t xml:space="preserve">Specifier Notes:  Specify exterior fascia cover finish.  Delete finishes not required.  Consult </w:t>
      </w:r>
      <w:r w:rsidR="00363970">
        <w:t>Metal-Era</w:t>
      </w:r>
      <w:r>
        <w:t xml:space="preserve"> for finish selection for each material.</w:t>
      </w:r>
    </w:p>
    <w:p w14:paraId="4769B7AD" w14:textId="77777777" w:rsidR="00BF51FA" w:rsidRDefault="00BF51FA" w:rsidP="00F426EB">
      <w:pPr>
        <w:pStyle w:val="SpecHeading6a"/>
      </w:pPr>
      <w:r>
        <w:t xml:space="preserve">Finish:  </w:t>
      </w:r>
      <w:r w:rsidRPr="008E08F6">
        <w:rPr>
          <w:color w:val="0070C0"/>
        </w:rPr>
        <w:t>[Mill]  [Prefinished Kynar]  [Premium prefinished Kynar]  [Post-finished Kynar]  [Prefinished anodized]  [Post-finished anodized].</w:t>
      </w:r>
    </w:p>
    <w:p w14:paraId="3DB84163" w14:textId="5073A773" w:rsidR="00BF51FA" w:rsidRPr="00951A30" w:rsidRDefault="00BF51FA" w:rsidP="00BF51FA">
      <w:pPr>
        <w:pStyle w:val="SpecSpecifierNotes0"/>
      </w:pPr>
      <w:r>
        <w:t xml:space="preserve">Specifier Notes:  Specify exterior fascia cover color.  Consult </w:t>
      </w:r>
      <w:r w:rsidR="00363970">
        <w:t>Metal-Era</w:t>
      </w:r>
      <w:r>
        <w:t xml:space="preserve"> for standard, premium, and custom color selection for each finish.</w:t>
      </w:r>
    </w:p>
    <w:p w14:paraId="60B14F20" w14:textId="77777777" w:rsidR="00BF51FA" w:rsidRPr="00AE7CC2" w:rsidRDefault="00BF51FA" w:rsidP="00F426EB">
      <w:pPr>
        <w:pStyle w:val="SpecHeading6a"/>
        <w:rPr>
          <w:color w:val="0070C0"/>
        </w:rPr>
      </w:pPr>
      <w:r w:rsidRPr="00AE7CC2">
        <w:rPr>
          <w:color w:val="0070C0"/>
        </w:rPr>
        <w:t>Color:  ____________.</w:t>
      </w:r>
    </w:p>
    <w:p w14:paraId="0D356881" w14:textId="77777777" w:rsidR="00BF51FA" w:rsidRPr="00315299" w:rsidRDefault="00BF51FA" w:rsidP="00BF51FA">
      <w:pPr>
        <w:pStyle w:val="SpecHeading51"/>
      </w:pPr>
      <w:r w:rsidRPr="00315299">
        <w:t>Fasteners:</w:t>
      </w:r>
    </w:p>
    <w:p w14:paraId="19AC61E9" w14:textId="77777777" w:rsidR="00BF51FA" w:rsidRPr="00F9319A" w:rsidRDefault="00BF51FA" w:rsidP="00F426EB">
      <w:pPr>
        <w:pStyle w:val="SpecHeading6a"/>
      </w:pPr>
      <w:r w:rsidRPr="00F9319A">
        <w:t xml:space="preserve">Suitable for </w:t>
      </w:r>
      <w:r>
        <w:t xml:space="preserve">intended </w:t>
      </w:r>
      <w:r w:rsidRPr="00F9319A">
        <w:t>substrate.</w:t>
      </w:r>
    </w:p>
    <w:p w14:paraId="0534F952" w14:textId="77777777" w:rsidR="00BF51FA" w:rsidRDefault="00BF51FA" w:rsidP="00F426EB">
      <w:pPr>
        <w:pStyle w:val="SpecHeading6a"/>
      </w:pPr>
      <w:r>
        <w:t>Provided by fascia system manufacturer.</w:t>
      </w:r>
    </w:p>
    <w:p w14:paraId="10888664" w14:textId="430FC4F6" w:rsidR="005D24AD" w:rsidRDefault="00BF51FA" w:rsidP="005D24AD">
      <w:pPr>
        <w:pStyle w:val="SpecSpecifierNotes0"/>
      </w:pPr>
      <w:r>
        <w:t xml:space="preserve">Specifier </w:t>
      </w:r>
      <w:r w:rsidR="005D24AD">
        <w:t xml:space="preserve">Notes:  Specify factory-fabricated accessories as required for the Project.  </w:t>
      </w:r>
    </w:p>
    <w:p w14:paraId="60985E40" w14:textId="40746477" w:rsidR="005D24AD" w:rsidRDefault="005D24AD" w:rsidP="005D24AD">
      <w:pPr>
        <w:pStyle w:val="SpecSpecifierNotes0"/>
      </w:pPr>
      <w:r>
        <w:t xml:space="preserve">Specify Welded or </w:t>
      </w:r>
      <w:r w:rsidR="0012306A">
        <w:t>Quicklock</w:t>
      </w:r>
      <w:r>
        <w:t xml:space="preserve"> fabrication of accessories. For welded, must use .050” aluminum or thicker.</w:t>
      </w:r>
    </w:p>
    <w:p w14:paraId="7B14FCEB" w14:textId="14A7C3C9" w:rsidR="00BF51FA" w:rsidRDefault="005D24AD" w:rsidP="005D24AD">
      <w:pPr>
        <w:pStyle w:val="SpecSpecifierNotes0"/>
      </w:pPr>
      <w:r>
        <w:t xml:space="preserve">Delete accessories not required.  Consult </w:t>
      </w:r>
      <w:r w:rsidR="00363970">
        <w:t>Metal-Era</w:t>
      </w:r>
      <w:r>
        <w:t xml:space="preserve"> for accessory details.</w:t>
      </w:r>
    </w:p>
    <w:p w14:paraId="6F37B5B6" w14:textId="3F570E6E" w:rsidR="00BF51FA" w:rsidRPr="00356657" w:rsidRDefault="00BF51FA" w:rsidP="005D24AD">
      <w:pPr>
        <w:pStyle w:val="SpecHeading4A"/>
        <w:numPr>
          <w:ilvl w:val="3"/>
          <w:numId w:val="4"/>
        </w:numPr>
        <w:tabs>
          <w:tab w:val="clear" w:pos="724"/>
          <w:tab w:val="clear" w:pos="4504"/>
          <w:tab w:val="num" w:pos="814"/>
        </w:tabs>
      </w:pPr>
      <w:r>
        <w:t>Accessory Type</w:t>
      </w:r>
      <w:r w:rsidR="006B41A0">
        <w:t>:</w:t>
      </w:r>
      <w:r w:rsidR="007323AA" w:rsidRPr="00A6077F">
        <w:rPr>
          <w:color w:val="4F81BD" w:themeColor="accent1"/>
        </w:rPr>
        <w:t xml:space="preserve"> </w:t>
      </w:r>
      <w:r w:rsidR="007323AA" w:rsidRPr="00356657">
        <w:t>Factory Fabricated</w:t>
      </w:r>
      <w:r w:rsidR="00A6077F">
        <w:t xml:space="preserve"> </w:t>
      </w:r>
      <w:r w:rsidR="00A6077F" w:rsidRPr="00A6077F">
        <w:rPr>
          <w:color w:val="0070C0"/>
        </w:rPr>
        <w:t>[Welded]  [</w:t>
      </w:r>
      <w:r w:rsidR="0012306A">
        <w:rPr>
          <w:color w:val="0070C0"/>
        </w:rPr>
        <w:t>Quicklock</w:t>
      </w:r>
      <w:r w:rsidR="00A6077F" w:rsidRPr="00A6077F">
        <w:rPr>
          <w:color w:val="0070C0"/>
        </w:rPr>
        <w:t>].</w:t>
      </w:r>
    </w:p>
    <w:p w14:paraId="4742E826" w14:textId="77777777" w:rsidR="00BF51FA" w:rsidRPr="00356657" w:rsidRDefault="00BF51FA" w:rsidP="00BF51FA">
      <w:pPr>
        <w:pStyle w:val="SpecHeading51"/>
      </w:pPr>
      <w:r w:rsidRPr="00356657">
        <w:t>Accessories:</w:t>
      </w:r>
    </w:p>
    <w:p w14:paraId="6CD0DC55" w14:textId="77777777" w:rsidR="00BF51FA" w:rsidRDefault="00BF51FA" w:rsidP="00F426EB">
      <w:pPr>
        <w:pStyle w:val="SpecHeading6a"/>
      </w:pPr>
      <w:r w:rsidRPr="006E6679">
        <w:t>Material, Finish, and Color:  Same as exterior fascia covers.</w:t>
      </w:r>
    </w:p>
    <w:p w14:paraId="23A1A39D" w14:textId="77777777" w:rsidR="00BF51FA" w:rsidRPr="00D365DF" w:rsidRDefault="00BF51FA" w:rsidP="00BF51FA">
      <w:pPr>
        <w:pStyle w:val="SpecSpecifierNotes0"/>
      </w:pPr>
      <w:r>
        <w:t>Specifier Notes:  Edit the list of accessories as required for the Project.</w:t>
      </w:r>
    </w:p>
    <w:p w14:paraId="0B0E85E5" w14:textId="77777777" w:rsidR="00BF51FA" w:rsidRPr="006E6679" w:rsidRDefault="00BF51FA" w:rsidP="00F426EB">
      <w:pPr>
        <w:pStyle w:val="SpecHeading6a"/>
      </w:pPr>
      <w:r w:rsidRPr="006E6679">
        <w:t>Miters:</w:t>
      </w:r>
    </w:p>
    <w:p w14:paraId="47335D16" w14:textId="77777777" w:rsidR="00BF51FA" w:rsidRDefault="00BF51FA" w:rsidP="00BF51FA">
      <w:pPr>
        <w:pStyle w:val="SpecHeading71"/>
      </w:pPr>
      <w:r>
        <w:t>Outside.</w:t>
      </w:r>
    </w:p>
    <w:p w14:paraId="1886E5FE" w14:textId="77777777" w:rsidR="00BF51FA" w:rsidRDefault="00BF51FA" w:rsidP="00BF51FA">
      <w:pPr>
        <w:pStyle w:val="SpecHeading71"/>
      </w:pPr>
      <w:r>
        <w:t>Inside.</w:t>
      </w:r>
    </w:p>
    <w:p w14:paraId="0A320251" w14:textId="77777777" w:rsidR="00BF51FA" w:rsidRDefault="00BF51FA" w:rsidP="00BF51FA">
      <w:pPr>
        <w:pStyle w:val="SpecHeading71"/>
      </w:pPr>
      <w:r>
        <w:t>Z-miter.</w:t>
      </w:r>
    </w:p>
    <w:p w14:paraId="3B8F8404" w14:textId="77777777" w:rsidR="00BF51FA" w:rsidRDefault="00BF51FA" w:rsidP="00BF51FA">
      <w:pPr>
        <w:pStyle w:val="SpecHeading71"/>
      </w:pPr>
      <w:r>
        <w:t>Ridge.</w:t>
      </w:r>
    </w:p>
    <w:p w14:paraId="0BC855D6" w14:textId="77777777" w:rsidR="00BF51FA" w:rsidRPr="00C215E2" w:rsidRDefault="00BF51FA" w:rsidP="00BF51FA">
      <w:pPr>
        <w:pStyle w:val="SpecHeading71"/>
      </w:pPr>
      <w:r>
        <w:t>Valley.</w:t>
      </w:r>
    </w:p>
    <w:p w14:paraId="1F91B80E" w14:textId="77777777" w:rsidR="00BF51FA" w:rsidRDefault="00BF51FA" w:rsidP="00F426EB">
      <w:pPr>
        <w:pStyle w:val="SpecHeading6a"/>
      </w:pPr>
      <w:r>
        <w:t>End Caps:</w:t>
      </w:r>
    </w:p>
    <w:p w14:paraId="344EA53D" w14:textId="77777777" w:rsidR="00BF51FA" w:rsidRDefault="00BF51FA" w:rsidP="00BF51FA">
      <w:pPr>
        <w:pStyle w:val="SpecHeading71"/>
      </w:pPr>
      <w:r>
        <w:t>Left.</w:t>
      </w:r>
    </w:p>
    <w:p w14:paraId="4825D8D2" w14:textId="77777777" w:rsidR="00BF51FA" w:rsidRDefault="00BF51FA" w:rsidP="00BF51FA">
      <w:pPr>
        <w:pStyle w:val="SpecHeading71"/>
      </w:pPr>
      <w:r>
        <w:t>Right.</w:t>
      </w:r>
    </w:p>
    <w:p w14:paraId="6EFBCAF3" w14:textId="77777777" w:rsidR="00BF51FA" w:rsidRDefault="00BF51FA" w:rsidP="00F426EB">
      <w:pPr>
        <w:pStyle w:val="SpecHeading6a"/>
      </w:pPr>
      <w:r>
        <w:t>Endwall Flashing/End Terms:</w:t>
      </w:r>
    </w:p>
    <w:p w14:paraId="4CA5C43D" w14:textId="77777777" w:rsidR="00BF51FA" w:rsidRDefault="00BF51FA" w:rsidP="00BF51FA">
      <w:pPr>
        <w:pStyle w:val="SpecHeading71"/>
      </w:pPr>
      <w:r>
        <w:t>Left.</w:t>
      </w:r>
    </w:p>
    <w:p w14:paraId="0E662AA9" w14:textId="77777777" w:rsidR="00BF51FA" w:rsidRDefault="00BF51FA" w:rsidP="00BF51FA">
      <w:pPr>
        <w:pStyle w:val="SpecHeading71"/>
      </w:pPr>
      <w:r>
        <w:t>Right.</w:t>
      </w:r>
    </w:p>
    <w:p w14:paraId="007F485A" w14:textId="77777777" w:rsidR="00BF51FA" w:rsidRPr="00315299" w:rsidRDefault="00BF51FA" w:rsidP="00F426EB">
      <w:pPr>
        <w:pStyle w:val="SpecHeading6a"/>
      </w:pPr>
      <w:r w:rsidRPr="00315299">
        <w:t>Radius:</w:t>
      </w:r>
    </w:p>
    <w:p w14:paraId="364EBA0A" w14:textId="77777777" w:rsidR="00BF51FA" w:rsidRPr="00315299" w:rsidRDefault="00BF51FA" w:rsidP="00F426EB">
      <w:pPr>
        <w:pStyle w:val="SpecHeading6a"/>
      </w:pPr>
      <w:r w:rsidRPr="00315299">
        <w:t>Arch/Vault:</w:t>
      </w:r>
    </w:p>
    <w:p w14:paraId="47256103" w14:textId="77777777" w:rsidR="00BF51FA" w:rsidRDefault="00BF51FA" w:rsidP="00F426EB">
      <w:pPr>
        <w:pStyle w:val="SpecHeading6a"/>
      </w:pPr>
      <w:r>
        <w:t>Sumps/Collector Box</w:t>
      </w:r>
    </w:p>
    <w:p w14:paraId="2BCFA16E" w14:textId="7F02744E" w:rsidR="00B812AA" w:rsidRDefault="00BF51FA" w:rsidP="00B812AA">
      <w:pPr>
        <w:pStyle w:val="SpecHeading6a"/>
      </w:pPr>
      <w:r>
        <w:lastRenderedPageBreak/>
        <w:t>Spillouts/Scuppers</w:t>
      </w:r>
    </w:p>
    <w:p w14:paraId="5D8DD6D0" w14:textId="38695E8F" w:rsidR="008D2910" w:rsidRDefault="008D2910" w:rsidP="008D2910">
      <w:pPr>
        <w:pStyle w:val="SpecHeading2Part1"/>
      </w:pPr>
      <w:r>
        <w:t>EXECUTION</w:t>
      </w:r>
    </w:p>
    <w:p w14:paraId="2576E486" w14:textId="77777777" w:rsidR="008D2910" w:rsidRDefault="008D2910" w:rsidP="008D2910">
      <w:pPr>
        <w:pStyle w:val="SpecHeading311"/>
      </w:pPr>
      <w:r>
        <w:t>EXAMINATION</w:t>
      </w:r>
    </w:p>
    <w:p w14:paraId="5D299EED" w14:textId="72048F9B" w:rsidR="008D2910" w:rsidRDefault="008D2910" w:rsidP="008D2910">
      <w:pPr>
        <w:pStyle w:val="SpecHeading4A"/>
      </w:pPr>
      <w:r>
        <w:t xml:space="preserve">Examine </w:t>
      </w:r>
      <w:r w:rsidR="00DB336D">
        <w:t xml:space="preserve">roof edge </w:t>
      </w:r>
      <w:r>
        <w:t>areas</w:t>
      </w:r>
      <w:r w:rsidR="00796227">
        <w:t>, including roofing and blocking,</w:t>
      </w:r>
      <w:r>
        <w:t xml:space="preserve"> to receive </w:t>
      </w:r>
      <w:r w:rsidR="00DB336D">
        <w:t>fascia system</w:t>
      </w:r>
      <w:r w:rsidR="00C44D49">
        <w:t>.</w:t>
      </w:r>
    </w:p>
    <w:p w14:paraId="20C2D76C" w14:textId="77777777" w:rsidR="00FD65BC" w:rsidRPr="0000256D" w:rsidRDefault="00FD65BC" w:rsidP="00FD65BC">
      <w:pPr>
        <w:pStyle w:val="SpecHeading4A"/>
      </w:pPr>
      <w:r w:rsidRPr="0000256D">
        <w:t xml:space="preserve">Verify surfaces to support </w:t>
      </w:r>
      <w:r w:rsidR="00DB336D">
        <w:t xml:space="preserve">fascia system </w:t>
      </w:r>
      <w:r w:rsidRPr="0000256D">
        <w:t>are clean</w:t>
      </w:r>
      <w:r w:rsidR="004D6FF3">
        <w:t xml:space="preserve">, </w:t>
      </w:r>
      <w:r w:rsidRPr="0000256D">
        <w:t>dry</w:t>
      </w:r>
      <w:r w:rsidR="004D6FF3">
        <w:t xml:space="preserve">, </w:t>
      </w:r>
      <w:r w:rsidR="00C53009">
        <w:t>straight, secure, and of proper dimensions</w:t>
      </w:r>
      <w:r w:rsidRPr="0000256D">
        <w:t>.</w:t>
      </w:r>
    </w:p>
    <w:p w14:paraId="6DCEFE3B" w14:textId="02AAB9B0" w:rsidR="00C44D49" w:rsidRDefault="00F331A4" w:rsidP="00C44D49">
      <w:pPr>
        <w:pStyle w:val="SpecHeading4A"/>
      </w:pPr>
      <w:r>
        <w:t>Notify Architect, Owner’s representative, and roofing installer of conditions that would adversely affect installation.</w:t>
      </w:r>
    </w:p>
    <w:p w14:paraId="38FC1FE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3B600415" w14:textId="77777777" w:rsidR="00C44D49" w:rsidRDefault="00C44D49" w:rsidP="00C44D49">
      <w:pPr>
        <w:pStyle w:val="SpecHeading311"/>
      </w:pPr>
      <w:r>
        <w:t>INSTALLATION</w:t>
      </w:r>
    </w:p>
    <w:p w14:paraId="6D897171" w14:textId="7AD1A862" w:rsidR="00C44D49" w:rsidRDefault="00F16887" w:rsidP="00F331A4">
      <w:pPr>
        <w:pStyle w:val="SpecHeading4A"/>
      </w:pPr>
      <w:r>
        <w:t>I</w:t>
      </w:r>
      <w:r w:rsidR="00C44D49">
        <w:t>nstall</w:t>
      </w:r>
      <w:r w:rsidR="0055648A">
        <w:t xml:space="preserve"> fascia system </w:t>
      </w:r>
      <w:r w:rsidR="00C44D49">
        <w:t>in accordance with manufacturer’s instructions</w:t>
      </w:r>
      <w:r w:rsidR="00357794">
        <w:t xml:space="preserve"> at locations indicated on the Drawings</w:t>
      </w:r>
      <w:r w:rsidR="00C44D49">
        <w:t>.</w:t>
      </w:r>
    </w:p>
    <w:p w14:paraId="7DA67907" w14:textId="77777777" w:rsidR="00F331A4" w:rsidRPr="00DF09DA" w:rsidRDefault="00F331A4" w:rsidP="00F331A4">
      <w:pPr>
        <w:pStyle w:val="SpecSpecifierNotes0"/>
      </w:pPr>
      <w:r>
        <w:t>Specifier Notes:  Provide the section number for the specified roofing.</w:t>
      </w:r>
    </w:p>
    <w:p w14:paraId="58B8519A" w14:textId="77777777" w:rsidR="00C83304" w:rsidRDefault="00C83304" w:rsidP="00F331A4">
      <w:pPr>
        <w:pStyle w:val="SpecHeading4A"/>
      </w:pPr>
      <w:r w:rsidRPr="005F16AE">
        <w:t>Roofing:  Specified in</w:t>
      </w:r>
      <w:r w:rsidRPr="00F72FD5">
        <w:rPr>
          <w:color w:val="0070C0"/>
        </w:rPr>
        <w:t xml:space="preserve"> Section 07_______.</w:t>
      </w:r>
    </w:p>
    <w:p w14:paraId="4EF0A757" w14:textId="77777777" w:rsidR="000F42C5" w:rsidRPr="000F42C5" w:rsidRDefault="000F42C5" w:rsidP="000F42C5">
      <w:pPr>
        <w:pStyle w:val="SpecHeading4A"/>
      </w:pPr>
      <w:r w:rsidRPr="000F42C5">
        <w:t>Fasteners:</w:t>
      </w:r>
    </w:p>
    <w:p w14:paraId="01508E99" w14:textId="77777777" w:rsidR="00515C67" w:rsidRPr="000F42C5" w:rsidRDefault="00515C67" w:rsidP="000F42C5">
      <w:pPr>
        <w:pStyle w:val="SpecHeading51"/>
      </w:pPr>
      <w:r w:rsidRPr="000F42C5">
        <w:t xml:space="preserve">Install </w:t>
      </w:r>
      <w:r w:rsidR="0055648A" w:rsidRPr="000F42C5">
        <w:t xml:space="preserve">fascia system using </w:t>
      </w:r>
      <w:r w:rsidR="000F42C5" w:rsidRPr="000F42C5">
        <w:t xml:space="preserve">concealed </w:t>
      </w:r>
      <w:r w:rsidR="0055648A" w:rsidRPr="000F42C5">
        <w:t xml:space="preserve">fasteners </w:t>
      </w:r>
      <w:r w:rsidR="009E140B" w:rsidRPr="000F42C5">
        <w:t>in accordance with manufacturer’s instructions</w:t>
      </w:r>
      <w:r w:rsidR="0055648A" w:rsidRPr="000F42C5">
        <w:t>.</w:t>
      </w:r>
    </w:p>
    <w:p w14:paraId="0A7B3CD5" w14:textId="2D3E5F4B" w:rsidR="000F42C5" w:rsidRPr="000F42C5" w:rsidRDefault="000F42C5" w:rsidP="000F42C5">
      <w:pPr>
        <w:pStyle w:val="SpecHeading51"/>
      </w:pPr>
      <w:r w:rsidRPr="000F42C5">
        <w:t xml:space="preserve">Do not penetrate </w:t>
      </w:r>
      <w:r w:rsidR="00DE48B4">
        <w:t>Horizontal</w:t>
      </w:r>
      <w:r w:rsidRPr="000F42C5">
        <w:t xml:space="preserve"> roofing surface with fasteners.</w:t>
      </w:r>
    </w:p>
    <w:p w14:paraId="34D9622A" w14:textId="77777777" w:rsidR="00515C67" w:rsidRDefault="000F42C5" w:rsidP="00357794">
      <w:pPr>
        <w:pStyle w:val="SpecHeading4A"/>
      </w:pPr>
      <w:r>
        <w:t xml:space="preserve">Sealant:  </w:t>
      </w:r>
      <w:r w:rsidR="00DA42F9">
        <w:t>Apply continuous bead</w:t>
      </w:r>
      <w:r w:rsidR="009E140B">
        <w:t>s</w:t>
      </w:r>
      <w:r w:rsidR="00DA42F9">
        <w:t xml:space="preserve"> of sealant in accordance with manufacturer</w:t>
      </w:r>
      <w:r w:rsidR="009E140B">
        <w:t>’</w:t>
      </w:r>
      <w:r w:rsidR="00DA42F9">
        <w:t>s instructions</w:t>
      </w:r>
      <w:r w:rsidR="00515C67">
        <w:t>.</w:t>
      </w:r>
    </w:p>
    <w:p w14:paraId="1297BFBD" w14:textId="77777777" w:rsidR="00DA42F9" w:rsidRDefault="000F42C5" w:rsidP="00974C6F">
      <w:pPr>
        <w:pStyle w:val="SpecHeading4A"/>
      </w:pPr>
      <w:r>
        <w:t xml:space="preserve">Thermal Expansion:  </w:t>
      </w:r>
      <w:r w:rsidR="009B6D86">
        <w:t xml:space="preserve">Create </w:t>
      </w:r>
      <w:r w:rsidR="00DA42F9">
        <w:t xml:space="preserve">gap between </w:t>
      </w:r>
      <w:r w:rsidR="0094297D">
        <w:t xml:space="preserve">retainer sections and between </w:t>
      </w:r>
      <w:r w:rsidR="00DA42F9">
        <w:t>fascia sections in accordance with manufacturer’s instructions to allow for thermal expansion</w:t>
      </w:r>
      <w:r w:rsidR="0094297D">
        <w:t>.</w:t>
      </w:r>
    </w:p>
    <w:p w14:paraId="62A362A7" w14:textId="77777777" w:rsidR="0094297D" w:rsidRPr="00DA42F9" w:rsidRDefault="0094297D" w:rsidP="00974C6F">
      <w:pPr>
        <w:pStyle w:val="SpecHeading4A"/>
      </w:pPr>
      <w:r>
        <w:t xml:space="preserve">Review lengths of straight pieces of </w:t>
      </w:r>
      <w:r w:rsidR="00796227">
        <w:t xml:space="preserve">exterior fascia covers </w:t>
      </w:r>
      <w:r>
        <w:t>before cutting to avoid creating relatively short sections adjacent to full-length sections.</w:t>
      </w:r>
    </w:p>
    <w:p w14:paraId="310C9093" w14:textId="2F5CCC0D" w:rsidR="00001C5D" w:rsidRDefault="00974C6F" w:rsidP="00001C5D">
      <w:pPr>
        <w:pStyle w:val="SpecHeading4A"/>
      </w:pPr>
      <w:r>
        <w:t xml:space="preserve">Isolate fascia system from ACQ treated wood </w:t>
      </w:r>
      <w:r w:rsidR="004D6FF3">
        <w:t xml:space="preserve">blocking </w:t>
      </w:r>
      <w:r>
        <w:t>or other galvanically incompatible material with appropriate material.</w:t>
      </w:r>
    </w:p>
    <w:p w14:paraId="4A1328C6" w14:textId="77777777" w:rsidR="00E73327" w:rsidRPr="00C53009" w:rsidRDefault="00E73327" w:rsidP="00C53009">
      <w:pPr>
        <w:pStyle w:val="SpecHeading311"/>
      </w:pPr>
      <w:r w:rsidRPr="00C53009">
        <w:t>CLEANING</w:t>
      </w:r>
    </w:p>
    <w:p w14:paraId="5C1017CF" w14:textId="77777777" w:rsidR="00E73327" w:rsidRDefault="00E73327" w:rsidP="00C53009">
      <w:pPr>
        <w:pStyle w:val="SpecHeading4A"/>
      </w:pPr>
      <w:r>
        <w:t xml:space="preserve">Clean </w:t>
      </w:r>
      <w:r w:rsidR="0055648A">
        <w:t xml:space="preserve">fascia system </w:t>
      </w:r>
      <w:r>
        <w:t>promptly after installation in accordance with manufacturer’s instructions.</w:t>
      </w:r>
    </w:p>
    <w:p w14:paraId="706E3EE8" w14:textId="77777777" w:rsidR="00C53009" w:rsidRPr="00C53009" w:rsidRDefault="00C53009" w:rsidP="00C53009">
      <w:pPr>
        <w:pStyle w:val="SpecHeading4A"/>
      </w:pPr>
      <w:r>
        <w:t xml:space="preserve">Remove </w:t>
      </w:r>
      <w:r w:rsidR="009A67D0">
        <w:t xml:space="preserve">clear </w:t>
      </w:r>
      <w:r>
        <w:t xml:space="preserve">protective </w:t>
      </w:r>
      <w:r w:rsidR="009A67D0">
        <w:t xml:space="preserve">vinyl </w:t>
      </w:r>
      <w:r>
        <w:t>film.</w:t>
      </w:r>
    </w:p>
    <w:p w14:paraId="50703AE6" w14:textId="77777777" w:rsidR="00E73327" w:rsidRDefault="00E73327" w:rsidP="00C53009">
      <w:pPr>
        <w:pStyle w:val="SpecHeading4A"/>
      </w:pPr>
      <w:r>
        <w:lastRenderedPageBreak/>
        <w:t>Do not use harsh cleaning materials or methods that could damage finish.</w:t>
      </w:r>
    </w:p>
    <w:p w14:paraId="7C9063B1" w14:textId="77777777" w:rsidR="00C44D49" w:rsidRDefault="00C44D49" w:rsidP="00C44D49">
      <w:pPr>
        <w:pStyle w:val="SpecHeading311"/>
      </w:pPr>
      <w:r>
        <w:t>PROTECTION</w:t>
      </w:r>
    </w:p>
    <w:p w14:paraId="4A4D6AD8" w14:textId="77777777" w:rsidR="00E73327" w:rsidRDefault="00E73327" w:rsidP="00E73327">
      <w:pPr>
        <w:pStyle w:val="SpecHeading4A"/>
      </w:pPr>
      <w:r>
        <w:t>Protect installed</w:t>
      </w:r>
      <w:r w:rsidR="0055648A">
        <w:t xml:space="preserve"> fascia system </w:t>
      </w:r>
      <w:r>
        <w:t xml:space="preserve">to ensure that, except for normal weathering, </w:t>
      </w:r>
      <w:r w:rsidR="0055648A">
        <w:t xml:space="preserve">fascia system </w:t>
      </w:r>
      <w:r>
        <w:t xml:space="preserve">will be without damage or deterioration at time of </w:t>
      </w:r>
      <w:r w:rsidR="00B70B76">
        <w:t>S</w:t>
      </w:r>
      <w:r>
        <w:t xml:space="preserve">ubstantial </w:t>
      </w:r>
      <w:r w:rsidR="00B70B76">
        <w:t>C</w:t>
      </w:r>
      <w:r>
        <w:t>ompletion.</w:t>
      </w:r>
    </w:p>
    <w:p w14:paraId="1708CFE4" w14:textId="77777777" w:rsidR="00C44D49" w:rsidRPr="00C44D49" w:rsidRDefault="0038644A" w:rsidP="00B9036D">
      <w:pPr>
        <w:pStyle w:val="SpecSectionend"/>
      </w:pPr>
      <w:r>
        <w:t>END OF SECTION</w:t>
      </w:r>
    </w:p>
    <w:sectPr w:rsidR="00C44D49" w:rsidRPr="00C44D49" w:rsidSect="00870CCA">
      <w:footerReference w:type="default" r:id="rId22"/>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7E9C" w14:textId="77777777" w:rsidR="00353963" w:rsidRDefault="00353963">
      <w:r>
        <w:separator/>
      </w:r>
    </w:p>
  </w:endnote>
  <w:endnote w:type="continuationSeparator" w:id="0">
    <w:p w14:paraId="3EB19CB4" w14:textId="77777777" w:rsidR="00353963" w:rsidRDefault="00353963">
      <w:r>
        <w:continuationSeparator/>
      </w:r>
    </w:p>
  </w:endnote>
  <w:endnote w:type="continuationNotice" w:id="1">
    <w:p w14:paraId="1E84B75C" w14:textId="77777777" w:rsidR="00353963" w:rsidRDefault="0035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3E2B" w14:textId="77777777" w:rsidR="00C21A62" w:rsidRDefault="00C21A62" w:rsidP="00DB19BB">
    <w:pPr>
      <w:pStyle w:val="SpecFooter"/>
    </w:pPr>
  </w:p>
  <w:p w14:paraId="49BCD402" w14:textId="77777777" w:rsidR="00C21A62" w:rsidRDefault="00C21A62" w:rsidP="00DB19BB">
    <w:pPr>
      <w:pStyle w:val="SpecFooter"/>
    </w:pPr>
  </w:p>
  <w:p w14:paraId="46F71933" w14:textId="440D49A5" w:rsidR="009348FE" w:rsidRDefault="00363970" w:rsidP="00DB19BB">
    <w:pPr>
      <w:pStyle w:val="SpecFooter"/>
    </w:pPr>
    <w:r>
      <w:t>Metal-Era</w:t>
    </w:r>
  </w:p>
  <w:p w14:paraId="5C1D30CE" w14:textId="4A1FEAC5" w:rsidR="00C21A62" w:rsidRDefault="009348FE" w:rsidP="00DB19BB">
    <w:pPr>
      <w:pStyle w:val="SpecFooter"/>
    </w:pPr>
    <w:r>
      <w:t xml:space="preserve">Manufactured Snap-on </w:t>
    </w:r>
    <w:r w:rsidR="00C21A62">
      <w:t>Fascia</w:t>
    </w:r>
    <w:r>
      <w:t xml:space="preserve"> for </w:t>
    </w:r>
    <w:r w:rsidR="00DB1651">
      <w:br/>
    </w:r>
    <w:r>
      <w:t>Built</w:t>
    </w:r>
    <w:r w:rsidR="00DB1651">
      <w:t xml:space="preserve">-up or Modified </w:t>
    </w:r>
    <w:r w:rsidR="00F46EC0">
      <w:t xml:space="preserve">Bitumen </w:t>
    </w:r>
    <w:r w:rsidR="00545B99">
      <w:br/>
    </w:r>
    <w:r w:rsidR="00DB1651">
      <w:t>Membrane Systems</w:t>
    </w:r>
    <w:r w:rsidR="00C21A62">
      <w:tab/>
    </w:r>
    <w:r w:rsidR="00D2655C">
      <w:t>07 71 19</w:t>
    </w:r>
    <w:r>
      <w:t>.02</w:t>
    </w:r>
    <w:r w:rsidR="00D2655C">
      <w:t xml:space="preserve"> - </w:t>
    </w:r>
    <w:r w:rsidR="00D2655C">
      <w:fldChar w:fldCharType="begin"/>
    </w:r>
    <w:r w:rsidR="00D2655C">
      <w:instrText xml:space="preserve"> PAGE   \* MERGEFORMAT </w:instrText>
    </w:r>
    <w:r w:rsidR="00D2655C">
      <w:fldChar w:fldCharType="separate"/>
    </w:r>
    <w:r w:rsidR="00D2655C">
      <w:rPr>
        <w:noProof/>
      </w:rPr>
      <w:t>1</w:t>
    </w:r>
    <w:r w:rsidR="00D265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6C58" w14:textId="77777777" w:rsidR="00353963" w:rsidRDefault="00353963">
      <w:r>
        <w:separator/>
      </w:r>
    </w:p>
  </w:footnote>
  <w:footnote w:type="continuationSeparator" w:id="0">
    <w:p w14:paraId="088E9E5C" w14:textId="77777777" w:rsidR="00353963" w:rsidRDefault="00353963">
      <w:r>
        <w:continuationSeparator/>
      </w:r>
    </w:p>
  </w:footnote>
  <w:footnote w:type="continuationNotice" w:id="1">
    <w:p w14:paraId="49BEE1BB" w14:textId="77777777" w:rsidR="00353963" w:rsidRDefault="00353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13A4"/>
    <w:multiLevelType w:val="multilevel"/>
    <w:tmpl w:val="285EE0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4414"/>
        </w:tabs>
        <w:ind w:left="4414" w:hanging="544"/>
      </w:pPr>
      <w:rPr>
        <w:rFonts w:hint="default"/>
        <w:color w:val="auto"/>
      </w:rPr>
    </w:lvl>
    <w:lvl w:ilvl="5">
      <w:start w:val="1"/>
      <w:numFmt w:val="lowerLetter"/>
      <w:pStyle w:val="SpecHeading6a"/>
      <w:lvlText w:val="%6."/>
      <w:lvlJc w:val="left"/>
      <w:pPr>
        <w:tabs>
          <w:tab w:val="num" w:pos="2975"/>
        </w:tabs>
        <w:ind w:left="2975" w:hanging="545"/>
      </w:pPr>
      <w:rPr>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4A97"/>
    <w:rsid w:val="00004D7A"/>
    <w:rsid w:val="00005AB2"/>
    <w:rsid w:val="000069BB"/>
    <w:rsid w:val="00006E0C"/>
    <w:rsid w:val="00007510"/>
    <w:rsid w:val="000077E3"/>
    <w:rsid w:val="00011263"/>
    <w:rsid w:val="000156CB"/>
    <w:rsid w:val="00016737"/>
    <w:rsid w:val="00020398"/>
    <w:rsid w:val="00023DBD"/>
    <w:rsid w:val="000269FE"/>
    <w:rsid w:val="0005071B"/>
    <w:rsid w:val="00052178"/>
    <w:rsid w:val="0005282B"/>
    <w:rsid w:val="0005311C"/>
    <w:rsid w:val="00053393"/>
    <w:rsid w:val="000576A6"/>
    <w:rsid w:val="00060DA7"/>
    <w:rsid w:val="00060F54"/>
    <w:rsid w:val="0006388D"/>
    <w:rsid w:val="000657F8"/>
    <w:rsid w:val="00066B43"/>
    <w:rsid w:val="00066BBF"/>
    <w:rsid w:val="000701CE"/>
    <w:rsid w:val="00071573"/>
    <w:rsid w:val="000759A6"/>
    <w:rsid w:val="00077A87"/>
    <w:rsid w:val="00081EFB"/>
    <w:rsid w:val="00082248"/>
    <w:rsid w:val="00087751"/>
    <w:rsid w:val="00087E06"/>
    <w:rsid w:val="00096E22"/>
    <w:rsid w:val="000A392E"/>
    <w:rsid w:val="000A7DFE"/>
    <w:rsid w:val="000B05FE"/>
    <w:rsid w:val="000B55A2"/>
    <w:rsid w:val="000B6284"/>
    <w:rsid w:val="000C0457"/>
    <w:rsid w:val="000C1A2A"/>
    <w:rsid w:val="000C1A7A"/>
    <w:rsid w:val="000C2409"/>
    <w:rsid w:val="000C3BEC"/>
    <w:rsid w:val="000C53D2"/>
    <w:rsid w:val="000D1C92"/>
    <w:rsid w:val="000D2990"/>
    <w:rsid w:val="000D35A9"/>
    <w:rsid w:val="000D4643"/>
    <w:rsid w:val="000D4CA0"/>
    <w:rsid w:val="000D693B"/>
    <w:rsid w:val="000D7F04"/>
    <w:rsid w:val="000E024C"/>
    <w:rsid w:val="000E1E52"/>
    <w:rsid w:val="000E3428"/>
    <w:rsid w:val="000F15D9"/>
    <w:rsid w:val="000F42C5"/>
    <w:rsid w:val="001078FD"/>
    <w:rsid w:val="00116452"/>
    <w:rsid w:val="001172B8"/>
    <w:rsid w:val="00121BBF"/>
    <w:rsid w:val="0012306A"/>
    <w:rsid w:val="00123149"/>
    <w:rsid w:val="001240A1"/>
    <w:rsid w:val="0013199D"/>
    <w:rsid w:val="001332BE"/>
    <w:rsid w:val="00133687"/>
    <w:rsid w:val="00137C15"/>
    <w:rsid w:val="0014224A"/>
    <w:rsid w:val="00145AB3"/>
    <w:rsid w:val="00147C0F"/>
    <w:rsid w:val="0015480C"/>
    <w:rsid w:val="00162127"/>
    <w:rsid w:val="001677D6"/>
    <w:rsid w:val="001741D8"/>
    <w:rsid w:val="00174712"/>
    <w:rsid w:val="00180C02"/>
    <w:rsid w:val="00181351"/>
    <w:rsid w:val="00181FAB"/>
    <w:rsid w:val="00190C8D"/>
    <w:rsid w:val="00193E8B"/>
    <w:rsid w:val="001A5D22"/>
    <w:rsid w:val="001A5EFA"/>
    <w:rsid w:val="001B120B"/>
    <w:rsid w:val="001B5128"/>
    <w:rsid w:val="001B6E24"/>
    <w:rsid w:val="001C3F35"/>
    <w:rsid w:val="001C4CF5"/>
    <w:rsid w:val="001D2017"/>
    <w:rsid w:val="001D26F4"/>
    <w:rsid w:val="001D4955"/>
    <w:rsid w:val="001D77B1"/>
    <w:rsid w:val="001E1FB6"/>
    <w:rsid w:val="001E308E"/>
    <w:rsid w:val="001E79CE"/>
    <w:rsid w:val="001F3350"/>
    <w:rsid w:val="00200A16"/>
    <w:rsid w:val="00201173"/>
    <w:rsid w:val="00211579"/>
    <w:rsid w:val="00213DCF"/>
    <w:rsid w:val="00214D04"/>
    <w:rsid w:val="00217272"/>
    <w:rsid w:val="0022231F"/>
    <w:rsid w:val="00226250"/>
    <w:rsid w:val="00226BE5"/>
    <w:rsid w:val="00235E53"/>
    <w:rsid w:val="00242008"/>
    <w:rsid w:val="0024248D"/>
    <w:rsid w:val="00243742"/>
    <w:rsid w:val="00246598"/>
    <w:rsid w:val="002568DF"/>
    <w:rsid w:val="0025758D"/>
    <w:rsid w:val="0026067E"/>
    <w:rsid w:val="002648FB"/>
    <w:rsid w:val="00265F01"/>
    <w:rsid w:val="0027326D"/>
    <w:rsid w:val="002749A2"/>
    <w:rsid w:val="0029629F"/>
    <w:rsid w:val="0029712F"/>
    <w:rsid w:val="002A0240"/>
    <w:rsid w:val="002A19E5"/>
    <w:rsid w:val="002B2E49"/>
    <w:rsid w:val="002C2966"/>
    <w:rsid w:val="002C3BA5"/>
    <w:rsid w:val="002C403B"/>
    <w:rsid w:val="002C5A6F"/>
    <w:rsid w:val="002C5D89"/>
    <w:rsid w:val="002D1C29"/>
    <w:rsid w:val="002D22F0"/>
    <w:rsid w:val="002D5BD9"/>
    <w:rsid w:val="002E0966"/>
    <w:rsid w:val="002E2329"/>
    <w:rsid w:val="002E3147"/>
    <w:rsid w:val="002F15C6"/>
    <w:rsid w:val="002F236D"/>
    <w:rsid w:val="002F5B88"/>
    <w:rsid w:val="002F6218"/>
    <w:rsid w:val="00300802"/>
    <w:rsid w:val="003014AD"/>
    <w:rsid w:val="00304547"/>
    <w:rsid w:val="0030577F"/>
    <w:rsid w:val="0030619E"/>
    <w:rsid w:val="00315299"/>
    <w:rsid w:val="00317A9E"/>
    <w:rsid w:val="0032068C"/>
    <w:rsid w:val="0032305A"/>
    <w:rsid w:val="00325A32"/>
    <w:rsid w:val="003306CD"/>
    <w:rsid w:val="00330D40"/>
    <w:rsid w:val="0033156B"/>
    <w:rsid w:val="003335BF"/>
    <w:rsid w:val="00333BEB"/>
    <w:rsid w:val="00335254"/>
    <w:rsid w:val="00340C7B"/>
    <w:rsid w:val="00340DD6"/>
    <w:rsid w:val="00344BD5"/>
    <w:rsid w:val="00344E79"/>
    <w:rsid w:val="00345C54"/>
    <w:rsid w:val="00345C6D"/>
    <w:rsid w:val="00353545"/>
    <w:rsid w:val="00353603"/>
    <w:rsid w:val="00353963"/>
    <w:rsid w:val="003549E7"/>
    <w:rsid w:val="00356314"/>
    <w:rsid w:val="00356657"/>
    <w:rsid w:val="003573DD"/>
    <w:rsid w:val="00357794"/>
    <w:rsid w:val="00360CF2"/>
    <w:rsid w:val="0036232E"/>
    <w:rsid w:val="00363970"/>
    <w:rsid w:val="0036604B"/>
    <w:rsid w:val="00374C86"/>
    <w:rsid w:val="003810E5"/>
    <w:rsid w:val="00383124"/>
    <w:rsid w:val="00383538"/>
    <w:rsid w:val="003858B3"/>
    <w:rsid w:val="0038644A"/>
    <w:rsid w:val="003879D7"/>
    <w:rsid w:val="00390110"/>
    <w:rsid w:val="0039191E"/>
    <w:rsid w:val="0039411C"/>
    <w:rsid w:val="00395583"/>
    <w:rsid w:val="003962C7"/>
    <w:rsid w:val="003976AB"/>
    <w:rsid w:val="003B3FD4"/>
    <w:rsid w:val="003C010A"/>
    <w:rsid w:val="003C377B"/>
    <w:rsid w:val="003C5078"/>
    <w:rsid w:val="003D1105"/>
    <w:rsid w:val="003E143C"/>
    <w:rsid w:val="003E287B"/>
    <w:rsid w:val="003E2BF8"/>
    <w:rsid w:val="003E4B8D"/>
    <w:rsid w:val="003E6955"/>
    <w:rsid w:val="003E76E3"/>
    <w:rsid w:val="003E78B8"/>
    <w:rsid w:val="003F003B"/>
    <w:rsid w:val="003F382B"/>
    <w:rsid w:val="003F78E8"/>
    <w:rsid w:val="00401199"/>
    <w:rsid w:val="00401534"/>
    <w:rsid w:val="004048DF"/>
    <w:rsid w:val="00406F24"/>
    <w:rsid w:val="00410604"/>
    <w:rsid w:val="00411BF5"/>
    <w:rsid w:val="00412DE2"/>
    <w:rsid w:val="004133F5"/>
    <w:rsid w:val="004145B2"/>
    <w:rsid w:val="00414F7D"/>
    <w:rsid w:val="00416031"/>
    <w:rsid w:val="00420E83"/>
    <w:rsid w:val="00421DBD"/>
    <w:rsid w:val="0042397A"/>
    <w:rsid w:val="00426266"/>
    <w:rsid w:val="00430B3F"/>
    <w:rsid w:val="0043134B"/>
    <w:rsid w:val="004319DD"/>
    <w:rsid w:val="00432426"/>
    <w:rsid w:val="00434D38"/>
    <w:rsid w:val="00436DDE"/>
    <w:rsid w:val="00443989"/>
    <w:rsid w:val="004451E8"/>
    <w:rsid w:val="00446905"/>
    <w:rsid w:val="0045022E"/>
    <w:rsid w:val="004509EE"/>
    <w:rsid w:val="004517D9"/>
    <w:rsid w:val="0045412A"/>
    <w:rsid w:val="004541E9"/>
    <w:rsid w:val="004556C9"/>
    <w:rsid w:val="004559C8"/>
    <w:rsid w:val="00455AE4"/>
    <w:rsid w:val="00457005"/>
    <w:rsid w:val="00460742"/>
    <w:rsid w:val="00463B1A"/>
    <w:rsid w:val="00471D97"/>
    <w:rsid w:val="004730BF"/>
    <w:rsid w:val="004811AA"/>
    <w:rsid w:val="0048659F"/>
    <w:rsid w:val="00490CAA"/>
    <w:rsid w:val="00496D43"/>
    <w:rsid w:val="004A40A8"/>
    <w:rsid w:val="004A461B"/>
    <w:rsid w:val="004B04FE"/>
    <w:rsid w:val="004B24DF"/>
    <w:rsid w:val="004B5223"/>
    <w:rsid w:val="004B6DEC"/>
    <w:rsid w:val="004C0E4C"/>
    <w:rsid w:val="004C1CA2"/>
    <w:rsid w:val="004C7791"/>
    <w:rsid w:val="004D25E6"/>
    <w:rsid w:val="004D67A2"/>
    <w:rsid w:val="004D6FF3"/>
    <w:rsid w:val="004E3279"/>
    <w:rsid w:val="004E40E8"/>
    <w:rsid w:val="004F203F"/>
    <w:rsid w:val="004F651F"/>
    <w:rsid w:val="004F6EF1"/>
    <w:rsid w:val="004F7A9A"/>
    <w:rsid w:val="004F7DEA"/>
    <w:rsid w:val="00502D8E"/>
    <w:rsid w:val="00502E21"/>
    <w:rsid w:val="00504169"/>
    <w:rsid w:val="00504186"/>
    <w:rsid w:val="00504E5A"/>
    <w:rsid w:val="00513BDF"/>
    <w:rsid w:val="00515C67"/>
    <w:rsid w:val="005172D4"/>
    <w:rsid w:val="005220CD"/>
    <w:rsid w:val="0053032A"/>
    <w:rsid w:val="0053746E"/>
    <w:rsid w:val="005379D9"/>
    <w:rsid w:val="00545B99"/>
    <w:rsid w:val="0055648A"/>
    <w:rsid w:val="005572E6"/>
    <w:rsid w:val="00560F99"/>
    <w:rsid w:val="005615E0"/>
    <w:rsid w:val="0056266E"/>
    <w:rsid w:val="0056350B"/>
    <w:rsid w:val="005660F4"/>
    <w:rsid w:val="00567513"/>
    <w:rsid w:val="00567F38"/>
    <w:rsid w:val="00570678"/>
    <w:rsid w:val="00573016"/>
    <w:rsid w:val="00574BE7"/>
    <w:rsid w:val="0057549D"/>
    <w:rsid w:val="00575EED"/>
    <w:rsid w:val="00580340"/>
    <w:rsid w:val="005833A5"/>
    <w:rsid w:val="00583AD1"/>
    <w:rsid w:val="00583B31"/>
    <w:rsid w:val="0058549D"/>
    <w:rsid w:val="00591F70"/>
    <w:rsid w:val="00593B89"/>
    <w:rsid w:val="00595499"/>
    <w:rsid w:val="005A02CA"/>
    <w:rsid w:val="005A2C8E"/>
    <w:rsid w:val="005A5F57"/>
    <w:rsid w:val="005A63E8"/>
    <w:rsid w:val="005A7044"/>
    <w:rsid w:val="005B1DAC"/>
    <w:rsid w:val="005B4689"/>
    <w:rsid w:val="005B502F"/>
    <w:rsid w:val="005B5E2F"/>
    <w:rsid w:val="005B6D11"/>
    <w:rsid w:val="005C0790"/>
    <w:rsid w:val="005C4B1A"/>
    <w:rsid w:val="005C4E15"/>
    <w:rsid w:val="005C4F80"/>
    <w:rsid w:val="005C5A20"/>
    <w:rsid w:val="005D24AD"/>
    <w:rsid w:val="005D2DA6"/>
    <w:rsid w:val="005D3911"/>
    <w:rsid w:val="005D3A2F"/>
    <w:rsid w:val="005D4586"/>
    <w:rsid w:val="005D4A3F"/>
    <w:rsid w:val="005D78D5"/>
    <w:rsid w:val="005E22B1"/>
    <w:rsid w:val="005E2895"/>
    <w:rsid w:val="005E3F85"/>
    <w:rsid w:val="005E653C"/>
    <w:rsid w:val="005E70C2"/>
    <w:rsid w:val="005F0610"/>
    <w:rsid w:val="005F13D7"/>
    <w:rsid w:val="005F16AE"/>
    <w:rsid w:val="005F1AB9"/>
    <w:rsid w:val="005F2AC8"/>
    <w:rsid w:val="005F4C0D"/>
    <w:rsid w:val="005F4CD2"/>
    <w:rsid w:val="005F59D6"/>
    <w:rsid w:val="006018EA"/>
    <w:rsid w:val="0060399E"/>
    <w:rsid w:val="0061076B"/>
    <w:rsid w:val="0061317F"/>
    <w:rsid w:val="006131E5"/>
    <w:rsid w:val="00617E29"/>
    <w:rsid w:val="0062438A"/>
    <w:rsid w:val="00625504"/>
    <w:rsid w:val="00625601"/>
    <w:rsid w:val="00637877"/>
    <w:rsid w:val="0064058C"/>
    <w:rsid w:val="0064086E"/>
    <w:rsid w:val="0064122D"/>
    <w:rsid w:val="0064201A"/>
    <w:rsid w:val="0064317B"/>
    <w:rsid w:val="00643381"/>
    <w:rsid w:val="00643B13"/>
    <w:rsid w:val="00653092"/>
    <w:rsid w:val="006547F2"/>
    <w:rsid w:val="00654BE5"/>
    <w:rsid w:val="00657D3D"/>
    <w:rsid w:val="00660081"/>
    <w:rsid w:val="00663398"/>
    <w:rsid w:val="006633F9"/>
    <w:rsid w:val="00670845"/>
    <w:rsid w:val="00673C09"/>
    <w:rsid w:val="0067590C"/>
    <w:rsid w:val="00677232"/>
    <w:rsid w:val="00682071"/>
    <w:rsid w:val="00682A93"/>
    <w:rsid w:val="0068435C"/>
    <w:rsid w:val="006924EF"/>
    <w:rsid w:val="006928F9"/>
    <w:rsid w:val="00695736"/>
    <w:rsid w:val="00695C40"/>
    <w:rsid w:val="00696CA1"/>
    <w:rsid w:val="006A0D39"/>
    <w:rsid w:val="006A1CFF"/>
    <w:rsid w:val="006A3761"/>
    <w:rsid w:val="006A4F00"/>
    <w:rsid w:val="006B23CB"/>
    <w:rsid w:val="006B348A"/>
    <w:rsid w:val="006B41A0"/>
    <w:rsid w:val="006B63DF"/>
    <w:rsid w:val="006B773F"/>
    <w:rsid w:val="006C46D9"/>
    <w:rsid w:val="006C4E30"/>
    <w:rsid w:val="006C5FEC"/>
    <w:rsid w:val="006D2450"/>
    <w:rsid w:val="006D28C5"/>
    <w:rsid w:val="006D3C81"/>
    <w:rsid w:val="006D5600"/>
    <w:rsid w:val="006D5B05"/>
    <w:rsid w:val="006E0770"/>
    <w:rsid w:val="006E1B12"/>
    <w:rsid w:val="006E1B3D"/>
    <w:rsid w:val="006E43CB"/>
    <w:rsid w:val="006E4A13"/>
    <w:rsid w:val="006E53F4"/>
    <w:rsid w:val="006E6679"/>
    <w:rsid w:val="006E72F1"/>
    <w:rsid w:val="006F06C7"/>
    <w:rsid w:val="006F2A4B"/>
    <w:rsid w:val="006F3300"/>
    <w:rsid w:val="006F33E3"/>
    <w:rsid w:val="006F3CF5"/>
    <w:rsid w:val="007004FC"/>
    <w:rsid w:val="00703348"/>
    <w:rsid w:val="00704F90"/>
    <w:rsid w:val="00705A98"/>
    <w:rsid w:val="00705ACE"/>
    <w:rsid w:val="00710DCE"/>
    <w:rsid w:val="0071531F"/>
    <w:rsid w:val="007202AF"/>
    <w:rsid w:val="00721A3F"/>
    <w:rsid w:val="00721E29"/>
    <w:rsid w:val="00722FDD"/>
    <w:rsid w:val="0072533C"/>
    <w:rsid w:val="00726301"/>
    <w:rsid w:val="007263ED"/>
    <w:rsid w:val="0073142A"/>
    <w:rsid w:val="0073194B"/>
    <w:rsid w:val="00731D17"/>
    <w:rsid w:val="007323AA"/>
    <w:rsid w:val="00732EC5"/>
    <w:rsid w:val="00735244"/>
    <w:rsid w:val="007403D0"/>
    <w:rsid w:val="00740BC8"/>
    <w:rsid w:val="00741F2A"/>
    <w:rsid w:val="007435CA"/>
    <w:rsid w:val="00745FAD"/>
    <w:rsid w:val="00751CDB"/>
    <w:rsid w:val="00752FBE"/>
    <w:rsid w:val="0075529E"/>
    <w:rsid w:val="007573CA"/>
    <w:rsid w:val="007632D6"/>
    <w:rsid w:val="007644DE"/>
    <w:rsid w:val="00764881"/>
    <w:rsid w:val="00767035"/>
    <w:rsid w:val="00774B6E"/>
    <w:rsid w:val="00777903"/>
    <w:rsid w:val="00777DF4"/>
    <w:rsid w:val="00783BF3"/>
    <w:rsid w:val="00784926"/>
    <w:rsid w:val="00784C78"/>
    <w:rsid w:val="00785EF9"/>
    <w:rsid w:val="0078649B"/>
    <w:rsid w:val="00792B6E"/>
    <w:rsid w:val="0079369E"/>
    <w:rsid w:val="0079394F"/>
    <w:rsid w:val="00796227"/>
    <w:rsid w:val="007A36A7"/>
    <w:rsid w:val="007A4C64"/>
    <w:rsid w:val="007A6318"/>
    <w:rsid w:val="007A638A"/>
    <w:rsid w:val="007B6F68"/>
    <w:rsid w:val="007B77CA"/>
    <w:rsid w:val="007B7C2F"/>
    <w:rsid w:val="007C436A"/>
    <w:rsid w:val="007C558B"/>
    <w:rsid w:val="007C6529"/>
    <w:rsid w:val="007D13A6"/>
    <w:rsid w:val="007D2FC3"/>
    <w:rsid w:val="007D3C18"/>
    <w:rsid w:val="007D4A54"/>
    <w:rsid w:val="007D6759"/>
    <w:rsid w:val="007E0CA1"/>
    <w:rsid w:val="007E3402"/>
    <w:rsid w:val="007F0349"/>
    <w:rsid w:val="007F30D2"/>
    <w:rsid w:val="007F6820"/>
    <w:rsid w:val="007F72DF"/>
    <w:rsid w:val="00801D54"/>
    <w:rsid w:val="00801E32"/>
    <w:rsid w:val="008073E8"/>
    <w:rsid w:val="008147BE"/>
    <w:rsid w:val="00814F80"/>
    <w:rsid w:val="0082039B"/>
    <w:rsid w:val="0082186A"/>
    <w:rsid w:val="00822A13"/>
    <w:rsid w:val="008251D9"/>
    <w:rsid w:val="008301EB"/>
    <w:rsid w:val="00833D2E"/>
    <w:rsid w:val="008343C3"/>
    <w:rsid w:val="00837666"/>
    <w:rsid w:val="00840CF0"/>
    <w:rsid w:val="0084143C"/>
    <w:rsid w:val="008415F7"/>
    <w:rsid w:val="00842B13"/>
    <w:rsid w:val="00843012"/>
    <w:rsid w:val="00850DBF"/>
    <w:rsid w:val="008553B1"/>
    <w:rsid w:val="008604B1"/>
    <w:rsid w:val="008611E6"/>
    <w:rsid w:val="00862365"/>
    <w:rsid w:val="00863BBB"/>
    <w:rsid w:val="00867400"/>
    <w:rsid w:val="00870CCA"/>
    <w:rsid w:val="00871B25"/>
    <w:rsid w:val="0088052A"/>
    <w:rsid w:val="008813EC"/>
    <w:rsid w:val="00882889"/>
    <w:rsid w:val="008877CF"/>
    <w:rsid w:val="00891D6D"/>
    <w:rsid w:val="00894B07"/>
    <w:rsid w:val="008A20B0"/>
    <w:rsid w:val="008A4545"/>
    <w:rsid w:val="008A5175"/>
    <w:rsid w:val="008A739A"/>
    <w:rsid w:val="008B0CE2"/>
    <w:rsid w:val="008B2AB4"/>
    <w:rsid w:val="008B60A1"/>
    <w:rsid w:val="008B77FF"/>
    <w:rsid w:val="008C35C0"/>
    <w:rsid w:val="008C365F"/>
    <w:rsid w:val="008C5876"/>
    <w:rsid w:val="008D2910"/>
    <w:rsid w:val="008E08F6"/>
    <w:rsid w:val="008E4542"/>
    <w:rsid w:val="008E59F7"/>
    <w:rsid w:val="008E7D5B"/>
    <w:rsid w:val="008E7D6B"/>
    <w:rsid w:val="008F09DD"/>
    <w:rsid w:val="008F1676"/>
    <w:rsid w:val="008F1984"/>
    <w:rsid w:val="008F418A"/>
    <w:rsid w:val="00900864"/>
    <w:rsid w:val="00903B88"/>
    <w:rsid w:val="00906804"/>
    <w:rsid w:val="00906A13"/>
    <w:rsid w:val="00910608"/>
    <w:rsid w:val="00911620"/>
    <w:rsid w:val="00914FE2"/>
    <w:rsid w:val="00920EA7"/>
    <w:rsid w:val="00923B24"/>
    <w:rsid w:val="00924692"/>
    <w:rsid w:val="00926C0E"/>
    <w:rsid w:val="0093186B"/>
    <w:rsid w:val="009348FE"/>
    <w:rsid w:val="00935ADA"/>
    <w:rsid w:val="00936CFC"/>
    <w:rsid w:val="009403AA"/>
    <w:rsid w:val="0094297D"/>
    <w:rsid w:val="00947D5A"/>
    <w:rsid w:val="00950BD2"/>
    <w:rsid w:val="00951A30"/>
    <w:rsid w:val="0095238E"/>
    <w:rsid w:val="009553C5"/>
    <w:rsid w:val="00960A8F"/>
    <w:rsid w:val="00960DF0"/>
    <w:rsid w:val="00961BD4"/>
    <w:rsid w:val="0096357F"/>
    <w:rsid w:val="00963636"/>
    <w:rsid w:val="00963D5E"/>
    <w:rsid w:val="00964316"/>
    <w:rsid w:val="00966BBA"/>
    <w:rsid w:val="00972D59"/>
    <w:rsid w:val="0097415A"/>
    <w:rsid w:val="00974C6F"/>
    <w:rsid w:val="00980FD8"/>
    <w:rsid w:val="00981359"/>
    <w:rsid w:val="00981EB6"/>
    <w:rsid w:val="00981EC5"/>
    <w:rsid w:val="00982900"/>
    <w:rsid w:val="00982C8F"/>
    <w:rsid w:val="009852F0"/>
    <w:rsid w:val="0099562A"/>
    <w:rsid w:val="009961FB"/>
    <w:rsid w:val="009964FF"/>
    <w:rsid w:val="009A059C"/>
    <w:rsid w:val="009A4922"/>
    <w:rsid w:val="009A67D0"/>
    <w:rsid w:val="009A7683"/>
    <w:rsid w:val="009B06DD"/>
    <w:rsid w:val="009B2DB1"/>
    <w:rsid w:val="009B6D86"/>
    <w:rsid w:val="009C3425"/>
    <w:rsid w:val="009C390E"/>
    <w:rsid w:val="009C66C5"/>
    <w:rsid w:val="009D21E1"/>
    <w:rsid w:val="009D4619"/>
    <w:rsid w:val="009D5A55"/>
    <w:rsid w:val="009D6E7A"/>
    <w:rsid w:val="009E0297"/>
    <w:rsid w:val="009E030C"/>
    <w:rsid w:val="009E140B"/>
    <w:rsid w:val="009E15ED"/>
    <w:rsid w:val="009E5829"/>
    <w:rsid w:val="009E754B"/>
    <w:rsid w:val="009F028C"/>
    <w:rsid w:val="009F0DE3"/>
    <w:rsid w:val="009F1E66"/>
    <w:rsid w:val="009F26B3"/>
    <w:rsid w:val="009F7070"/>
    <w:rsid w:val="00A02447"/>
    <w:rsid w:val="00A05FD1"/>
    <w:rsid w:val="00A05FF3"/>
    <w:rsid w:val="00A07F52"/>
    <w:rsid w:val="00A16AA6"/>
    <w:rsid w:val="00A16CE0"/>
    <w:rsid w:val="00A17669"/>
    <w:rsid w:val="00A17AAC"/>
    <w:rsid w:val="00A30B34"/>
    <w:rsid w:val="00A315BE"/>
    <w:rsid w:val="00A35BFB"/>
    <w:rsid w:val="00A376BC"/>
    <w:rsid w:val="00A41DD3"/>
    <w:rsid w:val="00A44B5B"/>
    <w:rsid w:val="00A50FE2"/>
    <w:rsid w:val="00A51461"/>
    <w:rsid w:val="00A52BC7"/>
    <w:rsid w:val="00A53E84"/>
    <w:rsid w:val="00A6077F"/>
    <w:rsid w:val="00A65DA0"/>
    <w:rsid w:val="00A703A6"/>
    <w:rsid w:val="00A717BB"/>
    <w:rsid w:val="00A73505"/>
    <w:rsid w:val="00A7398C"/>
    <w:rsid w:val="00A8348A"/>
    <w:rsid w:val="00A837BD"/>
    <w:rsid w:val="00A84FD7"/>
    <w:rsid w:val="00A867F2"/>
    <w:rsid w:val="00A90316"/>
    <w:rsid w:val="00AA1AA9"/>
    <w:rsid w:val="00AA2D50"/>
    <w:rsid w:val="00AA40DE"/>
    <w:rsid w:val="00AA471C"/>
    <w:rsid w:val="00AA7B07"/>
    <w:rsid w:val="00AB0057"/>
    <w:rsid w:val="00AB047A"/>
    <w:rsid w:val="00AB6F1B"/>
    <w:rsid w:val="00AC0274"/>
    <w:rsid w:val="00AC41FF"/>
    <w:rsid w:val="00AC6D4A"/>
    <w:rsid w:val="00AC7882"/>
    <w:rsid w:val="00AD185D"/>
    <w:rsid w:val="00AD19A5"/>
    <w:rsid w:val="00AD4578"/>
    <w:rsid w:val="00AD516C"/>
    <w:rsid w:val="00AE03A8"/>
    <w:rsid w:val="00AE357A"/>
    <w:rsid w:val="00AE37E5"/>
    <w:rsid w:val="00AE3D20"/>
    <w:rsid w:val="00AE4198"/>
    <w:rsid w:val="00AE4292"/>
    <w:rsid w:val="00AE6BD8"/>
    <w:rsid w:val="00AE7CC2"/>
    <w:rsid w:val="00AF6D21"/>
    <w:rsid w:val="00AF742C"/>
    <w:rsid w:val="00B1087A"/>
    <w:rsid w:val="00B10C03"/>
    <w:rsid w:val="00B1164D"/>
    <w:rsid w:val="00B11FBE"/>
    <w:rsid w:val="00B20A00"/>
    <w:rsid w:val="00B2418C"/>
    <w:rsid w:val="00B24CF9"/>
    <w:rsid w:val="00B25E9A"/>
    <w:rsid w:val="00B330DB"/>
    <w:rsid w:val="00B35AD5"/>
    <w:rsid w:val="00B36E33"/>
    <w:rsid w:val="00B3758D"/>
    <w:rsid w:val="00B40B91"/>
    <w:rsid w:val="00B4239D"/>
    <w:rsid w:val="00B44403"/>
    <w:rsid w:val="00B44738"/>
    <w:rsid w:val="00B50B78"/>
    <w:rsid w:val="00B515C2"/>
    <w:rsid w:val="00B54379"/>
    <w:rsid w:val="00B575B2"/>
    <w:rsid w:val="00B60D15"/>
    <w:rsid w:val="00B67917"/>
    <w:rsid w:val="00B70B76"/>
    <w:rsid w:val="00B72D9B"/>
    <w:rsid w:val="00B75132"/>
    <w:rsid w:val="00B75308"/>
    <w:rsid w:val="00B773B8"/>
    <w:rsid w:val="00B77AAF"/>
    <w:rsid w:val="00B812AA"/>
    <w:rsid w:val="00B815F2"/>
    <w:rsid w:val="00B84D29"/>
    <w:rsid w:val="00B9036D"/>
    <w:rsid w:val="00B90E0F"/>
    <w:rsid w:val="00B91959"/>
    <w:rsid w:val="00B91F24"/>
    <w:rsid w:val="00B957B5"/>
    <w:rsid w:val="00B96273"/>
    <w:rsid w:val="00BA06F3"/>
    <w:rsid w:val="00BA0CE4"/>
    <w:rsid w:val="00BA5F4D"/>
    <w:rsid w:val="00BA7CC7"/>
    <w:rsid w:val="00BA7DA0"/>
    <w:rsid w:val="00BB1655"/>
    <w:rsid w:val="00BB312C"/>
    <w:rsid w:val="00BB7B2F"/>
    <w:rsid w:val="00BC007C"/>
    <w:rsid w:val="00BC055E"/>
    <w:rsid w:val="00BC2CCF"/>
    <w:rsid w:val="00BC6707"/>
    <w:rsid w:val="00BC7C18"/>
    <w:rsid w:val="00BD529D"/>
    <w:rsid w:val="00BE549A"/>
    <w:rsid w:val="00BE5E9B"/>
    <w:rsid w:val="00BF1560"/>
    <w:rsid w:val="00BF16AA"/>
    <w:rsid w:val="00BF27BB"/>
    <w:rsid w:val="00BF33D6"/>
    <w:rsid w:val="00BF3B6A"/>
    <w:rsid w:val="00BF51FA"/>
    <w:rsid w:val="00BF6336"/>
    <w:rsid w:val="00C00EBB"/>
    <w:rsid w:val="00C01EBB"/>
    <w:rsid w:val="00C03322"/>
    <w:rsid w:val="00C039E9"/>
    <w:rsid w:val="00C04297"/>
    <w:rsid w:val="00C046B0"/>
    <w:rsid w:val="00C04FDE"/>
    <w:rsid w:val="00C11699"/>
    <w:rsid w:val="00C129B4"/>
    <w:rsid w:val="00C12CF1"/>
    <w:rsid w:val="00C1337C"/>
    <w:rsid w:val="00C14E29"/>
    <w:rsid w:val="00C16184"/>
    <w:rsid w:val="00C2040B"/>
    <w:rsid w:val="00C215E2"/>
    <w:rsid w:val="00C21A62"/>
    <w:rsid w:val="00C25F4A"/>
    <w:rsid w:val="00C25FAA"/>
    <w:rsid w:val="00C27CB2"/>
    <w:rsid w:val="00C34538"/>
    <w:rsid w:val="00C36E82"/>
    <w:rsid w:val="00C37718"/>
    <w:rsid w:val="00C37A10"/>
    <w:rsid w:val="00C44D49"/>
    <w:rsid w:val="00C475D0"/>
    <w:rsid w:val="00C5000B"/>
    <w:rsid w:val="00C5210E"/>
    <w:rsid w:val="00C53009"/>
    <w:rsid w:val="00C60FF9"/>
    <w:rsid w:val="00C614EB"/>
    <w:rsid w:val="00C62044"/>
    <w:rsid w:val="00C64FAA"/>
    <w:rsid w:val="00C745F2"/>
    <w:rsid w:val="00C83304"/>
    <w:rsid w:val="00C83620"/>
    <w:rsid w:val="00C83EB4"/>
    <w:rsid w:val="00C846C3"/>
    <w:rsid w:val="00C850B1"/>
    <w:rsid w:val="00C85805"/>
    <w:rsid w:val="00C85FE5"/>
    <w:rsid w:val="00C909D9"/>
    <w:rsid w:val="00C90D13"/>
    <w:rsid w:val="00C91AF1"/>
    <w:rsid w:val="00C937ED"/>
    <w:rsid w:val="00C95E5E"/>
    <w:rsid w:val="00C97DB7"/>
    <w:rsid w:val="00CA49C2"/>
    <w:rsid w:val="00CA63AD"/>
    <w:rsid w:val="00CA6731"/>
    <w:rsid w:val="00CA6D6D"/>
    <w:rsid w:val="00CA775E"/>
    <w:rsid w:val="00CB1AB3"/>
    <w:rsid w:val="00CC121F"/>
    <w:rsid w:val="00CC37E6"/>
    <w:rsid w:val="00CC39A1"/>
    <w:rsid w:val="00CC5EAE"/>
    <w:rsid w:val="00CD3EC8"/>
    <w:rsid w:val="00CD6672"/>
    <w:rsid w:val="00CE6F37"/>
    <w:rsid w:val="00CF40B9"/>
    <w:rsid w:val="00D01F22"/>
    <w:rsid w:val="00D0308F"/>
    <w:rsid w:val="00D06186"/>
    <w:rsid w:val="00D06EAB"/>
    <w:rsid w:val="00D11F01"/>
    <w:rsid w:val="00D137EF"/>
    <w:rsid w:val="00D138E2"/>
    <w:rsid w:val="00D150B7"/>
    <w:rsid w:val="00D1681F"/>
    <w:rsid w:val="00D16D18"/>
    <w:rsid w:val="00D179E8"/>
    <w:rsid w:val="00D21A3A"/>
    <w:rsid w:val="00D2358B"/>
    <w:rsid w:val="00D23EEC"/>
    <w:rsid w:val="00D241B9"/>
    <w:rsid w:val="00D24EA9"/>
    <w:rsid w:val="00D250A9"/>
    <w:rsid w:val="00D25F69"/>
    <w:rsid w:val="00D2655C"/>
    <w:rsid w:val="00D30557"/>
    <w:rsid w:val="00D33D05"/>
    <w:rsid w:val="00D36186"/>
    <w:rsid w:val="00D36465"/>
    <w:rsid w:val="00D365DF"/>
    <w:rsid w:val="00D433FF"/>
    <w:rsid w:val="00D44B65"/>
    <w:rsid w:val="00D45068"/>
    <w:rsid w:val="00D56E64"/>
    <w:rsid w:val="00D600C6"/>
    <w:rsid w:val="00D60D4B"/>
    <w:rsid w:val="00D66647"/>
    <w:rsid w:val="00D67DA1"/>
    <w:rsid w:val="00D72EE3"/>
    <w:rsid w:val="00D74E1A"/>
    <w:rsid w:val="00D75E26"/>
    <w:rsid w:val="00D75EA0"/>
    <w:rsid w:val="00D76112"/>
    <w:rsid w:val="00D772F7"/>
    <w:rsid w:val="00D80401"/>
    <w:rsid w:val="00D806A3"/>
    <w:rsid w:val="00D82412"/>
    <w:rsid w:val="00D83A4C"/>
    <w:rsid w:val="00D83CC3"/>
    <w:rsid w:val="00D866C4"/>
    <w:rsid w:val="00D86AD7"/>
    <w:rsid w:val="00D91070"/>
    <w:rsid w:val="00D918EE"/>
    <w:rsid w:val="00D934D1"/>
    <w:rsid w:val="00D95D4F"/>
    <w:rsid w:val="00D97BB7"/>
    <w:rsid w:val="00DA2246"/>
    <w:rsid w:val="00DA42F9"/>
    <w:rsid w:val="00DA5522"/>
    <w:rsid w:val="00DA5CA7"/>
    <w:rsid w:val="00DB1412"/>
    <w:rsid w:val="00DB1651"/>
    <w:rsid w:val="00DB19BB"/>
    <w:rsid w:val="00DB336D"/>
    <w:rsid w:val="00DB6A0D"/>
    <w:rsid w:val="00DC2AED"/>
    <w:rsid w:val="00DC3276"/>
    <w:rsid w:val="00DD5D49"/>
    <w:rsid w:val="00DD738A"/>
    <w:rsid w:val="00DE10D7"/>
    <w:rsid w:val="00DE26D9"/>
    <w:rsid w:val="00DE48B4"/>
    <w:rsid w:val="00DE54A7"/>
    <w:rsid w:val="00DE69FB"/>
    <w:rsid w:val="00DE76C5"/>
    <w:rsid w:val="00DF06C2"/>
    <w:rsid w:val="00DF09DA"/>
    <w:rsid w:val="00DF4FA0"/>
    <w:rsid w:val="00DF5E35"/>
    <w:rsid w:val="00E02F99"/>
    <w:rsid w:val="00E12432"/>
    <w:rsid w:val="00E140AE"/>
    <w:rsid w:val="00E143FA"/>
    <w:rsid w:val="00E153E3"/>
    <w:rsid w:val="00E16ACB"/>
    <w:rsid w:val="00E20C94"/>
    <w:rsid w:val="00E24102"/>
    <w:rsid w:val="00E3303C"/>
    <w:rsid w:val="00E346F3"/>
    <w:rsid w:val="00E34776"/>
    <w:rsid w:val="00E45C3B"/>
    <w:rsid w:val="00E461C3"/>
    <w:rsid w:val="00E46C29"/>
    <w:rsid w:val="00E52F10"/>
    <w:rsid w:val="00E54089"/>
    <w:rsid w:val="00E55E9C"/>
    <w:rsid w:val="00E560FA"/>
    <w:rsid w:val="00E60A77"/>
    <w:rsid w:val="00E60B1E"/>
    <w:rsid w:val="00E61E28"/>
    <w:rsid w:val="00E63BD0"/>
    <w:rsid w:val="00E6564F"/>
    <w:rsid w:val="00E6656B"/>
    <w:rsid w:val="00E700A4"/>
    <w:rsid w:val="00E73327"/>
    <w:rsid w:val="00E74346"/>
    <w:rsid w:val="00E77317"/>
    <w:rsid w:val="00E808EB"/>
    <w:rsid w:val="00E81D3F"/>
    <w:rsid w:val="00E834EA"/>
    <w:rsid w:val="00E855DB"/>
    <w:rsid w:val="00E8657E"/>
    <w:rsid w:val="00E87233"/>
    <w:rsid w:val="00E87A60"/>
    <w:rsid w:val="00E91F7E"/>
    <w:rsid w:val="00E941AB"/>
    <w:rsid w:val="00E94597"/>
    <w:rsid w:val="00E9605C"/>
    <w:rsid w:val="00EA08FE"/>
    <w:rsid w:val="00EA30C5"/>
    <w:rsid w:val="00EA50B7"/>
    <w:rsid w:val="00EB0B65"/>
    <w:rsid w:val="00EB0F59"/>
    <w:rsid w:val="00EB107A"/>
    <w:rsid w:val="00EB2DA1"/>
    <w:rsid w:val="00EB66AD"/>
    <w:rsid w:val="00EB67A6"/>
    <w:rsid w:val="00EC1725"/>
    <w:rsid w:val="00EC2BD5"/>
    <w:rsid w:val="00EC6DDC"/>
    <w:rsid w:val="00EC7B49"/>
    <w:rsid w:val="00ED275F"/>
    <w:rsid w:val="00ED53CB"/>
    <w:rsid w:val="00ED6923"/>
    <w:rsid w:val="00EE10B0"/>
    <w:rsid w:val="00EE2565"/>
    <w:rsid w:val="00EE3EEE"/>
    <w:rsid w:val="00EE7499"/>
    <w:rsid w:val="00EF212C"/>
    <w:rsid w:val="00EF2CFE"/>
    <w:rsid w:val="00EF6387"/>
    <w:rsid w:val="00EF737A"/>
    <w:rsid w:val="00F02D37"/>
    <w:rsid w:val="00F04611"/>
    <w:rsid w:val="00F135D0"/>
    <w:rsid w:val="00F16887"/>
    <w:rsid w:val="00F21443"/>
    <w:rsid w:val="00F3166D"/>
    <w:rsid w:val="00F3199C"/>
    <w:rsid w:val="00F331A4"/>
    <w:rsid w:val="00F33B6C"/>
    <w:rsid w:val="00F3483D"/>
    <w:rsid w:val="00F35BD8"/>
    <w:rsid w:val="00F41AE4"/>
    <w:rsid w:val="00F426EB"/>
    <w:rsid w:val="00F44A09"/>
    <w:rsid w:val="00F45FDE"/>
    <w:rsid w:val="00F46EC0"/>
    <w:rsid w:val="00F573D4"/>
    <w:rsid w:val="00F625D9"/>
    <w:rsid w:val="00F71E22"/>
    <w:rsid w:val="00F72101"/>
    <w:rsid w:val="00F72FD5"/>
    <w:rsid w:val="00F74FB6"/>
    <w:rsid w:val="00F7725C"/>
    <w:rsid w:val="00F8129C"/>
    <w:rsid w:val="00F82BFB"/>
    <w:rsid w:val="00F8305E"/>
    <w:rsid w:val="00F83342"/>
    <w:rsid w:val="00F922A4"/>
    <w:rsid w:val="00F92525"/>
    <w:rsid w:val="00F927D7"/>
    <w:rsid w:val="00F9319A"/>
    <w:rsid w:val="00F93AEF"/>
    <w:rsid w:val="00F94EAD"/>
    <w:rsid w:val="00F95F1A"/>
    <w:rsid w:val="00FA0D49"/>
    <w:rsid w:val="00FA1179"/>
    <w:rsid w:val="00FA1330"/>
    <w:rsid w:val="00FA16FA"/>
    <w:rsid w:val="00FA253F"/>
    <w:rsid w:val="00FA437C"/>
    <w:rsid w:val="00FA6DC9"/>
    <w:rsid w:val="00FA756E"/>
    <w:rsid w:val="00FB14CC"/>
    <w:rsid w:val="00FB3141"/>
    <w:rsid w:val="00FB6D9B"/>
    <w:rsid w:val="00FC0575"/>
    <w:rsid w:val="00FC0993"/>
    <w:rsid w:val="00FC0A13"/>
    <w:rsid w:val="00FC181A"/>
    <w:rsid w:val="00FC230F"/>
    <w:rsid w:val="00FC287A"/>
    <w:rsid w:val="00FC2960"/>
    <w:rsid w:val="00FC4C62"/>
    <w:rsid w:val="00FC6AE0"/>
    <w:rsid w:val="00FD19C9"/>
    <w:rsid w:val="00FD1F9B"/>
    <w:rsid w:val="00FD3674"/>
    <w:rsid w:val="00FD65BC"/>
    <w:rsid w:val="00FE0EDA"/>
    <w:rsid w:val="00FE296E"/>
    <w:rsid w:val="00FE32E6"/>
    <w:rsid w:val="00FE3534"/>
    <w:rsid w:val="00FE4AA4"/>
    <w:rsid w:val="00FF312C"/>
    <w:rsid w:val="00FF37C3"/>
    <w:rsid w:val="00FF3E18"/>
    <w:rsid w:val="00FF52B8"/>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3238"/>
  <w15:docId w15:val="{073E821C-F7FA-46A2-945E-02E2D359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1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
      </w:numPr>
      <w:spacing w:before="500"/>
      <w:outlineLvl w:val="1"/>
    </w:pPr>
    <w:rPr>
      <w:b/>
    </w:rPr>
  </w:style>
  <w:style w:type="paragraph" w:customStyle="1" w:styleId="SpecHeading311">
    <w:name w:val="Spec: Heading 3 [1.1]"/>
    <w:basedOn w:val="Normal"/>
    <w:next w:val="Normal"/>
    <w:rsid w:val="00CA6731"/>
    <w:pPr>
      <w:keepNext/>
      <w:numPr>
        <w:ilvl w:val="2"/>
        <w:numId w:val="1"/>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
      </w:numPr>
      <w:tabs>
        <w:tab w:val="clear" w:pos="724"/>
        <w:tab w:val="num" w:pos="731"/>
        <w:tab w:val="num" w:pos="4504"/>
      </w:tabs>
      <w:spacing w:before="250"/>
      <w:ind w:left="731"/>
      <w:outlineLvl w:val="3"/>
    </w:pPr>
  </w:style>
  <w:style w:type="paragraph" w:customStyle="1" w:styleId="SpecHeading51">
    <w:name w:val="Spec: Heading 5 [1.]"/>
    <w:basedOn w:val="Normal"/>
    <w:next w:val="Normal"/>
    <w:link w:val="SpecHeading51Char"/>
    <w:rsid w:val="00CA6731"/>
    <w:pPr>
      <w:numPr>
        <w:ilvl w:val="4"/>
        <w:numId w:val="1"/>
      </w:numPr>
      <w:tabs>
        <w:tab w:val="left" w:pos="720"/>
        <w:tab w:val="num" w:pos="1264"/>
      </w:tabs>
      <w:ind w:left="1264"/>
      <w:outlineLvl w:val="4"/>
    </w:pPr>
  </w:style>
  <w:style w:type="paragraph" w:customStyle="1" w:styleId="SpecHeading6a">
    <w:name w:val="Spec: Heading 6 [a.]"/>
    <w:basedOn w:val="Normal"/>
    <w:next w:val="Normal"/>
    <w:rsid w:val="00F426EB"/>
    <w:pPr>
      <w:numPr>
        <w:ilvl w:val="5"/>
        <w:numId w:val="1"/>
      </w:numPr>
      <w:tabs>
        <w:tab w:val="clear" w:pos="2975"/>
        <w:tab w:val="num" w:pos="2160"/>
      </w:tabs>
      <w:ind w:left="1350" w:hanging="90"/>
      <w:outlineLvl w:val="5"/>
    </w:pPr>
  </w:style>
  <w:style w:type="paragraph" w:customStyle="1" w:styleId="SpecHeading71">
    <w:name w:val="Spec: Heading 7 [1)]"/>
    <w:basedOn w:val="Normal"/>
    <w:next w:val="Normal"/>
    <w:rsid w:val="00CA6731"/>
    <w:pPr>
      <w:numPr>
        <w:ilvl w:val="6"/>
        <w:numId w:val="1"/>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
      </w:numPr>
      <w:spacing w:before="500" w:after="250"/>
      <w:jc w:val="center"/>
      <w:outlineLvl w:val="0"/>
    </w:pPr>
    <w:rPr>
      <w:b/>
    </w:rPr>
  </w:style>
  <w:style w:type="paragraph" w:customStyle="1" w:styleId="SpecHeading8a">
    <w:name w:val="Spec: Heading 8[a)]"/>
    <w:basedOn w:val="Normal"/>
    <w:next w:val="Normal"/>
    <w:rsid w:val="00CA6731"/>
    <w:pPr>
      <w:numPr>
        <w:ilvl w:val="7"/>
        <w:numId w:val="1"/>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unhideWhenUsed/>
    <w:rsid w:val="0022231F"/>
    <w:rPr>
      <w:color w:val="605E5C"/>
      <w:shd w:val="clear" w:color="auto" w:fill="E1DFDD"/>
    </w:rPr>
  </w:style>
  <w:style w:type="paragraph" w:styleId="ListParagraph">
    <w:name w:val="List Paragraph"/>
    <w:basedOn w:val="Normal"/>
    <w:uiPriority w:val="34"/>
    <w:qFormat/>
    <w:rsid w:val="00B75308"/>
    <w:pPr>
      <w:ind w:left="720"/>
      <w:contextualSpacing/>
    </w:pPr>
  </w:style>
  <w:style w:type="paragraph" w:styleId="Revision">
    <w:name w:val="Revision"/>
    <w:hidden/>
    <w:uiPriority w:val="99"/>
    <w:semiHidden/>
    <w:rsid w:val="00004A97"/>
    <w:rPr>
      <w:rFonts w:ascii="Arial" w:hAnsi="Arial"/>
      <w:sz w:val="22"/>
      <w:szCs w:val="24"/>
    </w:rPr>
  </w:style>
  <w:style w:type="character" w:styleId="CommentReference">
    <w:name w:val="annotation reference"/>
    <w:basedOn w:val="DefaultParagraphFont"/>
    <w:semiHidden/>
    <w:unhideWhenUsed/>
    <w:rsid w:val="007323AA"/>
    <w:rPr>
      <w:sz w:val="16"/>
      <w:szCs w:val="16"/>
    </w:rPr>
  </w:style>
  <w:style w:type="paragraph" w:styleId="CommentText">
    <w:name w:val="annotation text"/>
    <w:basedOn w:val="Normal"/>
    <w:link w:val="CommentTextChar"/>
    <w:unhideWhenUsed/>
    <w:rsid w:val="007323AA"/>
    <w:rPr>
      <w:sz w:val="20"/>
      <w:szCs w:val="20"/>
    </w:rPr>
  </w:style>
  <w:style w:type="character" w:customStyle="1" w:styleId="CommentTextChar">
    <w:name w:val="Comment Text Char"/>
    <w:basedOn w:val="DefaultParagraphFont"/>
    <w:link w:val="CommentText"/>
    <w:rsid w:val="007323AA"/>
    <w:rPr>
      <w:rFonts w:ascii="Arial" w:hAnsi="Arial"/>
    </w:rPr>
  </w:style>
  <w:style w:type="paragraph" w:styleId="CommentSubject">
    <w:name w:val="annotation subject"/>
    <w:basedOn w:val="CommentText"/>
    <w:next w:val="CommentText"/>
    <w:link w:val="CommentSubjectChar"/>
    <w:semiHidden/>
    <w:unhideWhenUsed/>
    <w:rsid w:val="007323AA"/>
    <w:rPr>
      <w:b/>
      <w:bCs/>
    </w:rPr>
  </w:style>
  <w:style w:type="character" w:customStyle="1" w:styleId="CommentSubjectChar">
    <w:name w:val="Comment Subject Char"/>
    <w:basedOn w:val="CommentTextChar"/>
    <w:link w:val="CommentSubject"/>
    <w:semiHidden/>
    <w:rsid w:val="007323AA"/>
    <w:rPr>
      <w:rFonts w:ascii="Arial" w:hAnsi="Arial"/>
      <w:b/>
      <w:bCs/>
    </w:rPr>
  </w:style>
  <w:style w:type="paragraph" w:styleId="BodyTextIndent3">
    <w:name w:val="Body Text Indent 3"/>
    <w:basedOn w:val="Normal"/>
    <w:link w:val="BodyTextIndent3Char"/>
    <w:rsid w:val="00726301"/>
    <w:pPr>
      <w:widowControl w:val="0"/>
      <w:suppressAutoHyphens/>
      <w:ind w:left="1440" w:hanging="720"/>
    </w:pPr>
    <w:rPr>
      <w:sz w:val="20"/>
      <w:szCs w:val="20"/>
    </w:rPr>
  </w:style>
  <w:style w:type="character" w:customStyle="1" w:styleId="BodyTextIndent3Char">
    <w:name w:val="Body Text Indent 3 Char"/>
    <w:basedOn w:val="DefaultParagraphFont"/>
    <w:link w:val="BodyTextIndent3"/>
    <w:rsid w:val="00726301"/>
    <w:rPr>
      <w:rFonts w:ascii="Arial" w:hAnsi="Arial"/>
    </w:rPr>
  </w:style>
  <w:style w:type="table" w:styleId="TableGrid">
    <w:name w:val="Table Grid"/>
    <w:basedOn w:val="TableNormal"/>
    <w:rsid w:val="0043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91"/>
    <w:rPr>
      <w:color w:val="2B579A"/>
      <w:shd w:val="clear" w:color="auto" w:fill="E1DFDD"/>
    </w:rPr>
  </w:style>
  <w:style w:type="character" w:styleId="FollowedHyperlink">
    <w:name w:val="FollowedHyperlink"/>
    <w:basedOn w:val="DefaultParagraphFont"/>
    <w:semiHidden/>
    <w:unhideWhenUsed/>
    <w:rsid w:val="006A4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5831">
      <w:bodyDiv w:val="1"/>
      <w:marLeft w:val="0"/>
      <w:marRight w:val="0"/>
      <w:marTop w:val="0"/>
      <w:marBottom w:val="0"/>
      <w:divBdr>
        <w:top w:val="none" w:sz="0" w:space="0" w:color="auto"/>
        <w:left w:val="none" w:sz="0" w:space="0" w:color="auto"/>
        <w:bottom w:val="none" w:sz="0" w:space="0" w:color="auto"/>
        <w:right w:val="none" w:sz="0" w:space="0" w:color="auto"/>
      </w:divBdr>
    </w:div>
    <w:div w:id="1954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info@metalera.com" TargetMode="External"/><Relationship Id="rId17" Type="http://schemas.openxmlformats.org/officeDocument/2006/relationships/hyperlink" Target="https://www.metalera.com/Products/Details/Metal-Era/Anchor-Tite/Anchor-Tite-Extended-Modified"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talera.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6" ma:contentTypeDescription="Create a new document." ma:contentTypeScope="" ma:versionID="ed22c684c277592c65b6649943e6d7ca">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fbca552a8319cafaf0710b9fec58fa89"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CD599-6DC1-487E-81E2-B4AB96AE7C84}">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customXml/itemProps2.xml><?xml version="1.0" encoding="utf-8"?>
<ds:datastoreItem xmlns:ds="http://schemas.openxmlformats.org/officeDocument/2006/customXml" ds:itemID="{AF2E5B3E-FEFE-4679-99B0-23C27878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B6403-9753-4EE1-9881-51135BF100BF}">
  <ds:schemaRefs>
    <ds:schemaRef ds:uri="http://schemas.openxmlformats.org/officeDocument/2006/bibliography"/>
  </ds:schemaRefs>
</ds:datastoreItem>
</file>

<file path=customXml/itemProps4.xml><?xml version="1.0" encoding="utf-8"?>
<ds:datastoreItem xmlns:ds="http://schemas.openxmlformats.org/officeDocument/2006/customXml" ds:itemID="{37C26752-10A6-4F67-9D6C-68EE3309B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18</TotalTime>
  <Pages>13</Pages>
  <Words>2407</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OMG TerminEdge Fascia System</vt:lpstr>
    </vt:vector>
  </TitlesOfParts>
  <Company>OMG EdgeSystems</Company>
  <LinksUpToDate>false</LinksUpToDate>
  <CharactersWithSpaces>17152</CharactersWithSpaces>
  <SharedDoc>false</SharedDoc>
  <HLinks>
    <vt:vector size="102" baseType="variant">
      <vt:variant>
        <vt:i4>5177370</vt:i4>
      </vt:variant>
      <vt:variant>
        <vt:i4>48</vt:i4>
      </vt:variant>
      <vt:variant>
        <vt:i4>0</vt:i4>
      </vt:variant>
      <vt:variant>
        <vt:i4>5</vt:i4>
      </vt:variant>
      <vt:variant>
        <vt:lpwstr>https://www.hickmanedgesystems.com/Products/Details/Hickman/TerminEdge/terminedge-fascia</vt:lpwstr>
      </vt:variant>
      <vt:variant>
        <vt:lpwstr/>
      </vt:variant>
      <vt:variant>
        <vt:i4>7405664</vt:i4>
      </vt:variant>
      <vt:variant>
        <vt:i4>45</vt:i4>
      </vt:variant>
      <vt:variant>
        <vt:i4>0</vt:i4>
      </vt:variant>
      <vt:variant>
        <vt:i4>5</vt:i4>
      </vt:variant>
      <vt:variant>
        <vt:lpwstr>https://www.hickmanedgesystems.com/Products/Details/Hickman/TerminEdge/terminedge-drip-edge-ex-pitched</vt:lpwstr>
      </vt:variant>
      <vt:variant>
        <vt:lpwstr/>
      </vt:variant>
      <vt:variant>
        <vt:i4>8257635</vt:i4>
      </vt:variant>
      <vt:variant>
        <vt:i4>42</vt:i4>
      </vt:variant>
      <vt:variant>
        <vt:i4>0</vt:i4>
      </vt:variant>
      <vt:variant>
        <vt:i4>5</vt:i4>
      </vt:variant>
      <vt:variant>
        <vt:lpwstr>https://www.hickmanedgesystems.com/Products/Details/Hickman/TerminEdge/terminedge-drip-edge-ex-flat</vt:lpwstr>
      </vt:variant>
      <vt:variant>
        <vt:lpwstr/>
      </vt:variant>
      <vt:variant>
        <vt:i4>7012395</vt:i4>
      </vt:variant>
      <vt:variant>
        <vt:i4>39</vt:i4>
      </vt:variant>
      <vt:variant>
        <vt:i4>0</vt:i4>
      </vt:variant>
      <vt:variant>
        <vt:i4>5</vt:i4>
      </vt:variant>
      <vt:variant>
        <vt:lpwstr>https://www.hickmanedgesystems.com/Products/Details/Hickman/TerminEdge/terminedge-canted-xt-fascia</vt:lpwstr>
      </vt:variant>
      <vt:variant>
        <vt:lpwstr/>
      </vt:variant>
      <vt:variant>
        <vt:i4>1048591</vt:i4>
      </vt:variant>
      <vt:variant>
        <vt:i4>36</vt:i4>
      </vt:variant>
      <vt:variant>
        <vt:i4>0</vt:i4>
      </vt:variant>
      <vt:variant>
        <vt:i4>5</vt:i4>
      </vt:variant>
      <vt:variant>
        <vt:lpwstr>https://www.hickmanedgesystems.com/Products/Details/Hickman/TerminEdge/terminedge-canted-xt-wd-fascia</vt:lpwstr>
      </vt:variant>
      <vt:variant>
        <vt:lpwstr/>
      </vt:variant>
      <vt:variant>
        <vt:i4>7733287</vt:i4>
      </vt:variant>
      <vt:variant>
        <vt:i4>33</vt:i4>
      </vt:variant>
      <vt:variant>
        <vt:i4>0</vt:i4>
      </vt:variant>
      <vt:variant>
        <vt:i4>5</vt:i4>
      </vt:variant>
      <vt:variant>
        <vt:lpwstr>https://www.hickmanedgesystems.com/Products/Details/Hickman/TerminEdge/terminedge-canted-ex-fascia</vt:lpwstr>
      </vt:variant>
      <vt:variant>
        <vt:lpwstr/>
      </vt:variant>
      <vt:variant>
        <vt:i4>851971</vt:i4>
      </vt:variant>
      <vt:variant>
        <vt:i4>30</vt:i4>
      </vt:variant>
      <vt:variant>
        <vt:i4>0</vt:i4>
      </vt:variant>
      <vt:variant>
        <vt:i4>5</vt:i4>
      </vt:variant>
      <vt:variant>
        <vt:lpwstr>https://www.hickmanedgesystems.com/Products/Details/Hickman/TerminEdge/terminedge-canted-ex-wd-fascia</vt:lpwstr>
      </vt:variant>
      <vt:variant>
        <vt:lpwstr/>
      </vt:variant>
      <vt:variant>
        <vt:i4>6815805</vt:i4>
      </vt:variant>
      <vt:variant>
        <vt:i4>27</vt:i4>
      </vt:variant>
      <vt:variant>
        <vt:i4>0</vt:i4>
      </vt:variant>
      <vt:variant>
        <vt:i4>5</vt:i4>
      </vt:variant>
      <vt:variant>
        <vt:lpwstr>https://www.hickmanedgesystems.com/Products/Details/Hickman/TerminEdge/terminedge-hg-mb-fascia</vt:lpwstr>
      </vt:variant>
      <vt:variant>
        <vt:lpwstr/>
      </vt:variant>
      <vt:variant>
        <vt:i4>3604513</vt:i4>
      </vt:variant>
      <vt:variant>
        <vt:i4>24</vt:i4>
      </vt:variant>
      <vt:variant>
        <vt:i4>0</vt:i4>
      </vt:variant>
      <vt:variant>
        <vt:i4>5</vt:i4>
      </vt:variant>
      <vt:variant>
        <vt:lpwstr>https://www.hickmanedgesystems.com/Products/Details/Hickman/TerminEdge/terminedge-hg-fascia</vt:lpwstr>
      </vt:variant>
      <vt:variant>
        <vt:lpwstr/>
      </vt:variant>
      <vt:variant>
        <vt:i4>8060973</vt:i4>
      </vt:variant>
      <vt:variant>
        <vt:i4>21</vt:i4>
      </vt:variant>
      <vt:variant>
        <vt:i4>0</vt:i4>
      </vt:variant>
      <vt:variant>
        <vt:i4>5</vt:i4>
      </vt:variant>
      <vt:variant>
        <vt:lpwstr>https://www.hickmanedgesystems.com/Products/Details/Hickman/TerminEdge/terminedge-xt-mb-fascia</vt:lpwstr>
      </vt:variant>
      <vt:variant>
        <vt:lpwstr/>
      </vt:variant>
      <vt:variant>
        <vt:i4>2359345</vt:i4>
      </vt:variant>
      <vt:variant>
        <vt:i4>18</vt:i4>
      </vt:variant>
      <vt:variant>
        <vt:i4>0</vt:i4>
      </vt:variant>
      <vt:variant>
        <vt:i4>5</vt:i4>
      </vt:variant>
      <vt:variant>
        <vt:lpwstr>https://www.hickmanedgesystems.com/Products/Details/Hickman/TerminEdge/terminedge-xt-fascia</vt:lpwstr>
      </vt:variant>
      <vt:variant>
        <vt:lpwstr/>
      </vt:variant>
      <vt:variant>
        <vt:i4>7798832</vt:i4>
      </vt:variant>
      <vt:variant>
        <vt:i4>15</vt:i4>
      </vt:variant>
      <vt:variant>
        <vt:i4>0</vt:i4>
      </vt:variant>
      <vt:variant>
        <vt:i4>5</vt:i4>
      </vt:variant>
      <vt:variant>
        <vt:lpwstr>https://www.hickmanedgesystems.com/Products/Details/Hickman/TerminEdge/terminedge-ex-mb-fascia</vt:lpwstr>
      </vt:variant>
      <vt:variant>
        <vt:lpwstr/>
      </vt:variant>
      <vt:variant>
        <vt:i4>2621484</vt:i4>
      </vt:variant>
      <vt:variant>
        <vt:i4>12</vt:i4>
      </vt:variant>
      <vt:variant>
        <vt:i4>0</vt:i4>
      </vt:variant>
      <vt:variant>
        <vt:i4>5</vt:i4>
      </vt:variant>
      <vt:variant>
        <vt:lpwstr>https://www.hickmanedgesystems.com/Products/Details/Hickman/TerminEdge/terminedge-ex-fascia</vt:lpwstr>
      </vt:variant>
      <vt:variant>
        <vt:lpwstr/>
      </vt:variant>
      <vt:variant>
        <vt:i4>2883623</vt:i4>
      </vt:variant>
      <vt:variant>
        <vt:i4>9</vt:i4>
      </vt:variant>
      <vt:variant>
        <vt:i4>0</vt:i4>
      </vt:variant>
      <vt:variant>
        <vt:i4>5</vt:i4>
      </vt:variant>
      <vt:variant>
        <vt:lpwstr>http://www.omgedgesystems.com/</vt:lpwstr>
      </vt:variant>
      <vt:variant>
        <vt:lpwstr/>
      </vt:variant>
      <vt:variant>
        <vt:i4>5832769</vt:i4>
      </vt:variant>
      <vt:variant>
        <vt:i4>6</vt:i4>
      </vt:variant>
      <vt:variant>
        <vt:i4>0</vt:i4>
      </vt:variant>
      <vt:variant>
        <vt:i4>5</vt:i4>
      </vt:variant>
      <vt:variant>
        <vt:lpwstr>http://www.spri.org/</vt:lpwstr>
      </vt:variant>
      <vt:variant>
        <vt:lpwstr/>
      </vt:variant>
      <vt:variant>
        <vt:i4>5505123</vt:i4>
      </vt:variant>
      <vt:variant>
        <vt:i4>3</vt:i4>
      </vt:variant>
      <vt:variant>
        <vt:i4>0</vt:i4>
      </vt:variant>
      <vt:variant>
        <vt:i4>5</vt:i4>
      </vt:variant>
      <vt:variant>
        <vt:lpwstr>mailto:info@hickmanedgesystems.com</vt:lpwstr>
      </vt:variant>
      <vt:variant>
        <vt:lpwstr/>
      </vt:variant>
      <vt:variant>
        <vt:i4>2883696</vt:i4>
      </vt:variant>
      <vt:variant>
        <vt:i4>0</vt:i4>
      </vt:variant>
      <vt:variant>
        <vt:i4>0</vt:i4>
      </vt:variant>
      <vt:variant>
        <vt:i4>5</vt:i4>
      </vt:variant>
      <vt:variant>
        <vt:lpwstr>http://hickmanedgesystems.com/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TerminEdge Fascia System</dc:title>
  <dc:subject>Guide Specification</dc:subject>
  <dc:creator>Gary Schuman</dc:creator>
  <cp:keywords/>
  <cp:lastModifiedBy>Diana Doxtator</cp:lastModifiedBy>
  <cp:revision>8</cp:revision>
  <cp:lastPrinted>2023-03-15T13:09:00Z</cp:lastPrinted>
  <dcterms:created xsi:type="dcterms:W3CDTF">2023-04-21T15:00:00Z</dcterms:created>
  <dcterms:modified xsi:type="dcterms:W3CDTF">2023-04-26T19:58:00Z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ies>
</file>