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CC60" w14:textId="77777777" w:rsidR="00FE3A38" w:rsidRDefault="00FE3A38" w:rsidP="00FE3A38">
      <w:pPr>
        <w:pStyle w:val="SpecContactInfo"/>
      </w:pPr>
      <w:r>
        <w:t>Metal-Era, LLC</w:t>
      </w:r>
      <w:r>
        <w:tab/>
      </w:r>
      <w:r>
        <w:tab/>
        <w:t>March 2023</w:t>
      </w:r>
    </w:p>
    <w:p w14:paraId="05315319" w14:textId="77777777" w:rsidR="00FE3A38" w:rsidRDefault="00FE3A38" w:rsidP="00FE3A38">
      <w:pPr>
        <w:pStyle w:val="SpecContactInfo"/>
      </w:pPr>
      <w:r>
        <w:t>1600 Airport Road</w:t>
      </w:r>
    </w:p>
    <w:p w14:paraId="504D9FDA" w14:textId="77777777" w:rsidR="00FE3A38" w:rsidRDefault="00FE3A38" w:rsidP="00FE3A38">
      <w:pPr>
        <w:pStyle w:val="SpecContactInfo"/>
      </w:pPr>
      <w:r>
        <w:t>Waukesha, Wisconsin 53188</w:t>
      </w:r>
    </w:p>
    <w:p w14:paraId="4CFA49C2" w14:textId="77777777" w:rsidR="00FE3A38" w:rsidRDefault="00FE3A38" w:rsidP="00FE3A38">
      <w:pPr>
        <w:pStyle w:val="SpecContactInfo"/>
      </w:pPr>
      <w:r>
        <w:t>Phone</w:t>
      </w:r>
      <w:r>
        <w:tab/>
        <w:t>800-558-2162</w:t>
      </w:r>
    </w:p>
    <w:p w14:paraId="38EC6FF8" w14:textId="77777777" w:rsidR="00FE3A38" w:rsidRDefault="00FE3A38" w:rsidP="00FE3A38">
      <w:pPr>
        <w:pStyle w:val="SpecContactInfo"/>
      </w:pPr>
      <w:r>
        <w:t>Website</w:t>
      </w:r>
      <w:r>
        <w:tab/>
        <w:t>www.</w:t>
      </w:r>
      <w:hyperlink r:id="rId11" w:history="1">
        <w:r>
          <w:rPr>
            <w:rStyle w:val="Hyperlink"/>
            <w:szCs w:val="24"/>
          </w:rPr>
          <w:t>metalera.com</w:t>
        </w:r>
      </w:hyperlink>
    </w:p>
    <w:p w14:paraId="6190446C" w14:textId="77777777" w:rsidR="00FE3A38" w:rsidRDefault="00FE3A38" w:rsidP="00FE3A38">
      <w:pPr>
        <w:pStyle w:val="SpecContactInfo"/>
      </w:pPr>
      <w:r>
        <w:t>Email</w:t>
      </w:r>
      <w:r>
        <w:tab/>
      </w:r>
      <w:hyperlink r:id="rId12" w:history="1">
        <w:r w:rsidRPr="00B00A08">
          <w:rPr>
            <w:rStyle w:val="Hyperlink"/>
            <w:szCs w:val="24"/>
          </w:rPr>
          <w:t>info@metalera.com</w:t>
        </w:r>
      </w:hyperlink>
    </w:p>
    <w:p w14:paraId="5324FDB3" w14:textId="77777777" w:rsidR="0060399E" w:rsidRPr="0060399E" w:rsidRDefault="001741D8" w:rsidP="004048DF">
      <w:pPr>
        <w:pStyle w:val="SpecDocument"/>
      </w:pPr>
      <w:r>
        <w:t>Guide Specification</w:t>
      </w:r>
    </w:p>
    <w:p w14:paraId="4D259E8F" w14:textId="77777777" w:rsidR="00412DE2" w:rsidRDefault="001741D8" w:rsidP="001741D8">
      <w:pPr>
        <w:pStyle w:val="SpecSpecifierNotes0"/>
        <w:rPr>
          <w:i/>
        </w:rPr>
      </w:pPr>
      <w:r>
        <w:t xml:space="preserve">Specifier Notes:  This guide specification is written </w:t>
      </w:r>
      <w:r w:rsidR="007D3C18">
        <w:t xml:space="preserve">in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</w:t>
      </w:r>
      <w:r w:rsidR="00340DD6" w:rsidRPr="00340DD6">
        <w:rPr>
          <w:i/>
        </w:rPr>
        <w:t>MasterFormat, SectionFormat,</w:t>
      </w:r>
      <w:r w:rsidR="00340DD6">
        <w:t xml:space="preserve"> and </w:t>
      </w:r>
      <w:r w:rsidR="00340DD6" w:rsidRPr="00340DD6">
        <w:rPr>
          <w:i/>
        </w:rPr>
        <w:t>PageFormat</w:t>
      </w:r>
      <w:r w:rsidRPr="00340DD6">
        <w:rPr>
          <w:i/>
        </w:rPr>
        <w:t>.</w:t>
      </w:r>
    </w:p>
    <w:p w14:paraId="3740A852" w14:textId="77777777" w:rsidR="001741D8" w:rsidRDefault="001741D8" w:rsidP="00E8657E">
      <w:pPr>
        <w:pStyle w:val="SpecSpecifierNotes0"/>
      </w:pPr>
      <w:r>
        <w:t>Th</w:t>
      </w:r>
      <w:r w:rsidR="00966BBA">
        <w:t>is</w:t>
      </w:r>
      <w:r>
        <w:t xml:space="preserve"> </w:t>
      </w:r>
      <w:r w:rsidR="0075529E">
        <w:t>S</w:t>
      </w:r>
      <w:r>
        <w:t xml:space="preserve">ection must be carefully reviewed and edited by the Architect to meet the requirements </w:t>
      </w:r>
      <w:r w:rsidR="00F8129C">
        <w:t xml:space="preserve">of the </w:t>
      </w:r>
      <w:r w:rsidR="00783BF3">
        <w:t>P</w:t>
      </w:r>
      <w:r w:rsidR="00F8129C">
        <w:t xml:space="preserve">roject </w:t>
      </w:r>
      <w:r>
        <w:t xml:space="preserve">and local building code.  Coordinate this </w:t>
      </w:r>
      <w:r w:rsidR="0075529E">
        <w:t>S</w:t>
      </w:r>
      <w:r>
        <w:t xml:space="preserve">ection with </w:t>
      </w:r>
      <w:r w:rsidR="00B54379">
        <w:t xml:space="preserve">Conditions of the Contract, </w:t>
      </w:r>
      <w:r w:rsidR="00F8129C">
        <w:t xml:space="preserve">Division </w:t>
      </w:r>
      <w:r w:rsidR="00583AD1">
        <w:t>0</w:t>
      </w:r>
      <w:r w:rsidR="00F8129C">
        <w:t xml:space="preserve">1, </w:t>
      </w:r>
      <w:r>
        <w:t>other specification sections</w:t>
      </w:r>
      <w:r w:rsidR="00F8129C">
        <w:t>,</w:t>
      </w:r>
      <w:r>
        <w:t xml:space="preserve"> and the Drawings.  Delete all Specifier Notes </w:t>
      </w:r>
      <w:r w:rsidR="00696CA1">
        <w:t xml:space="preserve">after </w:t>
      </w:r>
      <w:r>
        <w:t xml:space="preserve">editing this </w:t>
      </w:r>
      <w:r w:rsidR="0075529E">
        <w:t>S</w:t>
      </w:r>
      <w:r>
        <w:t>ection.</w:t>
      </w:r>
    </w:p>
    <w:p w14:paraId="4686197F" w14:textId="79C7FB5B" w:rsidR="001F3350" w:rsidRPr="001D2017" w:rsidRDefault="001F3350" w:rsidP="00E8657E">
      <w:pPr>
        <w:pStyle w:val="SpecSpecifierNotes0"/>
        <w:rPr>
          <w:iCs/>
        </w:rPr>
      </w:pPr>
      <w:r>
        <w:t>Section numbers</w:t>
      </w:r>
      <w:r w:rsidR="008B60A1">
        <w:t xml:space="preserve"> </w:t>
      </w:r>
      <w:r w:rsidR="008B60A1" w:rsidRPr="0029629F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r w:rsidRPr="00DF5E35">
        <w:rPr>
          <w:i/>
        </w:rPr>
        <w:t xml:space="preserve">MasterFormat </w:t>
      </w:r>
      <w:r w:rsidR="008B60A1">
        <w:rPr>
          <w:i/>
        </w:rPr>
        <w:t>20</w:t>
      </w:r>
      <w:r w:rsidR="00390110">
        <w:rPr>
          <w:i/>
        </w:rPr>
        <w:t>20</w:t>
      </w:r>
      <w:r w:rsidR="008B60A1">
        <w:rPr>
          <w:i/>
        </w:rPr>
        <w:t xml:space="preserve"> </w:t>
      </w:r>
      <w:r w:rsidR="00EB66AD">
        <w:rPr>
          <w:i/>
        </w:rPr>
        <w:t>Edition</w:t>
      </w:r>
      <w:r w:rsidR="00390110">
        <w:rPr>
          <w:i/>
        </w:rPr>
        <w:t>.</w:t>
      </w:r>
    </w:p>
    <w:p w14:paraId="218CF076" w14:textId="0192A82F" w:rsidR="001F3350" w:rsidRDefault="001F3350" w:rsidP="001A35DC">
      <w:pPr>
        <w:pStyle w:val="SpecHeading1"/>
        <w:ind w:hanging="1620"/>
        <w:jc w:val="both"/>
      </w:pPr>
      <w:r>
        <w:t xml:space="preserve"> </w:t>
      </w:r>
      <w:r w:rsidR="007655DA">
        <w:t>06 10 73</w:t>
      </w:r>
    </w:p>
    <w:p w14:paraId="36F191BF" w14:textId="06A5309F" w:rsidR="001F3350" w:rsidRDefault="007655DA" w:rsidP="004048DF">
      <w:pPr>
        <w:pStyle w:val="SpecSectiontitle"/>
      </w:pPr>
      <w:r>
        <w:t>ROOF WOOD NAILER ALTERNTIVE</w:t>
      </w:r>
    </w:p>
    <w:p w14:paraId="6C710CAC" w14:textId="216AF3D1" w:rsidR="001F3350" w:rsidRDefault="001F3350" w:rsidP="001F3350">
      <w:pPr>
        <w:pStyle w:val="SpecSpecifierNotes0"/>
      </w:pPr>
      <w:r>
        <w:t xml:space="preserve">Specifier Notes:  This </w:t>
      </w:r>
      <w:r w:rsidR="0075529E">
        <w:t>S</w:t>
      </w:r>
      <w:r>
        <w:t>ection covers</w:t>
      </w:r>
      <w:r w:rsidR="00FD19C9">
        <w:t xml:space="preserve"> </w:t>
      </w:r>
      <w:r w:rsidR="003F78E8">
        <w:t xml:space="preserve">all </w:t>
      </w:r>
      <w:r w:rsidR="00FE3A38">
        <w:t>Metal-Era</w:t>
      </w:r>
      <w:r w:rsidR="007A36A7">
        <w:t xml:space="preserve"> </w:t>
      </w:r>
      <w:r w:rsidR="009D032D">
        <w:t>Wood Nailer Alternative</w:t>
      </w:r>
      <w:r w:rsidR="007A36A7">
        <w:t xml:space="preserve"> </w:t>
      </w:r>
      <w:r w:rsidR="009D032D">
        <w:t>products</w:t>
      </w:r>
      <w:r w:rsidR="007A36A7">
        <w:t xml:space="preserve">.  </w:t>
      </w:r>
      <w:r>
        <w:t>Consult</w:t>
      </w:r>
      <w:r w:rsidR="007A36A7">
        <w:t xml:space="preserve"> </w:t>
      </w:r>
      <w:r w:rsidR="00FE3A38">
        <w:t>Metal-Era</w:t>
      </w:r>
      <w:r w:rsidR="007A36A7">
        <w:t xml:space="preserve"> </w:t>
      </w:r>
      <w:r>
        <w:t xml:space="preserve">for assistance in editing this </w:t>
      </w:r>
      <w:r w:rsidR="0075529E">
        <w:t>S</w:t>
      </w:r>
      <w:r>
        <w:t xml:space="preserve">ection </w:t>
      </w:r>
      <w:r w:rsidR="000576A6">
        <w:t xml:space="preserve">as required </w:t>
      </w:r>
      <w:r>
        <w:t xml:space="preserve">for the </w:t>
      </w:r>
      <w:r w:rsidR="000576A6">
        <w:t>Project</w:t>
      </w:r>
      <w:r>
        <w:t>.</w:t>
      </w:r>
    </w:p>
    <w:p w14:paraId="56815A15" w14:textId="2FCBBB90" w:rsidR="00B91959" w:rsidRPr="00B91959" w:rsidRDefault="00B91959" w:rsidP="001F3350">
      <w:pPr>
        <w:pStyle w:val="SpecSpecifierNotes0"/>
        <w:rPr>
          <w:color w:val="0070C0"/>
        </w:rPr>
      </w:pPr>
      <w:bookmarkStart w:id="0" w:name="_Hlk90027277"/>
      <w:r w:rsidRPr="00B91959">
        <w:rPr>
          <w:color w:val="0070C0"/>
        </w:rPr>
        <w:t xml:space="preserve">Optional information is </w:t>
      </w:r>
      <w:r w:rsidR="00B60D15">
        <w:rPr>
          <w:color w:val="0070C0"/>
        </w:rPr>
        <w:t>identified in blue</w:t>
      </w:r>
      <w:r w:rsidRPr="00B91959">
        <w:rPr>
          <w:color w:val="0070C0"/>
        </w:rPr>
        <w:t xml:space="preserve"> font below.  </w:t>
      </w:r>
      <w:r w:rsidR="00B60D15">
        <w:rPr>
          <w:color w:val="0070C0"/>
        </w:rPr>
        <w:t>Select</w:t>
      </w:r>
      <w:r w:rsidRPr="00B91959">
        <w:rPr>
          <w:color w:val="0070C0"/>
        </w:rPr>
        <w:t xml:space="preserve"> appropriate </w:t>
      </w:r>
      <w:r w:rsidR="00AD19A5" w:rsidRPr="00B91959">
        <w:rPr>
          <w:color w:val="0070C0"/>
        </w:rPr>
        <w:t>options and</w:t>
      </w:r>
      <w:r w:rsidR="00B60D15">
        <w:rPr>
          <w:color w:val="0070C0"/>
        </w:rPr>
        <w:t xml:space="preserve"> delete other information </w:t>
      </w:r>
      <w:r w:rsidRPr="00B91959">
        <w:rPr>
          <w:color w:val="0070C0"/>
        </w:rPr>
        <w:t>as ne</w:t>
      </w:r>
      <w:r w:rsidR="00B60D15">
        <w:rPr>
          <w:color w:val="0070C0"/>
        </w:rPr>
        <w:t>eded</w:t>
      </w:r>
      <w:r w:rsidRPr="00B91959">
        <w:rPr>
          <w:color w:val="0070C0"/>
        </w:rPr>
        <w:t>.  [delete this paragraph]</w:t>
      </w:r>
    </w:p>
    <w:bookmarkEnd w:id="0"/>
    <w:p w14:paraId="48001CD8" w14:textId="77777777" w:rsidR="001F3350" w:rsidRDefault="001F3350" w:rsidP="001F3350">
      <w:pPr>
        <w:pStyle w:val="SpecHeading2Part1"/>
      </w:pPr>
      <w:r>
        <w:t>GENERAL</w:t>
      </w:r>
    </w:p>
    <w:p w14:paraId="475F55C6" w14:textId="77777777" w:rsidR="001F3350" w:rsidRDefault="001F3350" w:rsidP="001F3350">
      <w:pPr>
        <w:pStyle w:val="SpecHeading311"/>
      </w:pPr>
      <w:r>
        <w:t>SECTION INCLUDES</w:t>
      </w:r>
    </w:p>
    <w:p w14:paraId="38943C6B" w14:textId="77777777" w:rsidR="00E51509" w:rsidRDefault="004A2C02" w:rsidP="00E51509">
      <w:pPr>
        <w:pStyle w:val="SpecHeading4A"/>
      </w:pPr>
      <w:r w:rsidRPr="004A2C02">
        <w:t xml:space="preserve">Furnish and install premanufactured </w:t>
      </w:r>
      <w:r>
        <w:t>roof wood nailer alternative</w:t>
      </w:r>
      <w:r w:rsidRPr="004A2C02">
        <w:t xml:space="preserve"> per the drawings and specifications, including all fasteners, and joining.  Components and accessories shall be factory-fabricated and supplied by a specified Manufacturer</w:t>
      </w:r>
      <w:r>
        <w:t>.</w:t>
      </w:r>
    </w:p>
    <w:p w14:paraId="1DC1E0FB" w14:textId="1C21BA02" w:rsidR="00E51509" w:rsidRDefault="00E51509" w:rsidP="00E51509">
      <w:pPr>
        <w:pStyle w:val="SpecHeading4A"/>
        <w:rPr>
          <w:color w:val="0070C0"/>
        </w:rPr>
      </w:pPr>
      <w:r w:rsidRPr="00E51509">
        <w:rPr>
          <w:color w:val="0070C0"/>
        </w:rPr>
        <w:t>Contractor shall utilize Manufacturer's technical representative to perform field measuring, takeoff, shop drawing development and order processing for all components specified in this section.</w:t>
      </w:r>
    </w:p>
    <w:p w14:paraId="5B16F5F5" w14:textId="4FC901BD" w:rsidR="004D0314" w:rsidRPr="00EB08BA" w:rsidRDefault="004D0314" w:rsidP="004D0314">
      <w:pPr>
        <w:pStyle w:val="SpecHeading4A"/>
        <w:rPr>
          <w:color w:val="0070C0"/>
        </w:rPr>
      </w:pPr>
      <w:r w:rsidRPr="00EB08BA">
        <w:rPr>
          <w:color w:val="0070C0"/>
        </w:rPr>
        <w:t>If specifying an edge metal product with wood nailer alternative refer to manufacturer’s fascia, coping, or gutter specification guide for more information.</w:t>
      </w:r>
    </w:p>
    <w:p w14:paraId="54E99E1E" w14:textId="1AE693A5" w:rsidR="001967A2" w:rsidRPr="00EB08BA" w:rsidRDefault="004D0314" w:rsidP="004D0314">
      <w:pPr>
        <w:pStyle w:val="SpecHeading4A"/>
        <w:rPr>
          <w:color w:val="0070C0"/>
        </w:rPr>
      </w:pPr>
      <w:r w:rsidRPr="00EB08BA">
        <w:rPr>
          <w:color w:val="0070C0"/>
        </w:rPr>
        <w:lastRenderedPageBreak/>
        <w:t>If specifying edge metal on separate specification, delete section 2.3.</w:t>
      </w:r>
    </w:p>
    <w:p w14:paraId="5D17A237" w14:textId="77777777" w:rsidR="005B7AF2" w:rsidRPr="005B7AF2" w:rsidRDefault="005B7AF2" w:rsidP="005B7AF2">
      <w:pPr>
        <w:rPr>
          <w:b/>
          <w:bCs/>
        </w:rPr>
      </w:pPr>
    </w:p>
    <w:p w14:paraId="1D5D631D" w14:textId="77777777" w:rsidR="001F3350" w:rsidRDefault="001F3350" w:rsidP="001F3350">
      <w:pPr>
        <w:pStyle w:val="SpecHeading311"/>
      </w:pPr>
      <w:r>
        <w:t xml:space="preserve">RELATED </w:t>
      </w:r>
      <w:r w:rsidR="00C2040B">
        <w:t>REQUIREMENTS</w:t>
      </w:r>
    </w:p>
    <w:p w14:paraId="22B021CF" w14:textId="77777777" w:rsidR="001F3350" w:rsidRDefault="001F3350" w:rsidP="001F3350">
      <w:pPr>
        <w:pStyle w:val="SpecSpecifierNotes0"/>
      </w:pPr>
      <w:r>
        <w:t xml:space="preserve">Specifier Notes:  Edit the following list of related sections 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 w:rsidR="00B70B76">
        <w:t xml:space="preserve">.  </w:t>
      </w:r>
      <w:r w:rsidR="00731D17">
        <w:t xml:space="preserve">Limit the list to sections with specific information that the reader might expect to find in this </w:t>
      </w:r>
      <w:r w:rsidR="0075529E">
        <w:t>S</w:t>
      </w:r>
      <w:r w:rsidR="00731D17">
        <w:t>ection, but is specified elsewhere.</w:t>
      </w:r>
    </w:p>
    <w:p w14:paraId="6485BA4A" w14:textId="77777777" w:rsidR="00880965" w:rsidRPr="00880965" w:rsidRDefault="00880965" w:rsidP="004A2C02">
      <w:pPr>
        <w:pStyle w:val="SpecHeading4A"/>
        <w:rPr>
          <w:b/>
        </w:rPr>
      </w:pPr>
      <w:r w:rsidRPr="00880965">
        <w:t xml:space="preserve">Section 07 71 19 – Manufactured Gravel Stops and Fascia. </w:t>
      </w:r>
    </w:p>
    <w:p w14:paraId="5D89224A" w14:textId="0884AA4B" w:rsidR="001F3350" w:rsidRDefault="001F3350" w:rsidP="001F3350">
      <w:pPr>
        <w:pStyle w:val="SpecHeading311"/>
      </w:pPr>
      <w:r>
        <w:t>REFERENCE</w:t>
      </w:r>
      <w:r w:rsidR="00C2040B">
        <w:t xml:space="preserve"> STANDARDS</w:t>
      </w:r>
    </w:p>
    <w:p w14:paraId="70F565FE" w14:textId="77777777" w:rsidR="001F3350" w:rsidRDefault="001F3350" w:rsidP="001F3350">
      <w:pPr>
        <w:pStyle w:val="SpecSpecifierNotes0"/>
      </w:pPr>
      <w:r>
        <w:t xml:space="preserve">Specifier Notes:  List </w:t>
      </w:r>
      <w:r w:rsidR="00637877">
        <w:t xml:space="preserve">reference </w:t>
      </w:r>
      <w:r>
        <w:t xml:space="preserve">standards </w:t>
      </w:r>
      <w:r w:rsidR="00637877">
        <w:t xml:space="preserve">used elsewhere </w:t>
      </w:r>
      <w:r>
        <w:t xml:space="preserve">in this </w:t>
      </w:r>
      <w:r w:rsidR="0075529E">
        <w:t>S</w:t>
      </w:r>
      <w:r>
        <w:t>ection, complete</w:t>
      </w:r>
      <w:r w:rsidR="00AE3D20">
        <w:t xml:space="preserve"> with designations and titles.</w:t>
      </w:r>
      <w:r w:rsidR="00752FBE">
        <w:t xml:space="preserve">  Delete reference standards from the following list not used in the edited Section.</w:t>
      </w:r>
    </w:p>
    <w:p w14:paraId="06B04629" w14:textId="266B2C23" w:rsidR="00D866C4" w:rsidRDefault="00D866C4" w:rsidP="004A2C02">
      <w:pPr>
        <w:pStyle w:val="SpecHeading4A"/>
      </w:pPr>
      <w:r>
        <w:t>F</w:t>
      </w:r>
      <w:r w:rsidR="007D3D84">
        <w:t>M Global</w:t>
      </w:r>
      <w:r>
        <w:t xml:space="preserve"> (www.fmglobal.com).</w:t>
      </w:r>
    </w:p>
    <w:p w14:paraId="1156BDCF" w14:textId="610993E2" w:rsidR="00C04297" w:rsidRDefault="007D3D84" w:rsidP="004A2C02">
      <w:pPr>
        <w:pStyle w:val="SpecHeading4A"/>
      </w:pPr>
      <w:r>
        <w:t>SPRI (</w:t>
      </w:r>
      <w:r w:rsidR="00066B43">
        <w:t>Single Ply Roofing Industry</w:t>
      </w:r>
      <w:r>
        <w:t>)</w:t>
      </w:r>
      <w:r w:rsidR="00C04297">
        <w:t xml:space="preserve"> (</w:t>
      </w:r>
      <w:hyperlink r:id="rId13" w:history="1">
        <w:r w:rsidR="00066B43" w:rsidRPr="00A96FB2">
          <w:rPr>
            <w:rStyle w:val="Hyperlink"/>
            <w:szCs w:val="24"/>
          </w:rPr>
          <w:t>www.spri.org</w:t>
        </w:r>
      </w:hyperlink>
      <w:r w:rsidR="00C04297">
        <w:t>):</w:t>
      </w:r>
    </w:p>
    <w:p w14:paraId="47BC5D7B" w14:textId="77777777" w:rsidR="00C04297" w:rsidRPr="00066B43" w:rsidRDefault="00066B43" w:rsidP="00066B43">
      <w:pPr>
        <w:pStyle w:val="SpecHeading51"/>
      </w:pPr>
      <w:r w:rsidRPr="00066B43">
        <w:t>ANSI/SPRI/FM 4435/ES-1 – Wind Design Standard for Edge Systems Used with Low Slope Roofing Systems.</w:t>
      </w:r>
    </w:p>
    <w:p w14:paraId="205B02C4" w14:textId="77777777" w:rsidR="004811AA" w:rsidRDefault="004811AA" w:rsidP="004811AA">
      <w:pPr>
        <w:pStyle w:val="SpecHeading311"/>
      </w:pPr>
      <w:r>
        <w:t>PREINSTALLATION MEETINGS</w:t>
      </w:r>
    </w:p>
    <w:p w14:paraId="5E85CCD4" w14:textId="77777777" w:rsidR="004811AA" w:rsidRDefault="004811AA" w:rsidP="004811AA">
      <w:pPr>
        <w:pStyle w:val="SpecSpecifierNotes0"/>
      </w:pPr>
      <w:r>
        <w:t xml:space="preserve">Specifier Notes:  Edit </w:t>
      </w:r>
      <w:r w:rsidR="00A52BC7">
        <w:t>the P</w:t>
      </w:r>
      <w:r>
        <w:t xml:space="preserve">reinstallation </w:t>
      </w:r>
      <w:r w:rsidR="00A52BC7">
        <w:t>M</w:t>
      </w:r>
      <w:r>
        <w:t xml:space="preserve">eetings </w:t>
      </w:r>
      <w:r w:rsidR="00A52BC7">
        <w:t xml:space="preserve">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 Delete </w:t>
      </w:r>
      <w:r w:rsidR="00A52BC7">
        <w:t xml:space="preserve">article </w:t>
      </w:r>
      <w:r>
        <w:t>if not required.</w:t>
      </w:r>
    </w:p>
    <w:p w14:paraId="4E0FC0A0" w14:textId="46788796" w:rsidR="004811AA" w:rsidRDefault="004811AA" w:rsidP="004A2C02">
      <w:pPr>
        <w:pStyle w:val="SpecHeading4A"/>
      </w:pPr>
      <w:r>
        <w:t xml:space="preserve">Convene preinstallation meeting </w:t>
      </w:r>
      <w:r w:rsidR="006B23CB" w:rsidRPr="00B91959">
        <w:rPr>
          <w:color w:val="0070C0"/>
        </w:rPr>
        <w:t>[</w:t>
      </w:r>
      <w:r w:rsidR="00637877" w:rsidRPr="00B91959">
        <w:rPr>
          <w:color w:val="0070C0"/>
        </w:rPr>
        <w:t>1</w:t>
      </w:r>
      <w:r w:rsidRPr="00B91959">
        <w:rPr>
          <w:color w:val="0070C0"/>
        </w:rPr>
        <w:t xml:space="preserve"> week</w:t>
      </w:r>
      <w:r w:rsidR="006B23CB" w:rsidRPr="00B91959">
        <w:rPr>
          <w:color w:val="0070C0"/>
        </w:rPr>
        <w:t>]  [</w:t>
      </w:r>
      <w:r w:rsidR="00637877" w:rsidRPr="00B91959">
        <w:rPr>
          <w:color w:val="0070C0"/>
        </w:rPr>
        <w:t>2</w:t>
      </w:r>
      <w:r w:rsidR="006B23CB" w:rsidRPr="00B91959">
        <w:rPr>
          <w:color w:val="0070C0"/>
        </w:rPr>
        <w:t xml:space="preserve"> week</w:t>
      </w:r>
      <w:r w:rsidR="00637877" w:rsidRPr="00B91959">
        <w:rPr>
          <w:color w:val="0070C0"/>
        </w:rPr>
        <w:t>s</w:t>
      </w:r>
      <w:r w:rsidR="006B23CB" w:rsidRPr="00B91959">
        <w:rPr>
          <w:color w:val="0070C0"/>
        </w:rPr>
        <w:t>]</w:t>
      </w:r>
      <w:r w:rsidRPr="00B91959">
        <w:rPr>
          <w:color w:val="0070C0"/>
        </w:rPr>
        <w:t xml:space="preserve"> </w:t>
      </w:r>
      <w:r>
        <w:t xml:space="preserve">before start of </w:t>
      </w:r>
      <w:r w:rsidR="006131E5">
        <w:t xml:space="preserve">installation of </w:t>
      </w:r>
      <w:r w:rsidR="00FE0CC8">
        <w:t>materials</w:t>
      </w:r>
      <w:r w:rsidR="00AE6BD8">
        <w:t>.</w:t>
      </w:r>
    </w:p>
    <w:p w14:paraId="4D5D8B46" w14:textId="77777777" w:rsidR="004811AA" w:rsidRDefault="004811AA" w:rsidP="004A2C02">
      <w:pPr>
        <w:pStyle w:val="SpecHeading4A"/>
      </w:pPr>
      <w:r>
        <w:t xml:space="preserve">Require attendance of parties directly affecting </w:t>
      </w:r>
      <w:r w:rsidR="005F0610">
        <w:t>W</w:t>
      </w:r>
      <w:r>
        <w:t xml:space="preserve">ork of this </w:t>
      </w:r>
      <w:r w:rsidR="005F0610">
        <w:t>S</w:t>
      </w:r>
      <w:r>
        <w:t>ection, including Contractor, Architect, installer, and manufacturer’s representative.</w:t>
      </w:r>
    </w:p>
    <w:p w14:paraId="7E7728DA" w14:textId="77777777" w:rsidR="00F63454" w:rsidRDefault="00F63454" w:rsidP="004A2C02">
      <w:pPr>
        <w:pStyle w:val="SpecHeading4A"/>
      </w:pPr>
      <w:r>
        <w:t>Review the Following:</w:t>
      </w:r>
    </w:p>
    <w:p w14:paraId="3C67368C" w14:textId="77777777" w:rsidR="00F63454" w:rsidRDefault="00F63454" w:rsidP="00F63454">
      <w:pPr>
        <w:pStyle w:val="SpecHeading51"/>
      </w:pPr>
      <w:r>
        <w:t>Materials.</w:t>
      </w:r>
    </w:p>
    <w:p w14:paraId="5EA45C5E" w14:textId="77777777" w:rsidR="00F63454" w:rsidRDefault="00F63454" w:rsidP="00F63454">
      <w:pPr>
        <w:pStyle w:val="SpecHeading51"/>
      </w:pPr>
      <w:r>
        <w:t>Installation.</w:t>
      </w:r>
    </w:p>
    <w:p w14:paraId="105450D6" w14:textId="77777777" w:rsidR="00F63454" w:rsidRDefault="00F63454" w:rsidP="00F63454">
      <w:pPr>
        <w:pStyle w:val="SpecHeading51"/>
      </w:pPr>
      <w:r>
        <w:t>Protection.</w:t>
      </w:r>
    </w:p>
    <w:p w14:paraId="5EE3D56C" w14:textId="081E5FF8" w:rsidR="00F63454" w:rsidRDefault="00F63454" w:rsidP="00F63454">
      <w:pPr>
        <w:pStyle w:val="SpecHeading51"/>
      </w:pPr>
      <w:r>
        <w:t xml:space="preserve">Coordination with other Work </w:t>
      </w:r>
    </w:p>
    <w:p w14:paraId="08F2987B" w14:textId="683546A3" w:rsidR="00AE3D20" w:rsidRDefault="00AE3D20" w:rsidP="00F63454">
      <w:pPr>
        <w:pStyle w:val="SpecHeading311"/>
      </w:pPr>
      <w:r>
        <w:t>SUBMITTALS</w:t>
      </w:r>
    </w:p>
    <w:p w14:paraId="5DD06A6B" w14:textId="77777777" w:rsidR="00AE3D20" w:rsidRDefault="00966BBA" w:rsidP="00966BBA">
      <w:pPr>
        <w:pStyle w:val="SpecSpecifierNotes0"/>
      </w:pPr>
      <w:r>
        <w:t xml:space="preserve">Specifier Notes:  Edit </w:t>
      </w:r>
      <w:r w:rsidR="00A52BC7">
        <w:t>the S</w:t>
      </w:r>
      <w:r>
        <w:t>ubmittal</w:t>
      </w:r>
      <w:r w:rsidR="00A52BC7">
        <w:t xml:space="preserve">s 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>.  Delete submittals not required.</w:t>
      </w:r>
    </w:p>
    <w:p w14:paraId="57BD36BB" w14:textId="45ADE407" w:rsidR="00B07C3D" w:rsidRDefault="00A270E7" w:rsidP="00B07C3D">
      <w:pPr>
        <w:pStyle w:val="SpecHeading4A"/>
      </w:pPr>
      <w:r>
        <w:t>Comply with Division 0</w:t>
      </w:r>
      <w:r w:rsidR="00B07C3D">
        <w:t>1.</w:t>
      </w:r>
    </w:p>
    <w:p w14:paraId="1A78EBAD" w14:textId="3416D16E" w:rsidR="00B07C3D" w:rsidRPr="00B07C3D" w:rsidRDefault="00B07C3D" w:rsidP="00B07C3D">
      <w:pPr>
        <w:pStyle w:val="SpecHeading4A"/>
      </w:pPr>
      <w:r>
        <w:t xml:space="preserve">Products shall be manufactured in specified manufacturer’s facilities. Products fabricated by installer or other fabricator will not be acceptable unless fabricator can demonstrate to </w:t>
      </w:r>
      <w:r>
        <w:lastRenderedPageBreak/>
        <w:t>Architect’s satisfaction that products have been tested for resistance in accordance with Test Method RE-1 and RE-2 (Eliminailer-T) or RE-3 (EdgeBox RI) of ANSI/SPRI ES-1.</w:t>
      </w:r>
    </w:p>
    <w:p w14:paraId="4A9BC4F0" w14:textId="77777777" w:rsidR="00A270E7" w:rsidRDefault="00A270E7" w:rsidP="004A2C02">
      <w:pPr>
        <w:pStyle w:val="SpecHeading4A"/>
      </w:pPr>
      <w:r>
        <w:t>Product Data:  Submit manufacturer’s product data, including installation instructions.</w:t>
      </w:r>
    </w:p>
    <w:p w14:paraId="54DF1177" w14:textId="77777777" w:rsidR="00A270E7" w:rsidRDefault="00A270E7" w:rsidP="004A2C02">
      <w:pPr>
        <w:pStyle w:val="SpecHeading4A"/>
      </w:pPr>
      <w:r>
        <w:t>Shop Drawings:  Submit manufacturer’s shop drawings, indicating dimensions, materials, and fasteners.</w:t>
      </w:r>
    </w:p>
    <w:p w14:paraId="0CADD9C0" w14:textId="77777777" w:rsidR="00A270E7" w:rsidRDefault="00A270E7" w:rsidP="004A2C02">
      <w:pPr>
        <w:pStyle w:val="SpecHeading4A"/>
      </w:pPr>
      <w:r>
        <w:t>Samples:  Submit manufacturer’s sample of roof wood nailer alternative.</w:t>
      </w:r>
    </w:p>
    <w:p w14:paraId="04875439" w14:textId="59C96DAA" w:rsidR="00A270E7" w:rsidRPr="00981EC5" w:rsidRDefault="00A270E7" w:rsidP="00A270E7">
      <w:pPr>
        <w:pStyle w:val="SpecHeading51"/>
      </w:pPr>
      <w:r w:rsidRPr="00981EC5">
        <w:t xml:space="preserve">Sample </w:t>
      </w:r>
      <w:r>
        <w:t>Length</w:t>
      </w:r>
      <w:r w:rsidRPr="00981EC5">
        <w:t xml:space="preserve">:  Minimum </w:t>
      </w:r>
      <w:r w:rsidR="00B7336A">
        <w:t>5-1/2</w:t>
      </w:r>
      <w:r w:rsidR="00042A60">
        <w:t>”</w:t>
      </w:r>
      <w:r w:rsidRPr="00981EC5">
        <w:t>.</w:t>
      </w:r>
    </w:p>
    <w:p w14:paraId="56B6CE65" w14:textId="77777777" w:rsidR="00A270E7" w:rsidRDefault="00A270E7" w:rsidP="004A2C02">
      <w:pPr>
        <w:pStyle w:val="SpecHeading4A"/>
      </w:pPr>
      <w:r>
        <w:t>Manufacturer’s Certification:  Submit manufacturer’s certification that materials comply with specified requirements and are suitable for intended application.</w:t>
      </w:r>
    </w:p>
    <w:p w14:paraId="3E18E1AB" w14:textId="77777777" w:rsidR="00A270E7" w:rsidRDefault="00A270E7" w:rsidP="004A2C02">
      <w:pPr>
        <w:pStyle w:val="SpecHeading4A"/>
      </w:pPr>
      <w:r>
        <w:t>Warranty Documentation:  Submit manufacturer’s standard warranty.</w:t>
      </w:r>
    </w:p>
    <w:p w14:paraId="1CD20CE1" w14:textId="77777777" w:rsidR="00964316" w:rsidRDefault="00964316" w:rsidP="00964316">
      <w:pPr>
        <w:pStyle w:val="SpecHeading311"/>
      </w:pPr>
      <w:r>
        <w:t>QUALITY ASSURANCE</w:t>
      </w:r>
    </w:p>
    <w:p w14:paraId="4144D454" w14:textId="408FC7A8" w:rsidR="00DF06C2" w:rsidRDefault="00DF06C2" w:rsidP="004A2C02">
      <w:pPr>
        <w:pStyle w:val="SpecHeading4A"/>
      </w:pPr>
      <w:r w:rsidRPr="00DF06C2">
        <w:t>Manufacturer’s Qualifications:</w:t>
      </w:r>
      <w:r w:rsidR="00AE6BD8">
        <w:t xml:space="preserve">  </w:t>
      </w:r>
      <w:r w:rsidRPr="00DF06C2">
        <w:t xml:space="preserve">Manufacturer </w:t>
      </w:r>
      <w:r>
        <w:t xml:space="preserve">regularly </w:t>
      </w:r>
      <w:r w:rsidRPr="00DF06C2">
        <w:t>engaged</w:t>
      </w:r>
      <w:r w:rsidR="00814F80">
        <w:t xml:space="preserve"> </w:t>
      </w:r>
      <w:r w:rsidRPr="00DF06C2">
        <w:t xml:space="preserve">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BC637E">
        <w:t>Wood Nailer</w:t>
      </w:r>
      <w:r w:rsidR="00D36BE4">
        <w:t xml:space="preserve"> Alternatives</w:t>
      </w:r>
      <w:r w:rsidR="00BC637E">
        <w:t xml:space="preserve"> </w:t>
      </w:r>
      <w:r w:rsidRPr="00DF06C2">
        <w:t>that specified</w:t>
      </w:r>
      <w:r w:rsidR="00814F80">
        <w:t xml:space="preserve"> for a minimum of </w:t>
      </w:r>
      <w:r w:rsidR="00CF7604">
        <w:t>5</w:t>
      </w:r>
      <w:r w:rsidR="00AE6BD8">
        <w:t xml:space="preserve"> </w:t>
      </w:r>
      <w:r w:rsidR="00814F80">
        <w:t>years</w:t>
      </w:r>
      <w:r w:rsidRPr="00DF06C2">
        <w:t>.</w:t>
      </w:r>
    </w:p>
    <w:p w14:paraId="08926406" w14:textId="77777777" w:rsidR="00DF06C2" w:rsidRPr="00DF06C2" w:rsidRDefault="00DF06C2" w:rsidP="004A2C02">
      <w:pPr>
        <w:pStyle w:val="SpecHeading4A"/>
      </w:pPr>
      <w:r w:rsidRPr="00DF06C2">
        <w:t>Installer's Qualifications:</w:t>
      </w:r>
    </w:p>
    <w:p w14:paraId="7313F4EC" w14:textId="4774BC67" w:rsidR="00DF06C2" w:rsidRPr="00390028" w:rsidRDefault="00DF06C2" w:rsidP="00DF06C2">
      <w:pPr>
        <w:pStyle w:val="SpecHeading51"/>
      </w:pPr>
      <w:r>
        <w:t xml:space="preserve">Installer </w:t>
      </w:r>
      <w:r w:rsidR="0073194B">
        <w:t xml:space="preserve">regularly </w:t>
      </w:r>
      <w:r w:rsidRPr="00390028">
        <w:t>engaged</w:t>
      </w:r>
      <w:r w:rsidR="00814F80">
        <w:t xml:space="preserve"> </w:t>
      </w:r>
      <w:r w:rsidRPr="00390028">
        <w:t xml:space="preserve">in </w:t>
      </w:r>
      <w:r>
        <w:t xml:space="preserve">installation </w:t>
      </w:r>
      <w:r w:rsidRPr="00390028">
        <w:t xml:space="preserve">of </w:t>
      </w:r>
      <w:r w:rsidR="00AA123F">
        <w:t>edge metal products</w:t>
      </w:r>
      <w:r w:rsidRPr="00390028">
        <w:t xml:space="preserve"> </w:t>
      </w:r>
      <w:r w:rsidR="00814F80">
        <w:t xml:space="preserve">for a minimum of </w:t>
      </w:r>
      <w:r w:rsidR="00AE6BD8">
        <w:t xml:space="preserve">5 </w:t>
      </w:r>
      <w:r w:rsidR="00814F80">
        <w:t>years</w:t>
      </w:r>
      <w:r>
        <w:t>.</w:t>
      </w:r>
    </w:p>
    <w:p w14:paraId="5FA7EB28" w14:textId="52FED3BC" w:rsidR="00DF06C2" w:rsidRDefault="00814F80" w:rsidP="00DF06C2">
      <w:pPr>
        <w:pStyle w:val="SpecHeading51"/>
      </w:pPr>
      <w:r>
        <w:t xml:space="preserve">Use </w:t>
      </w:r>
      <w:r w:rsidR="00DF06C2" w:rsidRPr="00390028">
        <w:t xml:space="preserve">persons trained for installation of </w:t>
      </w:r>
      <w:r w:rsidR="009F5032">
        <w:t>nailers and edge metal products</w:t>
      </w:r>
      <w:r w:rsidR="00DF06C2" w:rsidRPr="00390028">
        <w:t>.</w:t>
      </w:r>
    </w:p>
    <w:p w14:paraId="47F54D40" w14:textId="77777777" w:rsidR="00964316" w:rsidRDefault="00914FE2" w:rsidP="00964316">
      <w:pPr>
        <w:pStyle w:val="SpecHeading311"/>
      </w:pPr>
      <w:r>
        <w:t>DELIVERY, STORAGE, AND HANDLING</w:t>
      </w:r>
    </w:p>
    <w:p w14:paraId="28A1636C" w14:textId="77777777" w:rsidR="00914FE2" w:rsidRDefault="00914FE2" w:rsidP="004A2C02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packaging, with labels clearly identifying product name and manufacturer.</w:t>
      </w:r>
    </w:p>
    <w:p w14:paraId="526FF189" w14:textId="77777777" w:rsidR="003976AB" w:rsidRDefault="00F927D7" w:rsidP="004A2C02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14:paraId="2B9203AA" w14:textId="77777777" w:rsidR="00F927D7" w:rsidRDefault="00F927D7" w:rsidP="00F93AEF">
      <w:pPr>
        <w:pStyle w:val="SpecHeading51"/>
      </w:pPr>
      <w:r>
        <w:t xml:space="preserve">Store </w:t>
      </w:r>
      <w:r w:rsidR="00FB6D9B">
        <w:t xml:space="preserve">and handle </w:t>
      </w:r>
      <w:r>
        <w:t>materials in accordance with manufacturer’s instructions.</w:t>
      </w:r>
    </w:p>
    <w:p w14:paraId="1BA36401" w14:textId="77777777" w:rsidR="00F93AEF" w:rsidRDefault="006D5600" w:rsidP="00F93AEF">
      <w:pPr>
        <w:pStyle w:val="SpecHeading51"/>
      </w:pPr>
      <w:r>
        <w:t>Keep materials in manufacturer’s original, unopened containers and packaging until installation.</w:t>
      </w:r>
    </w:p>
    <w:p w14:paraId="66404CA2" w14:textId="77777777" w:rsidR="003976AB" w:rsidRDefault="003976AB" w:rsidP="00F93AEF">
      <w:pPr>
        <w:pStyle w:val="SpecHeading51"/>
      </w:pPr>
      <w:r>
        <w:t>Store materials in clean, dry area indoors.</w:t>
      </w:r>
    </w:p>
    <w:p w14:paraId="4BC8CDA0" w14:textId="77777777" w:rsidR="007D13A6" w:rsidRPr="007D13A6" w:rsidRDefault="00BF1560" w:rsidP="007D13A6">
      <w:pPr>
        <w:pStyle w:val="SpecHeading51"/>
      </w:pPr>
      <w:r w:rsidRPr="007D13A6">
        <w:t>Do not store materials directly on floor</w:t>
      </w:r>
      <w:r w:rsidR="00AE6BD8">
        <w:t xml:space="preserve"> or </w:t>
      </w:r>
      <w:r w:rsidR="007D13A6" w:rsidRPr="007D13A6">
        <w:t>ground.</w:t>
      </w:r>
    </w:p>
    <w:p w14:paraId="718546BE" w14:textId="77777777" w:rsidR="00F927D7" w:rsidRDefault="00F927D7" w:rsidP="00B11FBE">
      <w:pPr>
        <w:pStyle w:val="SpecHeading51"/>
      </w:pPr>
      <w:r>
        <w:t xml:space="preserve">Protect materials </w:t>
      </w:r>
      <w:r w:rsidR="00696CA1">
        <w:t xml:space="preserve">and finish </w:t>
      </w:r>
      <w:r>
        <w:t xml:space="preserve">during </w:t>
      </w:r>
      <w:r w:rsidR="00B11FBE">
        <w:t xml:space="preserve">storage, </w:t>
      </w:r>
      <w:r>
        <w:t>handling</w:t>
      </w:r>
      <w:r w:rsidR="00B11FBE">
        <w:t>,</w:t>
      </w:r>
      <w:r>
        <w:t xml:space="preserve"> </w:t>
      </w:r>
      <w:r w:rsidR="00D16D18">
        <w:t xml:space="preserve">and </w:t>
      </w:r>
      <w:r w:rsidR="00AE6BD8">
        <w:t>i</w:t>
      </w:r>
      <w:r w:rsidR="00D16D18">
        <w:t xml:space="preserve">nstallation </w:t>
      </w:r>
      <w:r>
        <w:t>to prevent damage.</w:t>
      </w:r>
    </w:p>
    <w:p w14:paraId="465E5FF5" w14:textId="77777777" w:rsidR="00201BD4" w:rsidRDefault="00201BD4" w:rsidP="00201BD4">
      <w:pPr>
        <w:pStyle w:val="SpecHeading311"/>
      </w:pPr>
      <w:bookmarkStart w:id="1" w:name="_Hlk96498852"/>
      <w:r>
        <w:t>WARRANTY</w:t>
      </w:r>
    </w:p>
    <w:bookmarkEnd w:id="1"/>
    <w:p w14:paraId="4D9516BF" w14:textId="4687524C" w:rsidR="00897885" w:rsidRPr="0024748B" w:rsidRDefault="00897885" w:rsidP="00897885">
      <w:pPr>
        <w:pStyle w:val="SpecHeading4A"/>
        <w:tabs>
          <w:tab w:val="clear" w:pos="1080"/>
          <w:tab w:val="num" w:pos="731"/>
        </w:tabs>
        <w:ind w:left="731" w:hanging="544"/>
      </w:pPr>
      <w:r w:rsidRPr="0024748B">
        <w:t xml:space="preserve">Wind Warranty Period:  Warranted in wind conditions up to 215 mph with a Lifetime wind warranty. Warranty specified for individual products below. </w:t>
      </w:r>
    </w:p>
    <w:p w14:paraId="506CF7DD" w14:textId="080335DD" w:rsidR="0024748B" w:rsidRPr="0024748B" w:rsidRDefault="0024748B" w:rsidP="0024748B">
      <w:pPr>
        <w:pStyle w:val="SpecHeading4A"/>
        <w:tabs>
          <w:tab w:val="clear" w:pos="1080"/>
          <w:tab w:val="num" w:pos="731"/>
        </w:tabs>
        <w:ind w:left="731" w:hanging="544"/>
      </w:pPr>
      <w:r w:rsidRPr="0024748B">
        <w:t>Warranty Period, Product:  5-year workmanship warranty covering replacement or repair of products that are defective in material or workmanship.</w:t>
      </w:r>
    </w:p>
    <w:p w14:paraId="23C29378" w14:textId="77777777" w:rsidR="008D2910" w:rsidRDefault="008D2910" w:rsidP="008D2910">
      <w:pPr>
        <w:pStyle w:val="SpecHeading2Part1"/>
      </w:pPr>
      <w:r>
        <w:t>PRODUCTS</w:t>
      </w:r>
    </w:p>
    <w:p w14:paraId="7AA01B9C" w14:textId="77777777" w:rsidR="008D2910" w:rsidRDefault="008D2910" w:rsidP="008D2910">
      <w:pPr>
        <w:pStyle w:val="SpecHeading311"/>
      </w:pPr>
      <w:r>
        <w:lastRenderedPageBreak/>
        <w:t>MANUFACTURER</w:t>
      </w:r>
      <w:r w:rsidR="00695736">
        <w:t>S</w:t>
      </w:r>
    </w:p>
    <w:p w14:paraId="1FB3AB10" w14:textId="77777777" w:rsidR="00E80200" w:rsidRDefault="00E80200" w:rsidP="00E80200">
      <w:pPr>
        <w:pStyle w:val="SpecHeading4A"/>
        <w:tabs>
          <w:tab w:val="clear" w:pos="1080"/>
          <w:tab w:val="num" w:pos="731"/>
          <w:tab w:val="num" w:pos="4504"/>
        </w:tabs>
        <w:ind w:left="731" w:hanging="544"/>
      </w:pPr>
      <w:r>
        <w:t xml:space="preserve">Manufacturer:  Metal-Era, LLC, 1600 Airport Road, Waukesha, Wisconsin 53188.  Phone 800-558-2162.  </w:t>
      </w:r>
      <w:hyperlink r:id="rId14" w:history="1">
        <w:r w:rsidRPr="00B00A08">
          <w:rPr>
            <w:rStyle w:val="Hyperlink"/>
            <w:szCs w:val="24"/>
          </w:rPr>
          <w:t>www.metalera.com</w:t>
        </w:r>
      </w:hyperlink>
      <w:r>
        <w:t>.  info@metalera.com.</w:t>
      </w:r>
    </w:p>
    <w:p w14:paraId="7F99C6EA" w14:textId="77777777" w:rsidR="00695736" w:rsidRDefault="00695736" w:rsidP="00695736">
      <w:pPr>
        <w:pStyle w:val="SpecSpecifierNotes0"/>
      </w:pPr>
      <w:r>
        <w:t>Specifier Notes:  Specify if substitutions will be permitted.</w:t>
      </w:r>
    </w:p>
    <w:p w14:paraId="4970E908" w14:textId="77777777" w:rsidR="00A84FD7" w:rsidRDefault="00A84FD7" w:rsidP="004A2C02">
      <w:pPr>
        <w:pStyle w:val="SpecHeading4A"/>
      </w:pPr>
      <w:r>
        <w:t xml:space="preserve">Substitutions: </w:t>
      </w:r>
      <w:r w:rsidRPr="003119AC">
        <w:rPr>
          <w:color w:val="4F81BD" w:themeColor="accent1"/>
        </w:rPr>
        <w:t xml:space="preserve"> </w:t>
      </w:r>
      <w:r w:rsidR="00695736" w:rsidRPr="003119AC">
        <w:rPr>
          <w:color w:val="4F81BD" w:themeColor="accent1"/>
        </w:rPr>
        <w:t>[</w:t>
      </w:r>
      <w:r w:rsidRPr="003119AC">
        <w:rPr>
          <w:color w:val="4F81BD" w:themeColor="accent1"/>
        </w:rPr>
        <w:t>Not permitted</w:t>
      </w:r>
      <w:r w:rsidR="00695736" w:rsidRPr="003119AC">
        <w:rPr>
          <w:color w:val="4F81BD" w:themeColor="accent1"/>
        </w:rPr>
        <w:t>]  [</w:t>
      </w:r>
      <w:r w:rsidR="00583AD1" w:rsidRPr="003119AC">
        <w:rPr>
          <w:color w:val="4F81BD" w:themeColor="accent1"/>
        </w:rPr>
        <w:t xml:space="preserve">Comply with </w:t>
      </w:r>
      <w:r w:rsidR="001B5128" w:rsidRPr="003119AC">
        <w:rPr>
          <w:color w:val="4F81BD" w:themeColor="accent1"/>
        </w:rPr>
        <w:t xml:space="preserve">Division </w:t>
      </w:r>
      <w:r w:rsidR="00583AD1" w:rsidRPr="003119AC">
        <w:rPr>
          <w:color w:val="4F81BD" w:themeColor="accent1"/>
        </w:rPr>
        <w:t>0</w:t>
      </w:r>
      <w:r w:rsidR="001B5128" w:rsidRPr="003119AC">
        <w:rPr>
          <w:color w:val="4F81BD" w:themeColor="accent1"/>
        </w:rPr>
        <w:t>1]</w:t>
      </w:r>
      <w:r w:rsidRPr="003119AC">
        <w:rPr>
          <w:color w:val="4F81BD" w:themeColor="accent1"/>
        </w:rPr>
        <w:t>.</w:t>
      </w:r>
    </w:p>
    <w:p w14:paraId="4C2803A5" w14:textId="5F71E37D" w:rsidR="00261B62" w:rsidRDefault="001638DF" w:rsidP="00261B62">
      <w:pPr>
        <w:pStyle w:val="SpecHeading3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54EB7" wp14:editId="2CCAC5FD">
                <wp:simplePos x="0" y="0"/>
                <wp:positionH relativeFrom="margin">
                  <wp:posOffset>-10236</wp:posOffset>
                </wp:positionH>
                <wp:positionV relativeFrom="paragraph">
                  <wp:posOffset>327813</wp:posOffset>
                </wp:positionV>
                <wp:extent cx="6614795" cy="1330656"/>
                <wp:effectExtent l="0" t="0" r="1460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1330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AE2D7" w14:textId="23D6C0DA" w:rsidR="00DB01AB" w:rsidRDefault="00DB01AB" w:rsidP="00DB01AB">
                            <w:bookmarkStart w:id="2" w:name="_Hlk131082973"/>
                            <w:bookmarkStart w:id="3" w:name="_Hlk131083012"/>
                            <w:bookmarkStart w:id="4" w:name="_Hlk131083013"/>
                            <w:bookmarkStart w:id="5" w:name="_Hlk131083014"/>
                            <w:bookmarkStart w:id="6" w:name="_Hlk131083015"/>
                            <w:bookmarkStart w:id="7" w:name="_Hlk131083023"/>
                            <w:bookmarkStart w:id="8" w:name="_Hlk131083024"/>
                            <w:r w:rsidRPr="0004635E">
                              <w:t>Specifier Notes:  Use the following to specify</w:t>
                            </w:r>
                            <w:r>
                              <w:t xml:space="preserve"> </w:t>
                            </w:r>
                            <w:r w:rsidRPr="00DB01AB">
                              <w:rPr>
                                <w:b/>
                                <w:bCs/>
                              </w:rPr>
                              <w:t>"Eliminailer T"</w:t>
                            </w:r>
                            <w:r>
                              <w:t xml:space="preserve"> roof wood nailer alternative</w:t>
                            </w:r>
                            <w:r w:rsidRPr="0004635E">
                              <w:t>.</w:t>
                            </w:r>
                          </w:p>
                          <w:p w14:paraId="36FD5052" w14:textId="179646A9" w:rsidR="00DB01AB" w:rsidRDefault="00516B21" w:rsidP="00DB01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F9B3E0" wp14:editId="01765AFE">
                                  <wp:extent cx="914400" cy="649817"/>
                                  <wp:effectExtent l="0" t="0" r="0" b="0"/>
                                  <wp:docPr id="6" name="Picture 6" descr="Eliminailer-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liminailer-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49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4B8B4C" w14:textId="5360D6C7" w:rsidR="00DB01AB" w:rsidRPr="00426312" w:rsidRDefault="001638DF" w:rsidP="00DB01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br/>
                            </w:r>
                            <w:r w:rsidR="00FE3A38" w:rsidRPr="006D66D7">
                              <w:rPr>
                                <w:b/>
                                <w:bCs/>
                              </w:rPr>
                              <w:t>Metal-Era</w:t>
                            </w:r>
                            <w:r w:rsidR="004B525F" w:rsidRPr="006D66D7">
                              <w:rPr>
                                <w:b/>
                                <w:bCs/>
                              </w:rPr>
                              <w:t xml:space="preserve"> Website</w:t>
                            </w:r>
                            <w:r w:rsidR="002F0E0C" w:rsidRPr="00426312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6D66D7" w:rsidRPr="006D66D7">
                              <w:t xml:space="preserve"> </w:t>
                            </w:r>
                            <w:r w:rsidR="00426312">
                              <w:t xml:space="preserve"> </w:t>
                            </w:r>
                            <w:hyperlink r:id="rId16" w:history="1">
                              <w:r w:rsidR="006D66D7" w:rsidRPr="00426312">
                                <w:rPr>
                                  <w:rStyle w:val="Hyperlink"/>
                                  <w:color w:val="0000FF"/>
                                  <w:szCs w:val="24"/>
                                  <w:u w:val="single"/>
                                </w:rPr>
                                <w:t>1.5”</w:t>
                              </w:r>
                            </w:hyperlink>
                            <w:r w:rsidR="002F0E0C">
                              <w:tab/>
                            </w:r>
                            <w:hyperlink r:id="rId17" w:history="1">
                              <w:r w:rsidR="002F0E0C" w:rsidRPr="00426312">
                                <w:rPr>
                                  <w:rStyle w:val="Hyperlink"/>
                                  <w:color w:val="0000FF"/>
                                  <w:szCs w:val="24"/>
                                  <w:u w:val="single"/>
                                </w:rPr>
                                <w:t>3”</w:t>
                              </w:r>
                            </w:hyperlink>
                            <w:r w:rsidR="002F0E0C">
                              <w:t xml:space="preserve"> </w:t>
                            </w:r>
                            <w:r w:rsidR="002F0E0C">
                              <w:tab/>
                            </w:r>
                            <w:hyperlink r:id="rId18" w:history="1">
                              <w:r w:rsidR="002F0E0C" w:rsidRPr="00426312">
                                <w:rPr>
                                  <w:rStyle w:val="Hyperlink"/>
                                  <w:color w:val="0000FF"/>
                                  <w:szCs w:val="24"/>
                                  <w:u w:val="single"/>
                                </w:rPr>
                                <w:t>5.2”</w:t>
                              </w:r>
                            </w:hyperlink>
                            <w:r w:rsidR="002F0E0C">
                              <w:t xml:space="preserve"> </w:t>
                            </w:r>
                            <w:r w:rsidR="002F0E0C">
                              <w:tab/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54E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8pt;margin-top:25.8pt;width:520.85pt;height:10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" fillcolor="white [3201]" strokeweight="1pt">
                <v:textbox>
                  <w:txbxContent>
                    <w:p w14:paraId="099AE2D7" w14:textId="23D6C0DA" w:rsidR="00DB01AB" w:rsidRDefault="00DB01AB" w:rsidP="00DB01AB">
                      <w:bookmarkStart w:id="9" w:name="_Hlk131082973"/>
                      <w:bookmarkStart w:id="10" w:name="_Hlk131083012"/>
                      <w:bookmarkStart w:id="11" w:name="_Hlk131083013"/>
                      <w:bookmarkStart w:id="12" w:name="_Hlk131083014"/>
                      <w:bookmarkStart w:id="13" w:name="_Hlk131083015"/>
                      <w:bookmarkStart w:id="14" w:name="_Hlk131083023"/>
                      <w:bookmarkStart w:id="15" w:name="_Hlk131083024"/>
                      <w:r w:rsidRPr="0004635E">
                        <w:t>Specifier Notes:  Use the following to specify</w:t>
                      </w:r>
                      <w:r>
                        <w:t xml:space="preserve"> </w:t>
                      </w:r>
                      <w:r w:rsidRPr="00DB01AB">
                        <w:rPr>
                          <w:b/>
                          <w:bCs/>
                        </w:rPr>
                        <w:t>"</w:t>
                      </w:r>
                      <w:proofErr w:type="spellStart"/>
                      <w:r w:rsidRPr="00DB01AB">
                        <w:rPr>
                          <w:b/>
                          <w:bCs/>
                        </w:rPr>
                        <w:t>Eliminailer</w:t>
                      </w:r>
                      <w:proofErr w:type="spellEnd"/>
                      <w:r w:rsidRPr="00DB01AB">
                        <w:rPr>
                          <w:b/>
                          <w:bCs/>
                        </w:rPr>
                        <w:t xml:space="preserve"> T"</w:t>
                      </w:r>
                      <w:r>
                        <w:t xml:space="preserve"> roof wood </w:t>
                      </w:r>
                      <w:proofErr w:type="spellStart"/>
                      <w:r>
                        <w:t>nailer</w:t>
                      </w:r>
                      <w:proofErr w:type="spellEnd"/>
                      <w:r>
                        <w:t xml:space="preserve"> alternative</w:t>
                      </w:r>
                      <w:r w:rsidRPr="0004635E">
                        <w:t>.</w:t>
                      </w:r>
                    </w:p>
                    <w:p w14:paraId="36FD5052" w14:textId="179646A9" w:rsidR="00DB01AB" w:rsidRDefault="00516B21" w:rsidP="00DB01AB">
                      <w:r>
                        <w:rPr>
                          <w:noProof/>
                        </w:rPr>
                        <w:drawing>
                          <wp:inline distT="0" distB="0" distL="0" distR="0" wp14:anchorId="37F9B3E0" wp14:editId="01765AFE">
                            <wp:extent cx="914400" cy="649817"/>
                            <wp:effectExtent l="0" t="0" r="0" b="0"/>
                            <wp:docPr id="6" name="Picture 6" descr="Eliminailer-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liminailer-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49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4B8B4C" w14:textId="5360D6C7" w:rsidR="00DB01AB" w:rsidRPr="00426312" w:rsidRDefault="001638DF" w:rsidP="00DB01A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color w:val="0000FF"/>
                          <w:u w:val="single"/>
                        </w:rPr>
                        <w:br/>
                      </w:r>
                      <w:r w:rsidR="00FE3A38" w:rsidRPr="006D66D7">
                        <w:rPr>
                          <w:b/>
                          <w:bCs/>
                        </w:rPr>
                        <w:t>Metal-Era</w:t>
                      </w:r>
                      <w:r w:rsidR="004B525F" w:rsidRPr="006D66D7">
                        <w:rPr>
                          <w:b/>
                          <w:bCs/>
                        </w:rPr>
                        <w:t xml:space="preserve"> Website</w:t>
                      </w:r>
                      <w:r w:rsidR="002F0E0C" w:rsidRPr="00426312">
                        <w:rPr>
                          <w:b/>
                          <w:bCs/>
                        </w:rPr>
                        <w:t>:</w:t>
                      </w:r>
                      <w:r w:rsidR="006D66D7" w:rsidRPr="006D66D7">
                        <w:t xml:space="preserve"> </w:t>
                      </w:r>
                      <w:r w:rsidR="00426312">
                        <w:t xml:space="preserve"> </w:t>
                      </w:r>
                      <w:hyperlink r:id="rId20" w:history="1">
                        <w:r w:rsidR="006D66D7" w:rsidRPr="00426312">
                          <w:rPr>
                            <w:rStyle w:val="Hyperlink"/>
                            <w:color w:val="0000FF"/>
                            <w:szCs w:val="24"/>
                            <w:u w:val="single"/>
                          </w:rPr>
                          <w:t>1.5”</w:t>
                        </w:r>
                      </w:hyperlink>
                      <w:r w:rsidR="002F0E0C">
                        <w:tab/>
                      </w:r>
                      <w:hyperlink r:id="rId21" w:history="1">
                        <w:r w:rsidR="002F0E0C" w:rsidRPr="00426312">
                          <w:rPr>
                            <w:rStyle w:val="Hyperlink"/>
                            <w:color w:val="0000FF"/>
                            <w:szCs w:val="24"/>
                            <w:u w:val="single"/>
                          </w:rPr>
                          <w:t>3”</w:t>
                        </w:r>
                      </w:hyperlink>
                      <w:r w:rsidR="002F0E0C">
                        <w:t xml:space="preserve"> </w:t>
                      </w:r>
                      <w:r w:rsidR="002F0E0C">
                        <w:tab/>
                      </w:r>
                      <w:hyperlink r:id="rId22" w:history="1">
                        <w:r w:rsidR="002F0E0C" w:rsidRPr="00426312">
                          <w:rPr>
                            <w:rStyle w:val="Hyperlink"/>
                            <w:color w:val="0000FF"/>
                            <w:szCs w:val="24"/>
                            <w:u w:val="single"/>
                          </w:rPr>
                          <w:t>5.2”</w:t>
                        </w:r>
                      </w:hyperlink>
                      <w:r w:rsidR="002F0E0C">
                        <w:t xml:space="preserve"> </w:t>
                      </w:r>
                      <w:r w:rsidR="002F0E0C">
                        <w:tab/>
                      </w:r>
                    </w:p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</w:txbxContent>
                </v:textbox>
                <w10:wrap anchorx="margin"/>
              </v:shape>
            </w:pict>
          </mc:Fallback>
        </mc:AlternateContent>
      </w:r>
      <w:r w:rsidR="00261B62">
        <w:t>ROOF WOOD NAILER ALTERNATIVE</w:t>
      </w:r>
    </w:p>
    <w:p w14:paraId="3823B25C" w14:textId="1F80FCD2" w:rsidR="00AB139C" w:rsidRPr="00AB139C" w:rsidRDefault="00AB139C" w:rsidP="00AB139C">
      <w:bookmarkStart w:id="9" w:name="_Hlk131083048"/>
    </w:p>
    <w:p w14:paraId="6FE1FA11" w14:textId="7D5C77EE" w:rsidR="00DB01AB" w:rsidRDefault="00DB01AB" w:rsidP="00DB01AB"/>
    <w:p w14:paraId="6C835627" w14:textId="5FAE22AF" w:rsidR="00AB139C" w:rsidRDefault="00AB139C" w:rsidP="00DB01AB"/>
    <w:p w14:paraId="6B8CCCE3" w14:textId="1E337B5E" w:rsidR="00AB139C" w:rsidRDefault="00AB139C" w:rsidP="00DB01AB"/>
    <w:p w14:paraId="38107494" w14:textId="05AE1E64" w:rsidR="00AB139C" w:rsidRDefault="00AB139C" w:rsidP="00DB01AB"/>
    <w:bookmarkEnd w:id="9"/>
    <w:p w14:paraId="7C45BA7D" w14:textId="77777777" w:rsidR="006D66D7" w:rsidRDefault="006D66D7" w:rsidP="00426312">
      <w:pPr>
        <w:pStyle w:val="SpecHeading4A"/>
        <w:numPr>
          <w:ilvl w:val="0"/>
          <w:numId w:val="0"/>
        </w:numPr>
        <w:rPr>
          <w:b/>
          <w:bCs/>
        </w:rPr>
      </w:pPr>
    </w:p>
    <w:p w14:paraId="3620AA55" w14:textId="5971C2A9" w:rsidR="00261B62" w:rsidRPr="00462B30" w:rsidRDefault="00380513" w:rsidP="004A2C02">
      <w:pPr>
        <w:pStyle w:val="SpecHeading4A"/>
        <w:rPr>
          <w:b/>
          <w:bCs/>
        </w:rPr>
      </w:pPr>
      <w:r w:rsidRPr="00462B30">
        <w:rPr>
          <w:b/>
          <w:bCs/>
        </w:rPr>
        <w:t>Roof Wood Nailer Alternative:</w:t>
      </w:r>
      <w:r w:rsidR="00261B62" w:rsidRPr="00462B30">
        <w:rPr>
          <w:b/>
          <w:bCs/>
        </w:rPr>
        <w:t xml:space="preserve"> “Eliminailer-T”</w:t>
      </w:r>
    </w:p>
    <w:p w14:paraId="3E37FD85" w14:textId="274025BC" w:rsidR="00057214" w:rsidRDefault="00057214" w:rsidP="00057214">
      <w:pPr>
        <w:pStyle w:val="SpecHeading51"/>
      </w:pPr>
      <w:r>
        <w:t>Description:</w:t>
      </w:r>
    </w:p>
    <w:p w14:paraId="084AEBD4" w14:textId="1C0DABE9" w:rsidR="00057214" w:rsidRPr="00057214" w:rsidRDefault="00057214" w:rsidP="00FB7CE3">
      <w:pPr>
        <w:pStyle w:val="SpecHeading6a"/>
      </w:pPr>
      <w:r>
        <w:t>For use with metal decks, mason</w:t>
      </w:r>
      <w:r w:rsidR="00380513">
        <w:t>ry wall or on an existing wood nailer.</w:t>
      </w:r>
    </w:p>
    <w:p w14:paraId="275C58FA" w14:textId="77777777" w:rsidR="00380513" w:rsidRDefault="00380513" w:rsidP="00261B62">
      <w:pPr>
        <w:pStyle w:val="SpecHeading51"/>
      </w:pPr>
      <w:r>
        <w:t>Approvals:</w:t>
      </w:r>
    </w:p>
    <w:p w14:paraId="7340B89E" w14:textId="77777777" w:rsidR="000E6820" w:rsidRDefault="000E6820" w:rsidP="000E6820">
      <w:pPr>
        <w:pStyle w:val="SpecHeading6a"/>
      </w:pPr>
      <w:r w:rsidRPr="00866CCA">
        <w:t>ANSI/SPRI/FM 4435/ES-1 to</w:t>
      </w:r>
      <w:r>
        <w:t xml:space="preserve"> 1200 psf Horizontal.</w:t>
      </w:r>
    </w:p>
    <w:p w14:paraId="14F78D65" w14:textId="77777777" w:rsidR="000E6820" w:rsidRDefault="000E6820" w:rsidP="000E6820">
      <w:pPr>
        <w:pStyle w:val="SpecHeading6a"/>
      </w:pPr>
      <w:r w:rsidRPr="002422B8">
        <w:t>FM</w:t>
      </w:r>
      <w:r>
        <w:t xml:space="preserve"> Approved up to 1-990 Perimeter and Corner.</w:t>
      </w:r>
    </w:p>
    <w:p w14:paraId="77F8293D" w14:textId="77777777" w:rsidR="000E6820" w:rsidRDefault="000E6820" w:rsidP="000E6820">
      <w:pPr>
        <w:pStyle w:val="SpecHeading6a"/>
      </w:pPr>
      <w:r>
        <w:t>Miami-Dade County Approval.</w:t>
      </w:r>
    </w:p>
    <w:p w14:paraId="0653094B" w14:textId="77777777" w:rsidR="000E6820" w:rsidRPr="00CE0596" w:rsidRDefault="000E6820" w:rsidP="000E6820">
      <w:pPr>
        <w:pStyle w:val="SpecHeading6a"/>
      </w:pPr>
      <w:r>
        <w:t>Florida Product Approval.</w:t>
      </w:r>
    </w:p>
    <w:p w14:paraId="3CA6D897" w14:textId="6DF02670" w:rsidR="000438A7" w:rsidRDefault="000438A7" w:rsidP="000438A7">
      <w:pPr>
        <w:pStyle w:val="SpecHeading51"/>
        <w:rPr>
          <w:color w:val="4F81BD" w:themeColor="accent1"/>
        </w:rPr>
      </w:pPr>
      <w:r>
        <w:t xml:space="preserve">Extruded </w:t>
      </w:r>
      <w:r w:rsidR="00261B62" w:rsidRPr="00CE4FE4">
        <w:t xml:space="preserve">Material:  </w:t>
      </w:r>
      <w:r w:rsidRPr="00C170D5">
        <w:t>Aluminum</w:t>
      </w:r>
    </w:p>
    <w:p w14:paraId="50495CD4" w14:textId="54D1D5AD" w:rsidR="000438A7" w:rsidRPr="000438A7" w:rsidRDefault="000438A7" w:rsidP="000438A7">
      <w:pPr>
        <w:ind w:left="1264"/>
      </w:pPr>
      <w:r>
        <w:t xml:space="preserve">Extruded Thickness: Varies based on </w:t>
      </w:r>
      <w:r w:rsidR="00C170D5">
        <w:t>size of product.</w:t>
      </w:r>
    </w:p>
    <w:p w14:paraId="208F5ECD" w14:textId="0AC08678" w:rsidR="00261B62" w:rsidRPr="00CE4FE4" w:rsidRDefault="00261B62" w:rsidP="00261B62">
      <w:pPr>
        <w:pStyle w:val="SpecHeading51"/>
      </w:pPr>
      <w:r>
        <w:t xml:space="preserve">Extruded </w:t>
      </w:r>
      <w:r w:rsidRPr="00CE4FE4">
        <w:t>Lengths:  12’-0”.</w:t>
      </w:r>
    </w:p>
    <w:p w14:paraId="373494B9" w14:textId="307BF4AD" w:rsidR="00261B62" w:rsidRPr="00CE4FE4" w:rsidRDefault="00261B62" w:rsidP="00261B62">
      <w:pPr>
        <w:pStyle w:val="SpecSpecifierNotes0"/>
      </w:pPr>
      <w:r>
        <w:t>Specifier Notes:  Specify 1-1/2</w:t>
      </w:r>
      <w:r w:rsidR="00042A60">
        <w:t>”</w:t>
      </w:r>
      <w:r>
        <w:t xml:space="preserve"> height when using rigid polyiso roof insulation 1-1/2</w:t>
      </w:r>
      <w:r w:rsidR="00042A60">
        <w:t>”</w:t>
      </w:r>
      <w:r>
        <w:t xml:space="preserve"> to 2</w:t>
      </w:r>
      <w:r w:rsidR="00042A60">
        <w:t>”</w:t>
      </w:r>
      <w:r>
        <w:t xml:space="preserve"> thick.  Specify 3</w:t>
      </w:r>
      <w:r w:rsidR="00042A60">
        <w:t>”</w:t>
      </w:r>
      <w:r>
        <w:t xml:space="preserve"> height when using rigid polyiso roof insulation 3</w:t>
      </w:r>
      <w:r w:rsidR="00042A60">
        <w:t>”</w:t>
      </w:r>
      <w:r>
        <w:t xml:space="preserve"> to 3-1/2</w:t>
      </w:r>
      <w:r w:rsidR="00042A60">
        <w:t>”</w:t>
      </w:r>
      <w:r>
        <w:t xml:space="preserve"> thick.</w:t>
      </w:r>
      <w:r w:rsidR="008C4435">
        <w:t xml:space="preserve"> Specify 5.2</w:t>
      </w:r>
      <w:r w:rsidR="00042A60">
        <w:t>”</w:t>
      </w:r>
      <w:r w:rsidR="008C4435">
        <w:t xml:space="preserve"> height when using rigid polyiso roof insulation </w:t>
      </w:r>
      <w:r w:rsidR="002C7595">
        <w:t>5.2</w:t>
      </w:r>
      <w:r w:rsidR="00042A60">
        <w:t>”</w:t>
      </w:r>
      <w:r w:rsidR="008C4435">
        <w:t xml:space="preserve"> to </w:t>
      </w:r>
      <w:r w:rsidR="00787CE5">
        <w:t>5.7</w:t>
      </w:r>
      <w:r w:rsidR="00042A60">
        <w:t>”</w:t>
      </w:r>
      <w:r w:rsidR="008C4435">
        <w:t xml:space="preserve"> thick.</w:t>
      </w:r>
    </w:p>
    <w:p w14:paraId="773A4429" w14:textId="23E591AA" w:rsidR="00261B62" w:rsidRDefault="00261B62" w:rsidP="00261B62">
      <w:pPr>
        <w:pStyle w:val="SpecHeading51"/>
      </w:pPr>
      <w:r>
        <w:t>Height:</w:t>
      </w:r>
      <w:r w:rsidR="001F189F">
        <w:t xml:space="preserve"> </w:t>
      </w:r>
      <w:r>
        <w:t xml:space="preserve"> </w:t>
      </w:r>
      <w:r w:rsidRPr="001142B0">
        <w:rPr>
          <w:color w:val="4F81BD" w:themeColor="accent1"/>
        </w:rPr>
        <w:t>[1-1/2</w:t>
      </w:r>
      <w:r w:rsidR="00042A60">
        <w:rPr>
          <w:color w:val="4F81BD" w:themeColor="accent1"/>
        </w:rPr>
        <w:t>”</w:t>
      </w:r>
      <w:r w:rsidRPr="001142B0">
        <w:rPr>
          <w:color w:val="4F81BD" w:themeColor="accent1"/>
        </w:rPr>
        <w:t>] [3</w:t>
      </w:r>
      <w:r w:rsidR="00042A60">
        <w:rPr>
          <w:color w:val="4F81BD" w:themeColor="accent1"/>
        </w:rPr>
        <w:t>”</w:t>
      </w:r>
      <w:r w:rsidRPr="001142B0">
        <w:rPr>
          <w:color w:val="4F81BD" w:themeColor="accent1"/>
        </w:rPr>
        <w:t>] [5.2</w:t>
      </w:r>
      <w:r w:rsidR="00042A60">
        <w:rPr>
          <w:color w:val="4F81BD" w:themeColor="accent1"/>
        </w:rPr>
        <w:t>”</w:t>
      </w:r>
      <w:r w:rsidRPr="001142B0">
        <w:rPr>
          <w:color w:val="4F81BD" w:themeColor="accent1"/>
        </w:rPr>
        <w:t>].</w:t>
      </w:r>
    </w:p>
    <w:p w14:paraId="1155D9A0" w14:textId="15CB3905" w:rsidR="00261B62" w:rsidRDefault="00261B62" w:rsidP="00261B62">
      <w:pPr>
        <w:pStyle w:val="SpecSpecifierNotes0"/>
      </w:pPr>
      <w:r>
        <w:t>Specifier Notes:  Specify horizontal roof flange dimension.</w:t>
      </w:r>
      <w:r w:rsidR="00086FF1">
        <w:t xml:space="preserve"> Specify 2.5” </w:t>
      </w:r>
      <w:r w:rsidR="00EC0BEA">
        <w:t>or 4</w:t>
      </w:r>
      <w:r w:rsidR="00E25256">
        <w:t xml:space="preserve">” </w:t>
      </w:r>
      <w:r w:rsidR="00086FF1">
        <w:t>when being used on existing wood nailer subs</w:t>
      </w:r>
      <w:r w:rsidR="00EC0BEA">
        <w:t>trat</w:t>
      </w:r>
      <w:r w:rsidR="00E25256">
        <w:t>e. Specify 5.5” when being used on metal or masonry substrate.</w:t>
      </w:r>
    </w:p>
    <w:p w14:paraId="305736FB" w14:textId="5C2700E3" w:rsidR="0077165B" w:rsidRPr="00297865" w:rsidRDefault="0077165B" w:rsidP="00261B62">
      <w:pPr>
        <w:pStyle w:val="SpecSpecifierNotes0"/>
      </w:pPr>
      <w:r>
        <w:t>Isolation barrier required at locations of dissimilar materials, such as masonry or treated wood.</w:t>
      </w:r>
    </w:p>
    <w:p w14:paraId="338D63CD" w14:textId="77777777" w:rsidR="00C85D94" w:rsidRPr="00C85D94" w:rsidRDefault="00261B62" w:rsidP="00261B62">
      <w:pPr>
        <w:pStyle w:val="SpecHeading51"/>
        <w:rPr>
          <w:color w:val="4F81BD" w:themeColor="accent1"/>
        </w:rPr>
      </w:pPr>
      <w:r>
        <w:t xml:space="preserve">Horizontal Roof Flange onto Substrate:  </w:t>
      </w:r>
    </w:p>
    <w:p w14:paraId="258A8500" w14:textId="204B3FD9" w:rsidR="00261B62" w:rsidRDefault="00782795" w:rsidP="00FB7CE3">
      <w:pPr>
        <w:pStyle w:val="SpecHeading6a"/>
        <w:rPr>
          <w:color w:val="4F81BD" w:themeColor="accent1"/>
        </w:rPr>
      </w:pPr>
      <w:r>
        <w:t xml:space="preserve">For </w:t>
      </w:r>
      <w:r w:rsidR="00C85D94">
        <w:t>1-1/2</w:t>
      </w:r>
      <w:r w:rsidR="00042A60">
        <w:t>”</w:t>
      </w:r>
      <w:r w:rsidR="00C85D94">
        <w:t xml:space="preserve"> height and 3</w:t>
      </w:r>
      <w:r w:rsidR="00042A60">
        <w:t>”</w:t>
      </w:r>
      <w:r w:rsidR="00C85D94">
        <w:t xml:space="preserve"> height: </w:t>
      </w:r>
      <w:r w:rsidR="00261B62" w:rsidRPr="000D35C7">
        <w:rPr>
          <w:color w:val="4F81BD" w:themeColor="accent1"/>
        </w:rPr>
        <w:t>[2-1/2</w:t>
      </w:r>
      <w:r w:rsidR="00042A60">
        <w:rPr>
          <w:color w:val="4F81BD" w:themeColor="accent1"/>
        </w:rPr>
        <w:t>”</w:t>
      </w:r>
      <w:r w:rsidR="00261B62" w:rsidRPr="000D35C7">
        <w:rPr>
          <w:color w:val="4F81BD" w:themeColor="accent1"/>
        </w:rPr>
        <w:t>]  [5-1/2</w:t>
      </w:r>
      <w:r w:rsidR="00042A60">
        <w:rPr>
          <w:color w:val="4F81BD" w:themeColor="accent1"/>
        </w:rPr>
        <w:t>”</w:t>
      </w:r>
      <w:r w:rsidR="00261B62" w:rsidRPr="000D35C7">
        <w:rPr>
          <w:color w:val="4F81BD" w:themeColor="accent1"/>
        </w:rPr>
        <w:t>].</w:t>
      </w:r>
    </w:p>
    <w:p w14:paraId="782BFDDC" w14:textId="47543E46" w:rsidR="00C85D94" w:rsidRPr="005E38FA" w:rsidRDefault="00782795" w:rsidP="00FB7CE3">
      <w:pPr>
        <w:pStyle w:val="SpecHeading6a"/>
      </w:pPr>
      <w:r>
        <w:t xml:space="preserve">For </w:t>
      </w:r>
      <w:r w:rsidR="00C85D94">
        <w:t>5.</w:t>
      </w:r>
      <w:r w:rsidR="005E38FA">
        <w:t>2</w:t>
      </w:r>
      <w:r w:rsidR="00042A60">
        <w:t>”</w:t>
      </w:r>
      <w:r w:rsidR="00C85D94">
        <w:t xml:space="preserve"> height</w:t>
      </w:r>
      <w:r w:rsidR="005E38FA">
        <w:t xml:space="preserve">: </w:t>
      </w:r>
      <w:r w:rsidR="00C85D94" w:rsidRPr="003D08C9">
        <w:rPr>
          <w:color w:val="4F81BD" w:themeColor="accent1"/>
        </w:rPr>
        <w:t>[</w:t>
      </w:r>
      <w:r w:rsidR="005E38FA" w:rsidRPr="003D08C9">
        <w:rPr>
          <w:color w:val="4F81BD" w:themeColor="accent1"/>
        </w:rPr>
        <w:t>4</w:t>
      </w:r>
      <w:r w:rsidR="00042A60">
        <w:rPr>
          <w:color w:val="4F81BD" w:themeColor="accent1"/>
        </w:rPr>
        <w:t>”</w:t>
      </w:r>
      <w:r w:rsidR="00C85D94" w:rsidRPr="003D08C9">
        <w:rPr>
          <w:color w:val="4F81BD" w:themeColor="accent1"/>
        </w:rPr>
        <w:t>] [5-1/2</w:t>
      </w:r>
      <w:r w:rsidR="00042A60">
        <w:rPr>
          <w:color w:val="4F81BD" w:themeColor="accent1"/>
        </w:rPr>
        <w:t>”</w:t>
      </w:r>
      <w:r w:rsidR="00C85D94" w:rsidRPr="003D08C9">
        <w:rPr>
          <w:color w:val="4F81BD" w:themeColor="accent1"/>
        </w:rPr>
        <w:t>]</w:t>
      </w:r>
      <w:r w:rsidR="00C85D94" w:rsidRPr="000D35C7">
        <w:t>.</w:t>
      </w:r>
    </w:p>
    <w:p w14:paraId="440BDAF0" w14:textId="09729A3E" w:rsidR="00D54736" w:rsidRDefault="00803BD2" w:rsidP="00D54736">
      <w:pPr>
        <w:pStyle w:val="SpecHeading51"/>
      </w:pPr>
      <w:r>
        <w:t>Fastener Holes</w:t>
      </w:r>
      <w:r w:rsidR="00F15E98">
        <w:t xml:space="preserve">: </w:t>
      </w:r>
      <w:r w:rsidR="00E25256">
        <w:t>Pre-Punched</w:t>
      </w:r>
      <w:r>
        <w:t xml:space="preserve">, </w:t>
      </w:r>
      <w:r w:rsidR="00E25256">
        <w:t>Slotted</w:t>
      </w:r>
      <w:r w:rsidR="00261B62">
        <w:t xml:space="preserve"> holes, staggered at 6</w:t>
      </w:r>
      <w:r w:rsidR="00042A60">
        <w:t>”</w:t>
      </w:r>
      <w:r w:rsidR="00261B62">
        <w:t xml:space="preserve"> o</w:t>
      </w:r>
      <w:r w:rsidR="00E25256">
        <w:t xml:space="preserve">ver </w:t>
      </w:r>
      <w:r w:rsidR="00AE73B6">
        <w:t>2 rows</w:t>
      </w:r>
      <w:r w:rsidR="00261B62">
        <w:t>.</w:t>
      </w:r>
    </w:p>
    <w:p w14:paraId="7079F269" w14:textId="680F0B80" w:rsidR="00C360AC" w:rsidRPr="003852BD" w:rsidRDefault="00D54736" w:rsidP="003852BD">
      <w:pPr>
        <w:pStyle w:val="SpecHeading51"/>
      </w:pPr>
      <w:r>
        <w:lastRenderedPageBreak/>
        <w:t>Isolation Barrier Require</w:t>
      </w:r>
      <w:r w:rsidR="00252EBE">
        <w:t>ment:</w:t>
      </w:r>
      <w:r>
        <w:t xml:space="preserve"> </w:t>
      </w:r>
      <w:r w:rsidRPr="00D54736">
        <w:rPr>
          <w:color w:val="4F81BD" w:themeColor="accent1"/>
        </w:rPr>
        <w:t>[</w:t>
      </w:r>
      <w:r w:rsidR="00252EBE">
        <w:rPr>
          <w:color w:val="4F81BD" w:themeColor="accent1"/>
        </w:rPr>
        <w:t>YES</w:t>
      </w:r>
      <w:r w:rsidRPr="00D54736">
        <w:rPr>
          <w:color w:val="4F81BD" w:themeColor="accent1"/>
        </w:rPr>
        <w:t>] [</w:t>
      </w:r>
      <w:r w:rsidR="00252EBE">
        <w:rPr>
          <w:color w:val="4F81BD" w:themeColor="accent1"/>
        </w:rPr>
        <w:t>NO</w:t>
      </w:r>
      <w:r w:rsidRPr="00D54736">
        <w:rPr>
          <w:color w:val="4F81BD" w:themeColor="accent1"/>
        </w:rPr>
        <w:t>]</w:t>
      </w:r>
      <w:r w:rsidRPr="000D35C7">
        <w:t>.</w:t>
      </w:r>
      <w:r w:rsidR="00516B21">
        <w:br/>
      </w:r>
    </w:p>
    <w:p w14:paraId="61875F03" w14:textId="56A2E2B9" w:rsidR="00AB139C" w:rsidRDefault="00AB139C" w:rsidP="001F18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D65F6" wp14:editId="31EF9ED7">
                <wp:simplePos x="0" y="0"/>
                <wp:positionH relativeFrom="margin">
                  <wp:posOffset>-40671</wp:posOffset>
                </wp:positionH>
                <wp:positionV relativeFrom="paragraph">
                  <wp:posOffset>89757</wp:posOffset>
                </wp:positionV>
                <wp:extent cx="6615113" cy="1486601"/>
                <wp:effectExtent l="0" t="0" r="1460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13" cy="14866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E5DD3" w14:textId="2C13B617" w:rsidR="00AB139C" w:rsidRDefault="00AB139C" w:rsidP="00AB139C">
                            <w:r w:rsidRPr="0004635E">
                              <w:t>Specifier Notes:  Use the following to specify</w:t>
                            </w:r>
                            <w:r>
                              <w:t xml:space="preserve"> </w:t>
                            </w:r>
                            <w:r w:rsidRPr="00DB01AB">
                              <w:rPr>
                                <w:b/>
                                <w:bCs/>
                              </w:rPr>
                              <w:t>"Eliminailer T"</w:t>
                            </w:r>
                            <w:r>
                              <w:t xml:space="preserve"> for metal roof retrofits roof wood nailer alternative</w:t>
                            </w:r>
                            <w:r w:rsidRPr="0004635E">
                              <w:t>.</w:t>
                            </w:r>
                          </w:p>
                          <w:p w14:paraId="55B2417E" w14:textId="77777777" w:rsidR="00AB139C" w:rsidRDefault="00AB139C" w:rsidP="00AB139C"/>
                          <w:p w14:paraId="0C25FECF" w14:textId="674475E4" w:rsidR="00AB139C" w:rsidRDefault="000C62A7" w:rsidP="00AB13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AA48F" wp14:editId="4990A6F1">
                                  <wp:extent cx="914400" cy="642142"/>
                                  <wp:effectExtent l="0" t="0" r="0" b="5715"/>
                                  <wp:docPr id="4" name="Picture 4" descr=" Eliminailer-T for Metal Roof Retrofi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 Eliminailer-T for Metal Roof Retrofi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42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51F33" w14:textId="39CB3EBD" w:rsidR="00AB139C" w:rsidRPr="00426312" w:rsidRDefault="00B07C3D" w:rsidP="00AB139C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hyperlink r:id="rId24" w:history="1">
                              <w:r w:rsidR="00FE3A38" w:rsidRPr="00426312">
                                <w:rPr>
                                  <w:rStyle w:val="Hyperlink"/>
                                  <w:color w:val="0000FF"/>
                                  <w:szCs w:val="24"/>
                                  <w:u w:val="single"/>
                                </w:rPr>
                                <w:t>Metal-Era</w:t>
                              </w:r>
                              <w:r w:rsidR="000C62A7" w:rsidRPr="00426312">
                                <w:rPr>
                                  <w:rStyle w:val="Hyperlink"/>
                                  <w:color w:val="0000FF"/>
                                  <w:szCs w:val="24"/>
                                  <w:u w:val="single"/>
                                </w:rPr>
                                <w:t xml:space="preserve"> Website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65F6" id="Text Box 2" o:spid="_x0000_s1027" type="#_x0000_t202" style="position:absolute;margin-left:-3.2pt;margin-top:7.05pt;width:520.9pt;height:1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" fillcolor="window" strokeweight="1pt">
                <v:textbox>
                  <w:txbxContent>
                    <w:p w14:paraId="298E5DD3" w14:textId="2C13B617" w:rsidR="00AB139C" w:rsidRDefault="00AB139C" w:rsidP="00AB139C">
                      <w:r w:rsidRPr="0004635E">
                        <w:t>Specifier Notes:  Use the following to specify</w:t>
                      </w:r>
                      <w:r>
                        <w:t xml:space="preserve"> </w:t>
                      </w:r>
                      <w:r w:rsidRPr="00DB01AB">
                        <w:rPr>
                          <w:b/>
                          <w:bCs/>
                        </w:rPr>
                        <w:t>"</w:t>
                      </w:r>
                      <w:proofErr w:type="spellStart"/>
                      <w:r w:rsidRPr="00DB01AB">
                        <w:rPr>
                          <w:b/>
                          <w:bCs/>
                        </w:rPr>
                        <w:t>Eliminailer</w:t>
                      </w:r>
                      <w:proofErr w:type="spellEnd"/>
                      <w:r w:rsidRPr="00DB01AB">
                        <w:rPr>
                          <w:b/>
                          <w:bCs/>
                        </w:rPr>
                        <w:t xml:space="preserve"> T"</w:t>
                      </w:r>
                      <w:r>
                        <w:t xml:space="preserve"> for metal roof retrofits roof wood </w:t>
                      </w:r>
                      <w:proofErr w:type="spellStart"/>
                      <w:r>
                        <w:t>nailer</w:t>
                      </w:r>
                      <w:proofErr w:type="spellEnd"/>
                      <w:r>
                        <w:t xml:space="preserve"> alternative</w:t>
                      </w:r>
                      <w:r w:rsidRPr="0004635E">
                        <w:t>.</w:t>
                      </w:r>
                    </w:p>
                    <w:p w14:paraId="55B2417E" w14:textId="77777777" w:rsidR="00AB139C" w:rsidRDefault="00AB139C" w:rsidP="00AB139C"/>
                    <w:p w14:paraId="0C25FECF" w14:textId="674475E4" w:rsidR="00AB139C" w:rsidRDefault="000C62A7" w:rsidP="00AB139C">
                      <w:r>
                        <w:rPr>
                          <w:noProof/>
                        </w:rPr>
                        <w:drawing>
                          <wp:inline distT="0" distB="0" distL="0" distR="0" wp14:anchorId="66DAA48F" wp14:editId="4990A6F1">
                            <wp:extent cx="914400" cy="642142"/>
                            <wp:effectExtent l="0" t="0" r="0" b="5715"/>
                            <wp:docPr id="4" name="Picture 4" descr=" Eliminailer-T for Metal Roof Retrofi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 Eliminailer-T for Metal Roof Retrofi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42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51F33" w14:textId="39CB3EBD" w:rsidR="00AB139C" w:rsidRPr="00426312" w:rsidRDefault="00426312" w:rsidP="00AB139C">
                      <w:pPr>
                        <w:rPr>
                          <w:color w:val="0000FF"/>
                          <w:u w:val="single"/>
                        </w:rPr>
                      </w:pPr>
                      <w:hyperlink r:id="rId26" w:history="1">
                        <w:r w:rsidR="00FE3A38" w:rsidRPr="00426312">
                          <w:rPr>
                            <w:rStyle w:val="Hyperlink"/>
                            <w:color w:val="0000FF"/>
                            <w:szCs w:val="24"/>
                            <w:u w:val="single"/>
                          </w:rPr>
                          <w:t>Metal-Era</w:t>
                        </w:r>
                        <w:r w:rsidR="000C62A7" w:rsidRPr="00426312">
                          <w:rPr>
                            <w:rStyle w:val="Hyperlink"/>
                            <w:color w:val="0000FF"/>
                            <w:szCs w:val="24"/>
                            <w:u w:val="single"/>
                          </w:rPr>
                          <w:t xml:space="preserve"> Website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374A4" w14:textId="02D6B038" w:rsidR="00AB139C" w:rsidRDefault="00AB139C" w:rsidP="001F189F"/>
    <w:p w14:paraId="56D0C1B0" w14:textId="7C115EE7" w:rsidR="000C62A7" w:rsidRPr="000C62A7" w:rsidRDefault="00094784" w:rsidP="000C62A7">
      <w:pPr>
        <w:pStyle w:val="SpecHeading4A"/>
        <w:rPr>
          <w:b/>
          <w:bCs/>
        </w:rPr>
      </w:pPr>
      <w:r w:rsidRPr="00C360AC">
        <w:rPr>
          <w:b/>
          <w:bCs/>
        </w:rPr>
        <w:t>Roof Wood Nailer Alternative: “Eliminailer-T</w:t>
      </w:r>
      <w:r w:rsidR="00AB139C" w:rsidRPr="00C360AC">
        <w:rPr>
          <w:b/>
          <w:bCs/>
        </w:rPr>
        <w:t>"</w:t>
      </w:r>
    </w:p>
    <w:p w14:paraId="3D8306EE" w14:textId="77777777" w:rsidR="00094784" w:rsidRDefault="00094784" w:rsidP="00094784">
      <w:pPr>
        <w:pStyle w:val="SpecHeading51"/>
      </w:pPr>
      <w:r>
        <w:t>Description:</w:t>
      </w:r>
    </w:p>
    <w:p w14:paraId="66ADB67E" w14:textId="1EA1F9D0" w:rsidR="00094784" w:rsidRPr="00057214" w:rsidRDefault="00094784" w:rsidP="00FB7CE3">
      <w:pPr>
        <w:pStyle w:val="SpecHeading6a"/>
      </w:pPr>
      <w:r>
        <w:t xml:space="preserve">For use with metal roof retrofit projects with </w:t>
      </w:r>
      <w:r w:rsidR="007E6C6C">
        <w:t>flute-fill insulation</w:t>
      </w:r>
      <w:r>
        <w:t>.</w:t>
      </w:r>
    </w:p>
    <w:p w14:paraId="0A48EBDC" w14:textId="77777777" w:rsidR="00A47C6A" w:rsidRDefault="00A47C6A" w:rsidP="00A47C6A">
      <w:pPr>
        <w:pStyle w:val="SpecHeading51"/>
      </w:pPr>
      <w:r>
        <w:t>Approvals:</w:t>
      </w:r>
    </w:p>
    <w:p w14:paraId="2A8D0CF2" w14:textId="07E4BA49" w:rsidR="00A47C6A" w:rsidRDefault="00A47C6A" w:rsidP="00A47C6A">
      <w:pPr>
        <w:pStyle w:val="SpecHeading6a"/>
      </w:pPr>
      <w:r w:rsidRPr="00866CCA">
        <w:t>ANSI/SPRI/FM 4435/ES-1 to</w:t>
      </w:r>
      <w:r>
        <w:t xml:space="preserve"> 1200 psf</w:t>
      </w:r>
      <w:r w:rsidR="00A733B7">
        <w:t xml:space="preserve"> Horizontal</w:t>
      </w:r>
      <w:r>
        <w:t>.</w:t>
      </w:r>
    </w:p>
    <w:p w14:paraId="00367855" w14:textId="46FBE46E" w:rsidR="00A47C6A" w:rsidRDefault="00A47C6A" w:rsidP="00A47C6A">
      <w:pPr>
        <w:pStyle w:val="SpecHeading6a"/>
      </w:pPr>
      <w:r w:rsidRPr="002422B8">
        <w:t>FM</w:t>
      </w:r>
      <w:r>
        <w:t xml:space="preserve"> </w:t>
      </w:r>
      <w:r w:rsidR="00A733B7">
        <w:t xml:space="preserve">Approved up to </w:t>
      </w:r>
      <w:r>
        <w:t xml:space="preserve">1-990 </w:t>
      </w:r>
      <w:r w:rsidR="00A733B7">
        <w:t>Perimeter and Corner</w:t>
      </w:r>
      <w:r w:rsidR="000E6820">
        <w:t>.</w:t>
      </w:r>
    </w:p>
    <w:p w14:paraId="77CC0286" w14:textId="1BEFFEC7" w:rsidR="00CE0596" w:rsidRDefault="00A47C6A" w:rsidP="00CE0596">
      <w:pPr>
        <w:pStyle w:val="SpecHeading6a"/>
      </w:pPr>
      <w:r>
        <w:t>Miami-Dade County</w:t>
      </w:r>
      <w:r w:rsidR="000E6820">
        <w:t xml:space="preserve"> Approval.</w:t>
      </w:r>
    </w:p>
    <w:p w14:paraId="77E04D29" w14:textId="51A9D02A" w:rsidR="00CE0596" w:rsidRPr="00CE0596" w:rsidRDefault="00CE0596" w:rsidP="00CE0596">
      <w:pPr>
        <w:pStyle w:val="SpecHeading6a"/>
      </w:pPr>
      <w:r>
        <w:t>Florida Product Approval.</w:t>
      </w:r>
    </w:p>
    <w:p w14:paraId="2542C67D" w14:textId="77777777" w:rsidR="00A47C6A" w:rsidRDefault="00A47C6A" w:rsidP="00A47C6A">
      <w:pPr>
        <w:pStyle w:val="SpecHeading51"/>
        <w:rPr>
          <w:color w:val="4F81BD" w:themeColor="accent1"/>
        </w:rPr>
      </w:pPr>
      <w:r>
        <w:t xml:space="preserve">Extruded </w:t>
      </w:r>
      <w:r w:rsidRPr="00CE4FE4">
        <w:t xml:space="preserve">Material:  </w:t>
      </w:r>
      <w:r w:rsidRPr="00C170D5">
        <w:t>Aluminum</w:t>
      </w:r>
    </w:p>
    <w:p w14:paraId="0DC57EE8" w14:textId="77777777" w:rsidR="00A47C6A" w:rsidRPr="000438A7" w:rsidRDefault="00A47C6A" w:rsidP="00A47C6A">
      <w:pPr>
        <w:ind w:left="1264"/>
      </w:pPr>
      <w:r>
        <w:t>Extruded Thickness: Varies based on size of product.</w:t>
      </w:r>
    </w:p>
    <w:p w14:paraId="6CA2476C" w14:textId="77777777" w:rsidR="00A47C6A" w:rsidRPr="00CE4FE4" w:rsidRDefault="00A47C6A" w:rsidP="00A47C6A">
      <w:pPr>
        <w:pStyle w:val="SpecHeading51"/>
      </w:pPr>
      <w:r>
        <w:t xml:space="preserve">Extruded </w:t>
      </w:r>
      <w:r w:rsidRPr="00CE4FE4">
        <w:t>Lengths:  12’-0”.</w:t>
      </w:r>
    </w:p>
    <w:p w14:paraId="47292428" w14:textId="2AF45673" w:rsidR="00094784" w:rsidRPr="00CE4FE4" w:rsidRDefault="00094784" w:rsidP="00094784">
      <w:pPr>
        <w:pStyle w:val="SpecSpecifierNotes0"/>
      </w:pPr>
      <w:r>
        <w:t>Specifier Notes:  Specify 1-1/2</w:t>
      </w:r>
      <w:r w:rsidR="00042A60">
        <w:t>”</w:t>
      </w:r>
      <w:r>
        <w:t xml:space="preserve"> height when using rigid polyiso roof insulation 1-1/2</w:t>
      </w:r>
      <w:r w:rsidR="00042A60">
        <w:t>”</w:t>
      </w:r>
      <w:r>
        <w:t xml:space="preserve"> to 2</w:t>
      </w:r>
      <w:r w:rsidR="00042A60">
        <w:t>”</w:t>
      </w:r>
      <w:r>
        <w:t xml:space="preserve"> thick.  Specify 3</w:t>
      </w:r>
      <w:r w:rsidR="00042A60">
        <w:t>”</w:t>
      </w:r>
      <w:r>
        <w:t xml:space="preserve"> height when using rigid polyiso roof insulation 3</w:t>
      </w:r>
      <w:r w:rsidR="00042A60">
        <w:t>”</w:t>
      </w:r>
      <w:r>
        <w:t xml:space="preserve"> to 3-1/2</w:t>
      </w:r>
      <w:r w:rsidR="00042A60">
        <w:t>”</w:t>
      </w:r>
      <w:r>
        <w:t xml:space="preserve"> thick.</w:t>
      </w:r>
    </w:p>
    <w:p w14:paraId="105CF750" w14:textId="493C2A92" w:rsidR="00094784" w:rsidRDefault="00094784" w:rsidP="00094784">
      <w:pPr>
        <w:pStyle w:val="SpecHeading51"/>
        <w:rPr>
          <w:color w:val="4F81BD" w:themeColor="accent1"/>
        </w:rPr>
      </w:pPr>
      <w:r>
        <w:t xml:space="preserve">Height:  </w:t>
      </w:r>
      <w:r w:rsidRPr="001142B0">
        <w:rPr>
          <w:color w:val="4F81BD" w:themeColor="accent1"/>
        </w:rPr>
        <w:t>[1-1/2</w:t>
      </w:r>
      <w:r w:rsidR="00042A60">
        <w:rPr>
          <w:color w:val="4F81BD" w:themeColor="accent1"/>
        </w:rPr>
        <w:t>”</w:t>
      </w:r>
      <w:r w:rsidRPr="001142B0">
        <w:rPr>
          <w:color w:val="4F81BD" w:themeColor="accent1"/>
        </w:rPr>
        <w:t>] [3</w:t>
      </w:r>
      <w:r w:rsidR="00042A60">
        <w:rPr>
          <w:color w:val="4F81BD" w:themeColor="accent1"/>
        </w:rPr>
        <w:t>”</w:t>
      </w:r>
      <w:r w:rsidRPr="001142B0">
        <w:rPr>
          <w:color w:val="4F81BD" w:themeColor="accent1"/>
        </w:rPr>
        <w:t>].</w:t>
      </w:r>
    </w:p>
    <w:p w14:paraId="1FB1B586" w14:textId="5FDAD315" w:rsidR="00A752FC" w:rsidRPr="009C2A8D" w:rsidRDefault="00A752FC" w:rsidP="00A752FC">
      <w:pPr>
        <w:pStyle w:val="SpecHeading51"/>
      </w:pPr>
      <w:r w:rsidRPr="009C2A8D">
        <w:t xml:space="preserve">Flange: </w:t>
      </w:r>
      <w:r w:rsidR="009C2A8D" w:rsidRPr="009C2A8D">
        <w:t>5-1/2</w:t>
      </w:r>
      <w:r w:rsidR="00042A60">
        <w:t>”</w:t>
      </w:r>
    </w:p>
    <w:p w14:paraId="5988774D" w14:textId="77777777" w:rsidR="00094784" w:rsidRPr="00297865" w:rsidRDefault="00094784" w:rsidP="00094784">
      <w:pPr>
        <w:pStyle w:val="SpecSpecifierNotes0"/>
      </w:pPr>
      <w:r>
        <w:t>Specifier Notes:  Specify horizontal roof flange dimension.</w:t>
      </w:r>
    </w:p>
    <w:p w14:paraId="52DCB54B" w14:textId="0DAF97A6" w:rsidR="00094784" w:rsidRDefault="00724287" w:rsidP="00094784">
      <w:pPr>
        <w:pStyle w:val="SpecHeading51"/>
      </w:pPr>
      <w:r>
        <w:t xml:space="preserve">Fastener Holes: </w:t>
      </w:r>
      <w:r w:rsidR="009C2A8D">
        <w:t>Pre-Punche</w:t>
      </w:r>
      <w:r w:rsidR="00005D30">
        <w:t>d,</w:t>
      </w:r>
      <w:r w:rsidR="00094784">
        <w:t xml:space="preserve"> </w:t>
      </w:r>
      <w:r w:rsidR="009C2A8D">
        <w:t>Slotted holes, staggered at 6</w:t>
      </w:r>
      <w:r w:rsidR="00042A60">
        <w:t>”</w:t>
      </w:r>
      <w:r w:rsidR="009C2A8D">
        <w:t xml:space="preserve"> over 2 rows.</w:t>
      </w:r>
    </w:p>
    <w:p w14:paraId="5CA8265C" w14:textId="242EF5D7" w:rsidR="007E6C6C" w:rsidRPr="00297865" w:rsidRDefault="007E6C6C" w:rsidP="007E6C6C">
      <w:pPr>
        <w:pStyle w:val="SpecSpecifierNotes0"/>
      </w:pPr>
      <w:r>
        <w:t xml:space="preserve">Specifier Notes:  Specify </w:t>
      </w:r>
      <w:r w:rsidR="006B27B5">
        <w:t>roof pitch (4:12 MAX)</w:t>
      </w:r>
      <w:r>
        <w:t>.</w:t>
      </w:r>
    </w:p>
    <w:p w14:paraId="4D7BA68E" w14:textId="0464312F" w:rsidR="005D6957" w:rsidRPr="00516B21" w:rsidRDefault="007E6C6C" w:rsidP="005D6957">
      <w:pPr>
        <w:pStyle w:val="SpecHeading51"/>
        <w:rPr>
          <w:color w:val="0070C0"/>
        </w:rPr>
      </w:pPr>
      <w:r>
        <w:t>Roof Pitch</w:t>
      </w:r>
      <w:r w:rsidR="006B27B5">
        <w:t xml:space="preserve">:  </w:t>
      </w:r>
      <w:r w:rsidR="006B27B5" w:rsidRPr="006B27B5">
        <w:rPr>
          <w:color w:val="0070C0"/>
        </w:rPr>
        <w:t>[_______:12]</w:t>
      </w:r>
    </w:p>
    <w:p w14:paraId="2F9FE609" w14:textId="77777777" w:rsidR="00516B21" w:rsidRDefault="00516B21" w:rsidP="001F189F"/>
    <w:p w14:paraId="0EC257DB" w14:textId="679DE67B" w:rsidR="00094784" w:rsidRDefault="00E869E3" w:rsidP="001F18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D5D37" wp14:editId="511F2728">
                <wp:simplePos x="0" y="0"/>
                <wp:positionH relativeFrom="margin">
                  <wp:posOffset>32256</wp:posOffset>
                </wp:positionH>
                <wp:positionV relativeFrom="paragraph">
                  <wp:posOffset>131987</wp:posOffset>
                </wp:positionV>
                <wp:extent cx="6615113" cy="2070022"/>
                <wp:effectExtent l="0" t="0" r="1460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13" cy="2070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D43F9" w14:textId="12064EFC" w:rsidR="00AB139C" w:rsidRDefault="00AB139C" w:rsidP="00AB139C">
                            <w:r w:rsidRPr="0004635E">
                              <w:t>Specifier Notes:  Use the following to specify</w:t>
                            </w:r>
                            <w:r>
                              <w:t xml:space="preserve"> </w:t>
                            </w:r>
                            <w:r w:rsidRPr="00DB01AB">
                              <w:rPr>
                                <w:b/>
                                <w:bCs/>
                              </w:rPr>
                              <w:t>"</w:t>
                            </w:r>
                            <w:r w:rsidR="00E869E3">
                              <w:rPr>
                                <w:b/>
                                <w:bCs/>
                              </w:rPr>
                              <w:t>EdgeBox RI</w:t>
                            </w:r>
                            <w:r w:rsidRPr="00DB01AB">
                              <w:rPr>
                                <w:b/>
                                <w:bCs/>
                              </w:rPr>
                              <w:t>"</w:t>
                            </w:r>
                            <w:r>
                              <w:t xml:space="preserve"> roof wood nailer alternative</w:t>
                            </w:r>
                            <w:r w:rsidRPr="0004635E">
                              <w:t>.</w:t>
                            </w:r>
                          </w:p>
                          <w:p w14:paraId="1C23E6D5" w14:textId="799A95E9" w:rsidR="00AB139C" w:rsidRDefault="000A5708" w:rsidP="00AB13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BA702" wp14:editId="5E24C3E2">
                                  <wp:extent cx="914400" cy="914400"/>
                                  <wp:effectExtent l="0" t="0" r="0" b="0"/>
                                  <wp:docPr id="5" name="Picture 5" descr="Edgebox Pho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dgebox Pho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3F25F4" w14:textId="50A3786C" w:rsidR="00AB139C" w:rsidRPr="00426312" w:rsidRDefault="00426312" w:rsidP="00AB139C">
                            <w:pPr>
                              <w:rPr>
                                <w:rStyle w:val="Hyperlink"/>
                                <w:color w:val="0000FF"/>
                                <w:szCs w:val="24"/>
                                <w:u w:val="singl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"https://www.metalera.com/Products/Details/Metal-Era/Wood-Nailer-Alternative/EdgeBox-RI" </w:instrText>
                            </w:r>
                            <w:r>
                              <w:fldChar w:fldCharType="separate"/>
                            </w:r>
                            <w:r w:rsidR="00FE3A38" w:rsidRPr="00426312">
                              <w:rPr>
                                <w:rStyle w:val="Hyperlink"/>
                                <w:color w:val="0000FF"/>
                                <w:szCs w:val="24"/>
                                <w:u w:val="single"/>
                              </w:rPr>
                              <w:t>Metal-Era</w:t>
                            </w:r>
                            <w:r w:rsidR="000A5708" w:rsidRPr="00426312">
                              <w:rPr>
                                <w:rStyle w:val="Hyperlink"/>
                                <w:color w:val="0000FF"/>
                                <w:szCs w:val="24"/>
                                <w:u w:val="single"/>
                              </w:rPr>
                              <w:t xml:space="preserve"> Website</w:t>
                            </w:r>
                          </w:p>
                          <w:p w14:paraId="322AAE69" w14:textId="0A6C9A8B" w:rsidR="00BF50C2" w:rsidRDefault="00426312" w:rsidP="00AB139C">
                            <w:pPr>
                              <w:rPr>
                                <w:rStyle w:val="Hyperlink"/>
                                <w:color w:val="0000FF"/>
                                <w:szCs w:val="24"/>
                                <w:u w:val="single"/>
                              </w:rPr>
                            </w:pPr>
                            <w:r>
                              <w:fldChar w:fldCharType="end"/>
                            </w:r>
                          </w:p>
                          <w:p w14:paraId="4F7913AB" w14:textId="53521A6B" w:rsidR="004D3C87" w:rsidRDefault="004D3C87" w:rsidP="00AB139C">
                            <w:pPr>
                              <w:rPr>
                                <w:rStyle w:val="Hyperlink"/>
                                <w:color w:val="0000FF"/>
                                <w:szCs w:val="24"/>
                                <w:u w:val="single"/>
                              </w:rPr>
                            </w:pPr>
                            <w:r>
                              <w:t>Specify specific height and width</w:t>
                            </w:r>
                            <w:r w:rsidR="00DB4959">
                              <w:t>.</w:t>
                            </w:r>
                          </w:p>
                          <w:p w14:paraId="0C7E1EC9" w14:textId="77777777" w:rsidR="00BF50C2" w:rsidRPr="00BF50C2" w:rsidRDefault="00BF50C2" w:rsidP="00BF50C2">
                            <w:pPr>
                              <w:rPr>
                                <w:rStyle w:val="Hyperlink"/>
                                <w:color w:val="auto"/>
                                <w:szCs w:val="24"/>
                              </w:rPr>
                            </w:pPr>
                            <w:r w:rsidRPr="00BF50C2">
                              <w:rPr>
                                <w:rStyle w:val="Hyperlink"/>
                                <w:b/>
                                <w:bCs/>
                                <w:color w:val="auto"/>
                                <w:szCs w:val="24"/>
                              </w:rPr>
                              <w:t>Height:</w:t>
                            </w:r>
                            <w:r w:rsidRPr="00BF50C2">
                              <w:rPr>
                                <w:rStyle w:val="Hyperlink"/>
                                <w:color w:val="auto"/>
                                <w:szCs w:val="24"/>
                              </w:rPr>
                              <w:t xml:space="preserve"> Min. 1.25” Max. 16” (Tested Max. 4.5”)</w:t>
                            </w:r>
                          </w:p>
                          <w:p w14:paraId="4C2FE550" w14:textId="5D6FC5D5" w:rsidR="00BF50C2" w:rsidRPr="00BF50C2" w:rsidRDefault="00BF50C2" w:rsidP="00BF50C2">
                            <w:pPr>
                              <w:rPr>
                                <w:rStyle w:val="Hyperlink"/>
                                <w:color w:val="auto"/>
                                <w:szCs w:val="24"/>
                              </w:rPr>
                            </w:pPr>
                            <w:r w:rsidRPr="00BF50C2">
                              <w:rPr>
                                <w:rStyle w:val="Hyperlink"/>
                                <w:b/>
                                <w:bCs/>
                                <w:color w:val="auto"/>
                                <w:szCs w:val="24"/>
                              </w:rPr>
                              <w:t>Width:</w:t>
                            </w:r>
                            <w:r w:rsidRPr="00BF50C2">
                              <w:rPr>
                                <w:rStyle w:val="Hyperlink"/>
                                <w:color w:val="auto"/>
                                <w:szCs w:val="24"/>
                              </w:rPr>
                              <w:t xml:space="preserve"> Min. 3.5” Max. 16” (Tested Max. 5.5”)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5D37" id="Text Box 3" o:spid="_x0000_s1028" type="#_x0000_t202" style="position:absolute;margin-left:2.55pt;margin-top:10.4pt;width:520.9pt;height:1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" fillcolor="white [3201]" strokeweight="1pt">
                <v:textbox>
                  <w:txbxContent>
                    <w:p w14:paraId="507D43F9" w14:textId="12064EFC" w:rsidR="00AB139C" w:rsidRDefault="00AB139C" w:rsidP="00AB139C">
                      <w:r w:rsidRPr="0004635E">
                        <w:t>Specifier Notes:  Use the following to specify</w:t>
                      </w:r>
                      <w:r>
                        <w:t xml:space="preserve"> </w:t>
                      </w:r>
                      <w:r w:rsidRPr="00DB01AB">
                        <w:rPr>
                          <w:b/>
                          <w:bCs/>
                        </w:rPr>
                        <w:t>"</w:t>
                      </w:r>
                      <w:proofErr w:type="spellStart"/>
                      <w:r w:rsidR="00E869E3">
                        <w:rPr>
                          <w:b/>
                          <w:bCs/>
                        </w:rPr>
                        <w:t>EdgeBox</w:t>
                      </w:r>
                      <w:proofErr w:type="spellEnd"/>
                      <w:r w:rsidR="00E869E3">
                        <w:rPr>
                          <w:b/>
                          <w:bCs/>
                        </w:rPr>
                        <w:t xml:space="preserve"> RI</w:t>
                      </w:r>
                      <w:r w:rsidRPr="00DB01AB">
                        <w:rPr>
                          <w:b/>
                          <w:bCs/>
                        </w:rPr>
                        <w:t>"</w:t>
                      </w:r>
                      <w:r>
                        <w:t xml:space="preserve"> roof wood </w:t>
                      </w:r>
                      <w:proofErr w:type="spellStart"/>
                      <w:r>
                        <w:t>nailer</w:t>
                      </w:r>
                      <w:proofErr w:type="spellEnd"/>
                      <w:r>
                        <w:t xml:space="preserve"> alternative</w:t>
                      </w:r>
                      <w:r w:rsidRPr="0004635E">
                        <w:t>.</w:t>
                      </w:r>
                    </w:p>
                    <w:p w14:paraId="1C23E6D5" w14:textId="799A95E9" w:rsidR="00AB139C" w:rsidRDefault="000A5708" w:rsidP="00AB139C">
                      <w:r>
                        <w:rPr>
                          <w:noProof/>
                        </w:rPr>
                        <w:drawing>
                          <wp:inline distT="0" distB="0" distL="0" distR="0" wp14:anchorId="3FABA702" wp14:editId="5E24C3E2">
                            <wp:extent cx="914400" cy="914400"/>
                            <wp:effectExtent l="0" t="0" r="0" b="0"/>
                            <wp:docPr id="5" name="Picture 5" descr="Edgebox Pho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dgebox Pho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3F25F4" w14:textId="50A3786C" w:rsidR="00AB139C" w:rsidRPr="00426312" w:rsidRDefault="00426312" w:rsidP="00AB139C">
                      <w:pPr>
                        <w:rPr>
                          <w:rStyle w:val="Hyperlink"/>
                          <w:color w:val="0000FF"/>
                          <w:szCs w:val="24"/>
                          <w:u w:val="singl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"https://www.metalera.com/Products/Details/Metal-Era/Wood-Nailer-Alternative/EdgeBox-RI" </w:instrText>
                      </w:r>
                      <w:r>
                        <w:fldChar w:fldCharType="separate"/>
                      </w:r>
                      <w:r w:rsidR="00FE3A38" w:rsidRPr="00426312">
                        <w:rPr>
                          <w:rStyle w:val="Hyperlink"/>
                          <w:color w:val="0000FF"/>
                          <w:szCs w:val="24"/>
                          <w:u w:val="single"/>
                        </w:rPr>
                        <w:t>Metal-Era</w:t>
                      </w:r>
                      <w:r w:rsidR="000A5708" w:rsidRPr="00426312">
                        <w:rPr>
                          <w:rStyle w:val="Hyperlink"/>
                          <w:color w:val="0000FF"/>
                          <w:szCs w:val="24"/>
                          <w:u w:val="single"/>
                        </w:rPr>
                        <w:t xml:space="preserve"> Website</w:t>
                      </w:r>
                    </w:p>
                    <w:p w14:paraId="322AAE69" w14:textId="0A6C9A8B" w:rsidR="00BF50C2" w:rsidRDefault="00426312" w:rsidP="00AB139C">
                      <w:pPr>
                        <w:rPr>
                          <w:rStyle w:val="Hyperlink"/>
                          <w:color w:val="0000FF"/>
                          <w:szCs w:val="24"/>
                          <w:u w:val="single"/>
                        </w:rPr>
                      </w:pPr>
                      <w:r>
                        <w:fldChar w:fldCharType="end"/>
                      </w:r>
                    </w:p>
                    <w:p w14:paraId="4F7913AB" w14:textId="53521A6B" w:rsidR="004D3C87" w:rsidRDefault="004D3C87" w:rsidP="00AB139C">
                      <w:pPr>
                        <w:rPr>
                          <w:rStyle w:val="Hyperlink"/>
                          <w:color w:val="0000FF"/>
                          <w:szCs w:val="24"/>
                          <w:u w:val="single"/>
                        </w:rPr>
                      </w:pPr>
                      <w:r>
                        <w:t>Specify specific height and width</w:t>
                      </w:r>
                      <w:r w:rsidR="00DB4959">
                        <w:t>.</w:t>
                      </w:r>
                    </w:p>
                    <w:p w14:paraId="0C7E1EC9" w14:textId="77777777" w:rsidR="00BF50C2" w:rsidRPr="00BF50C2" w:rsidRDefault="00BF50C2" w:rsidP="00BF50C2">
                      <w:pPr>
                        <w:rPr>
                          <w:rStyle w:val="Hyperlink"/>
                          <w:color w:val="auto"/>
                          <w:szCs w:val="24"/>
                        </w:rPr>
                      </w:pPr>
                      <w:r w:rsidRPr="00BF50C2">
                        <w:rPr>
                          <w:rStyle w:val="Hyperlink"/>
                          <w:b/>
                          <w:bCs/>
                          <w:color w:val="auto"/>
                          <w:szCs w:val="24"/>
                        </w:rPr>
                        <w:t>Height:</w:t>
                      </w:r>
                      <w:r w:rsidRPr="00BF50C2">
                        <w:rPr>
                          <w:rStyle w:val="Hyperlink"/>
                          <w:color w:val="auto"/>
                          <w:szCs w:val="24"/>
                        </w:rPr>
                        <w:t xml:space="preserve"> Min. 1.25” Max. 16” (Tested Max. 4.5”)</w:t>
                      </w:r>
                    </w:p>
                    <w:p w14:paraId="4C2FE550" w14:textId="5D6FC5D5" w:rsidR="00BF50C2" w:rsidRPr="00BF50C2" w:rsidRDefault="00BF50C2" w:rsidP="00BF50C2">
                      <w:pPr>
                        <w:rPr>
                          <w:rStyle w:val="Hyperlink"/>
                          <w:color w:val="auto"/>
                          <w:szCs w:val="24"/>
                        </w:rPr>
                      </w:pPr>
                      <w:r w:rsidRPr="00BF50C2">
                        <w:rPr>
                          <w:rStyle w:val="Hyperlink"/>
                          <w:b/>
                          <w:bCs/>
                          <w:color w:val="auto"/>
                          <w:szCs w:val="24"/>
                        </w:rPr>
                        <w:t>Width:</w:t>
                      </w:r>
                      <w:r w:rsidRPr="00BF50C2">
                        <w:rPr>
                          <w:rStyle w:val="Hyperlink"/>
                          <w:color w:val="auto"/>
                          <w:szCs w:val="24"/>
                        </w:rPr>
                        <w:t xml:space="preserve"> Min. 3.5” Max. 16” (Tested Max. 5.5”)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D351F" w14:textId="0ABC4F1C" w:rsidR="00094784" w:rsidRPr="001F189F" w:rsidRDefault="00094784" w:rsidP="001F189F"/>
    <w:p w14:paraId="7487B913" w14:textId="6373B881" w:rsidR="006B27B5" w:rsidRDefault="006B27B5" w:rsidP="006B27B5"/>
    <w:p w14:paraId="5911CEC3" w14:textId="338582D7" w:rsidR="00AB139C" w:rsidRPr="00AB139C" w:rsidRDefault="00AB139C" w:rsidP="00AB139C"/>
    <w:p w14:paraId="1B35F977" w14:textId="6CFEEB4A" w:rsidR="00AB139C" w:rsidRDefault="00AB139C" w:rsidP="00AB139C"/>
    <w:p w14:paraId="00B00FEB" w14:textId="77777777" w:rsidR="00AB139C" w:rsidRDefault="00AB139C" w:rsidP="00AB139C"/>
    <w:p w14:paraId="7D5F5AFF" w14:textId="77777777" w:rsidR="00AB139C" w:rsidRDefault="00AB139C" w:rsidP="00AB139C"/>
    <w:p w14:paraId="4E32E46B" w14:textId="77777777" w:rsidR="00AB139C" w:rsidRDefault="00AB139C" w:rsidP="00AB139C"/>
    <w:p w14:paraId="1171C4F3" w14:textId="77777777" w:rsidR="00AB139C" w:rsidRDefault="00AB139C" w:rsidP="00AB139C"/>
    <w:p w14:paraId="53C0ABBD" w14:textId="37EA8287" w:rsidR="006B27B5" w:rsidRDefault="006B27B5" w:rsidP="006B27B5"/>
    <w:p w14:paraId="5D975806" w14:textId="77777777" w:rsidR="00DB4959" w:rsidRDefault="00DB4959" w:rsidP="00DB4959">
      <w:pPr>
        <w:pStyle w:val="SpecHeading4A"/>
        <w:numPr>
          <w:ilvl w:val="0"/>
          <w:numId w:val="0"/>
        </w:numPr>
        <w:rPr>
          <w:b/>
          <w:bCs/>
        </w:rPr>
      </w:pPr>
    </w:p>
    <w:p w14:paraId="576A535C" w14:textId="77777777" w:rsidR="00DB4959" w:rsidRDefault="00DB4959" w:rsidP="00DB4959">
      <w:pPr>
        <w:pStyle w:val="SpecHeading4A"/>
        <w:numPr>
          <w:ilvl w:val="0"/>
          <w:numId w:val="0"/>
        </w:numPr>
        <w:ind w:left="1080" w:hanging="360"/>
        <w:rPr>
          <w:b/>
          <w:bCs/>
        </w:rPr>
      </w:pPr>
    </w:p>
    <w:p w14:paraId="536FF063" w14:textId="62CFC2A0" w:rsidR="006B27B5" w:rsidRPr="005D6957" w:rsidRDefault="006B27B5" w:rsidP="004A2C02">
      <w:pPr>
        <w:pStyle w:val="SpecHeading4A"/>
        <w:rPr>
          <w:b/>
          <w:bCs/>
        </w:rPr>
      </w:pPr>
      <w:r w:rsidRPr="005D6957">
        <w:rPr>
          <w:b/>
          <w:bCs/>
        </w:rPr>
        <w:t>Roof Wood Nailer Alternative: “EdgeBox RI”</w:t>
      </w:r>
    </w:p>
    <w:p w14:paraId="0865D8C4" w14:textId="77777777" w:rsidR="006B27B5" w:rsidRDefault="006B27B5" w:rsidP="006B27B5">
      <w:pPr>
        <w:pStyle w:val="SpecHeading51"/>
      </w:pPr>
      <w:r>
        <w:lastRenderedPageBreak/>
        <w:t>Description:</w:t>
      </w:r>
    </w:p>
    <w:p w14:paraId="46397FAA" w14:textId="77777777" w:rsidR="006B27B5" w:rsidRPr="00057214" w:rsidRDefault="006B27B5" w:rsidP="00FB7CE3">
      <w:pPr>
        <w:pStyle w:val="SpecHeading6a"/>
      </w:pPr>
      <w:r>
        <w:t>For use with metal decks, masonry wall or on an existing wood nailer.</w:t>
      </w:r>
    </w:p>
    <w:p w14:paraId="26E379E5" w14:textId="77777777" w:rsidR="006B27B5" w:rsidRDefault="006B27B5" w:rsidP="006B27B5">
      <w:pPr>
        <w:pStyle w:val="SpecHeading51"/>
      </w:pPr>
      <w:r>
        <w:t>Approvals:</w:t>
      </w:r>
    </w:p>
    <w:p w14:paraId="2F55647A" w14:textId="35E82C4A" w:rsidR="00CE0596" w:rsidRDefault="00AF5E79" w:rsidP="00CE0596">
      <w:pPr>
        <w:pStyle w:val="SpecHeading6a"/>
      </w:pPr>
      <w:r w:rsidRPr="00866CCA">
        <w:t>ANSI/SPRI/FM 4435/ES-1 to</w:t>
      </w:r>
      <w:r>
        <w:t xml:space="preserve"> 526 psf </w:t>
      </w:r>
      <w:r w:rsidR="00894F80">
        <w:t>H</w:t>
      </w:r>
      <w:r>
        <w:t xml:space="preserve">orizontal and 911 psf </w:t>
      </w:r>
      <w:r w:rsidR="00894F80">
        <w:t>V</w:t>
      </w:r>
      <w:r>
        <w:t>ertical.</w:t>
      </w:r>
    </w:p>
    <w:p w14:paraId="4208FA36" w14:textId="10B29662" w:rsidR="00CE0596" w:rsidRDefault="00AF5E79" w:rsidP="00CE0596">
      <w:pPr>
        <w:pStyle w:val="SpecHeading6a"/>
      </w:pPr>
      <w:r w:rsidRPr="002422B8">
        <w:t>FM</w:t>
      </w:r>
      <w:r>
        <w:t xml:space="preserve"> </w:t>
      </w:r>
      <w:r w:rsidR="0043047A">
        <w:t xml:space="preserve">Approval up to </w:t>
      </w:r>
      <w:r w:rsidR="00D475D9">
        <w:t>1-540 Perimeter</w:t>
      </w:r>
      <w:r w:rsidR="00E43EB8">
        <w:t xml:space="preserve"> and </w:t>
      </w:r>
      <w:r>
        <w:t xml:space="preserve">1-360 </w:t>
      </w:r>
      <w:r w:rsidR="00E6289D">
        <w:t>C</w:t>
      </w:r>
      <w:r w:rsidR="00E43EB8">
        <w:t>orner</w:t>
      </w:r>
      <w:r w:rsidR="00E6289D">
        <w:t>.</w:t>
      </w:r>
    </w:p>
    <w:p w14:paraId="7B3E608C" w14:textId="514886FE" w:rsidR="00AF5E79" w:rsidRDefault="00AF5E79" w:rsidP="00CE0596">
      <w:pPr>
        <w:pStyle w:val="SpecHeading6a"/>
      </w:pPr>
      <w:r>
        <w:t xml:space="preserve">Miami-Dade County </w:t>
      </w:r>
      <w:r w:rsidR="00E6289D">
        <w:t>Approv</w:t>
      </w:r>
      <w:r w:rsidR="00894F80">
        <w:t>al</w:t>
      </w:r>
      <w:r w:rsidR="00E6289D">
        <w:t>.</w:t>
      </w:r>
    </w:p>
    <w:p w14:paraId="131F0C63" w14:textId="1734A9CE" w:rsidR="00CE0596" w:rsidRPr="00CE0596" w:rsidRDefault="00CE0596" w:rsidP="00EF3BB3">
      <w:pPr>
        <w:pStyle w:val="SpecHeading6a"/>
      </w:pPr>
      <w:r>
        <w:t>Florida Product Approval.</w:t>
      </w:r>
    </w:p>
    <w:p w14:paraId="445AE021" w14:textId="22C18B9F" w:rsidR="0048020B" w:rsidRDefault="0048020B" w:rsidP="0048020B">
      <w:pPr>
        <w:pStyle w:val="SpecSpecifierNotes0"/>
      </w:pPr>
      <w:r>
        <w:t>Specifier Notes:  Specify box height and width</w:t>
      </w:r>
      <w:r w:rsidR="00EF3BB3">
        <w:t>.</w:t>
      </w:r>
    </w:p>
    <w:p w14:paraId="5325C9CB" w14:textId="58ECCB02" w:rsidR="00DF2DEE" w:rsidRDefault="00DF2DEE" w:rsidP="006B27B5">
      <w:pPr>
        <w:pStyle w:val="SpecHeading51"/>
      </w:pPr>
      <w:r w:rsidRPr="00DF2DEE">
        <w:t xml:space="preserve">Height: </w:t>
      </w:r>
      <w:r w:rsidRPr="00920844">
        <w:rPr>
          <w:color w:val="4F81BD" w:themeColor="accent1"/>
        </w:rPr>
        <w:t>[____</w:t>
      </w:r>
      <w:r w:rsidR="00042A60">
        <w:rPr>
          <w:color w:val="4F81BD" w:themeColor="accent1"/>
        </w:rPr>
        <w:t>”</w:t>
      </w:r>
      <w:r w:rsidRPr="00920844">
        <w:rPr>
          <w:color w:val="4F81BD" w:themeColor="accent1"/>
        </w:rPr>
        <w:t xml:space="preserve">] </w:t>
      </w:r>
    </w:p>
    <w:p w14:paraId="7704BC93" w14:textId="2E04D5D1" w:rsidR="006B27B5" w:rsidRDefault="00DF2DEE" w:rsidP="00920844">
      <w:pPr>
        <w:pStyle w:val="SpecHeading51"/>
      </w:pPr>
      <w:r w:rsidRPr="00DF2DEE">
        <w:t xml:space="preserve">Width: </w:t>
      </w:r>
      <w:r w:rsidRPr="00920844">
        <w:rPr>
          <w:color w:val="4F81BD" w:themeColor="accent1"/>
        </w:rPr>
        <w:t>[____</w:t>
      </w:r>
      <w:r w:rsidR="00042A60">
        <w:rPr>
          <w:color w:val="4F81BD" w:themeColor="accent1"/>
        </w:rPr>
        <w:t>”</w:t>
      </w:r>
      <w:r w:rsidRPr="00920844">
        <w:rPr>
          <w:color w:val="4F81BD" w:themeColor="accent1"/>
        </w:rPr>
        <w:t>]</w:t>
      </w:r>
    </w:p>
    <w:p w14:paraId="0BC35D33" w14:textId="158EAD09" w:rsidR="006B27B5" w:rsidRDefault="0048020B" w:rsidP="006B27B5">
      <w:pPr>
        <w:pStyle w:val="SpecSpecifierNotes0"/>
      </w:pPr>
      <w:r w:rsidRPr="0048020B">
        <w:t xml:space="preserve">Specifier Notes:  Specify material.  Delete </w:t>
      </w:r>
      <w:r w:rsidR="00735AF5">
        <w:t xml:space="preserve">spine </w:t>
      </w:r>
      <w:r w:rsidRPr="0048020B">
        <w:t xml:space="preserve">material </w:t>
      </w:r>
      <w:r w:rsidR="0019526B">
        <w:t xml:space="preserve">if </w:t>
      </w:r>
      <w:r w:rsidRPr="0048020B">
        <w:t>not required.</w:t>
      </w:r>
      <w:r w:rsidR="00055658">
        <w:t xml:space="preserve"> </w:t>
      </w:r>
    </w:p>
    <w:p w14:paraId="35F85837" w14:textId="37BCA3E3" w:rsidR="004252FE" w:rsidRDefault="00055658" w:rsidP="009C7956">
      <w:pPr>
        <w:pStyle w:val="SpecSpecifierNotes0"/>
      </w:pPr>
      <w:r w:rsidRPr="00055658">
        <w:t xml:space="preserve">Spines Required over 6” Height or Width </w:t>
      </w:r>
      <w:r>
        <w:t>(installed 24” O.C.)</w:t>
      </w:r>
      <w:r w:rsidR="009C7956">
        <w:t xml:space="preserve"> Specify 20 ga.</w:t>
      </w:r>
      <w:r w:rsidR="00042A60">
        <w:t xml:space="preserve"> </w:t>
      </w:r>
      <w:r w:rsidR="009C7956">
        <w:t>galvanized steel if height</w:t>
      </w:r>
      <w:r w:rsidR="001F0ACA">
        <w:t xml:space="preserve"> and/or width is </w:t>
      </w:r>
      <w:r w:rsidR="009C7956">
        <w:t>&gt;6” but &lt;=12</w:t>
      </w:r>
      <w:r w:rsidR="001F0ACA">
        <w:t xml:space="preserve">”. Specify </w:t>
      </w:r>
      <w:r w:rsidR="009C7956">
        <w:t xml:space="preserve">16 ga. galvanized steel </w:t>
      </w:r>
      <w:r w:rsidR="00ED6774">
        <w:t xml:space="preserve">if height and/or width is </w:t>
      </w:r>
      <w:r w:rsidR="009C7956">
        <w:t>&gt;12” but &lt;=16”</w:t>
      </w:r>
      <w:r w:rsidR="00ED6774">
        <w:t>.</w:t>
      </w:r>
    </w:p>
    <w:p w14:paraId="18C4555B" w14:textId="44BD362A" w:rsidR="00055658" w:rsidRDefault="00863F54" w:rsidP="00DB1EFE">
      <w:pPr>
        <w:pStyle w:val="SpecHeading51"/>
      </w:pPr>
      <w:r>
        <w:t xml:space="preserve">Box </w:t>
      </w:r>
      <w:r w:rsidR="00DB1EFE">
        <w:t>Material:20</w:t>
      </w:r>
      <w:r w:rsidR="00042A60">
        <w:t xml:space="preserve"> ga.</w:t>
      </w:r>
      <w:r w:rsidR="00DB1EFE">
        <w:t xml:space="preserve"> galvanized steel</w:t>
      </w:r>
      <w:r w:rsidR="00516FBE">
        <w:t xml:space="preserve"> (2-pieces)</w:t>
      </w:r>
    </w:p>
    <w:p w14:paraId="4860856D" w14:textId="2A924583" w:rsidR="00055658" w:rsidRPr="00735AF5" w:rsidRDefault="00863F54" w:rsidP="00735AF5">
      <w:pPr>
        <w:pStyle w:val="SpecHeading51"/>
        <w:rPr>
          <w:color w:val="4F81BD" w:themeColor="accent1"/>
        </w:rPr>
      </w:pPr>
      <w:r>
        <w:t xml:space="preserve">Spine Material: </w:t>
      </w:r>
      <w:r w:rsidRPr="00ED6774">
        <w:rPr>
          <w:color w:val="4F81BD" w:themeColor="accent1"/>
        </w:rPr>
        <w:t>[20</w:t>
      </w:r>
      <w:r w:rsidR="00042A60">
        <w:rPr>
          <w:color w:val="4F81BD" w:themeColor="accent1"/>
        </w:rPr>
        <w:t xml:space="preserve"> ga.</w:t>
      </w:r>
      <w:r w:rsidRPr="00ED6774">
        <w:rPr>
          <w:color w:val="4F81BD" w:themeColor="accent1"/>
        </w:rPr>
        <w:t xml:space="preserve"> galvanized steel] [16</w:t>
      </w:r>
      <w:r w:rsidR="00042A60">
        <w:rPr>
          <w:color w:val="4F81BD" w:themeColor="accent1"/>
        </w:rPr>
        <w:t xml:space="preserve"> ga.</w:t>
      </w:r>
      <w:r w:rsidRPr="00ED6774">
        <w:rPr>
          <w:color w:val="4F81BD" w:themeColor="accent1"/>
        </w:rPr>
        <w:t xml:space="preserve"> galvanized steel] </w:t>
      </w:r>
      <w:r w:rsidR="00735AF5" w:rsidRPr="00ED6774">
        <w:rPr>
          <w:color w:val="4F81BD" w:themeColor="accent1"/>
        </w:rPr>
        <w:t>[</w:t>
      </w:r>
      <w:r w:rsidR="00735AF5">
        <w:rPr>
          <w:color w:val="4F81BD" w:themeColor="accent1"/>
        </w:rPr>
        <w:t>Not required]</w:t>
      </w:r>
    </w:p>
    <w:p w14:paraId="6EBBF78D" w14:textId="7D5CF70D" w:rsidR="00BF0F28" w:rsidRDefault="00005D30" w:rsidP="00DB1EFE">
      <w:pPr>
        <w:pStyle w:val="SpecHeading51"/>
      </w:pPr>
      <w:r>
        <w:t xml:space="preserve">Fastener </w:t>
      </w:r>
      <w:r w:rsidR="00735AF5">
        <w:t xml:space="preserve">Holes: </w:t>
      </w:r>
      <w:r w:rsidR="00BF0F28">
        <w:t xml:space="preserve">Pre-Punched </w:t>
      </w:r>
    </w:p>
    <w:p w14:paraId="4978576E" w14:textId="2B0EB82A" w:rsidR="003E63C3" w:rsidRPr="003E63C3" w:rsidRDefault="00DB1EFE" w:rsidP="00DB1EFE">
      <w:pPr>
        <w:pStyle w:val="SpecHeading51"/>
      </w:pPr>
      <w:r>
        <w:t>Lengths:  12’-0”.</w:t>
      </w:r>
    </w:p>
    <w:p w14:paraId="328737BD" w14:textId="77777777" w:rsidR="00FB7CE3" w:rsidRPr="00FB7CE3" w:rsidRDefault="00FB7CE3" w:rsidP="00FB7CE3">
      <w:pPr>
        <w:pStyle w:val="SpecHeading51"/>
        <w:rPr>
          <w:color w:val="4F81BD" w:themeColor="accent1"/>
        </w:rPr>
      </w:pPr>
      <w:r>
        <w:t>Accessories:</w:t>
      </w:r>
    </w:p>
    <w:p w14:paraId="09633FEB" w14:textId="2D731206" w:rsidR="00F74F81" w:rsidRPr="00ED6774" w:rsidRDefault="00F74F81" w:rsidP="00FB7CE3">
      <w:pPr>
        <w:pStyle w:val="SpecHeading6a"/>
      </w:pPr>
      <w:r w:rsidRPr="00ED6774">
        <w:t>Material same as product</w:t>
      </w:r>
    </w:p>
    <w:p w14:paraId="25895970" w14:textId="77777777" w:rsidR="00DD1DD4" w:rsidRDefault="00DD1DD4" w:rsidP="00FB7CE3">
      <w:pPr>
        <w:pStyle w:val="SpecHeading51"/>
        <w:numPr>
          <w:ilvl w:val="0"/>
          <w:numId w:val="25"/>
        </w:numPr>
      </w:pPr>
      <w:r>
        <w:t>End Cap</w:t>
      </w:r>
    </w:p>
    <w:p w14:paraId="4C247D2F" w14:textId="77777777" w:rsidR="00DD1DD4" w:rsidRDefault="00FB7CE3" w:rsidP="00DD1DD4">
      <w:pPr>
        <w:pStyle w:val="SpecHeading51"/>
        <w:numPr>
          <w:ilvl w:val="1"/>
          <w:numId w:val="25"/>
        </w:numPr>
        <w:tabs>
          <w:tab w:val="clear" w:pos="9724"/>
        </w:tabs>
      </w:pPr>
      <w:r w:rsidRPr="00ED6774">
        <w:t xml:space="preserve">Left </w:t>
      </w:r>
    </w:p>
    <w:p w14:paraId="254EF756" w14:textId="302D7FD0" w:rsidR="00FB7CE3" w:rsidRPr="00ED6774" w:rsidRDefault="00F74F81" w:rsidP="00DD1DD4">
      <w:pPr>
        <w:pStyle w:val="SpecHeading51"/>
        <w:numPr>
          <w:ilvl w:val="1"/>
          <w:numId w:val="25"/>
        </w:numPr>
        <w:tabs>
          <w:tab w:val="clear" w:pos="9724"/>
        </w:tabs>
      </w:pPr>
      <w:r w:rsidRPr="00ED6774">
        <w:t>Right</w:t>
      </w:r>
    </w:p>
    <w:p w14:paraId="39D507DF" w14:textId="0F1B205A" w:rsidR="009E0C6A" w:rsidRDefault="004A2C02" w:rsidP="009E0C6A">
      <w:pPr>
        <w:pStyle w:val="SpecHeading6a"/>
        <w:numPr>
          <w:ilvl w:val="0"/>
          <w:numId w:val="29"/>
        </w:numPr>
        <w:tabs>
          <w:tab w:val="left" w:pos="1260"/>
        </w:tabs>
        <w:ind w:firstLine="90"/>
      </w:pPr>
      <w:r>
        <w:t>F</w:t>
      </w:r>
      <w:r w:rsidR="00F74F81">
        <w:t>asteners:  Appropriate for intended substrate.</w:t>
      </w:r>
    </w:p>
    <w:p w14:paraId="5A27100A" w14:textId="77777777" w:rsidR="00C32199" w:rsidRDefault="00C32199" w:rsidP="00C32199">
      <w:pPr>
        <w:pStyle w:val="SpecHeading2Part1"/>
      </w:pPr>
      <w:r>
        <w:t>EXECUTION</w:t>
      </w:r>
    </w:p>
    <w:p w14:paraId="279F402D" w14:textId="77777777" w:rsidR="00C32199" w:rsidRDefault="00C32199" w:rsidP="00C32199">
      <w:pPr>
        <w:pStyle w:val="SpecHeading311"/>
      </w:pPr>
      <w:r>
        <w:t>EXAMINATION</w:t>
      </w:r>
    </w:p>
    <w:p w14:paraId="236DD172" w14:textId="77777777" w:rsidR="00C32199" w:rsidRPr="004A2C02" w:rsidRDefault="00C32199" w:rsidP="004A2C02">
      <w:pPr>
        <w:pStyle w:val="SpecHeading4A"/>
      </w:pPr>
      <w:r w:rsidRPr="004A2C02">
        <w:t>Examine areas to receive materials.</w:t>
      </w:r>
    </w:p>
    <w:p w14:paraId="4708C6C0" w14:textId="77777777" w:rsidR="00C32199" w:rsidRPr="004A2C02" w:rsidRDefault="00C32199" w:rsidP="004A2C02">
      <w:pPr>
        <w:pStyle w:val="SpecHeading4A"/>
      </w:pPr>
      <w:r w:rsidRPr="004A2C02">
        <w:t>Verify surfaces to support materials are clean, dry, straight, secure, and of proper dimensions.</w:t>
      </w:r>
    </w:p>
    <w:p w14:paraId="36BD8067" w14:textId="77777777" w:rsidR="00C32199" w:rsidRPr="004A2C02" w:rsidRDefault="00C32199" w:rsidP="004A2C02">
      <w:pPr>
        <w:pStyle w:val="SpecHeading4A"/>
      </w:pPr>
      <w:r w:rsidRPr="004A2C02">
        <w:t>Notify Architect of conditions that would adversely affect installation.</w:t>
      </w:r>
    </w:p>
    <w:p w14:paraId="1EF3C24A" w14:textId="003317F9" w:rsidR="00C32199" w:rsidRPr="004A2C02" w:rsidRDefault="00C32199" w:rsidP="004A2C02">
      <w:pPr>
        <w:pStyle w:val="SpecHeading4A"/>
      </w:pPr>
      <w:r w:rsidRPr="004A2C02">
        <w:t>Do not begin installation until unacceptable conditions are corrected.</w:t>
      </w:r>
      <w:r w:rsidR="000435D5">
        <w:br/>
      </w:r>
    </w:p>
    <w:p w14:paraId="087166AE" w14:textId="77777777" w:rsidR="00C32199" w:rsidRDefault="00C32199" w:rsidP="00C32199">
      <w:pPr>
        <w:pStyle w:val="SpecHeading311"/>
      </w:pPr>
      <w:r>
        <w:t>INSTALLATION</w:t>
      </w:r>
    </w:p>
    <w:p w14:paraId="017CD3DE" w14:textId="77777777" w:rsidR="00C32199" w:rsidRDefault="00C32199" w:rsidP="004A2C02">
      <w:pPr>
        <w:pStyle w:val="SpecHeading4A"/>
      </w:pPr>
      <w:r>
        <w:t>Install materials in accordance with manufacturer’s instructions at locations indicated on the Drawings.</w:t>
      </w:r>
    </w:p>
    <w:p w14:paraId="2CD89709" w14:textId="77777777" w:rsidR="00C32199" w:rsidRDefault="00C32199" w:rsidP="004A2C02">
      <w:pPr>
        <w:pStyle w:val="SpecHeading4A"/>
      </w:pPr>
      <w:r>
        <w:lastRenderedPageBreak/>
        <w:t>Install materials to provide watertight termination at leading edge of roofing material.</w:t>
      </w:r>
    </w:p>
    <w:p w14:paraId="0C26EE45" w14:textId="77777777" w:rsidR="00C32199" w:rsidRDefault="00C32199" w:rsidP="004A2C02">
      <w:pPr>
        <w:pStyle w:val="SpecHeading4A"/>
      </w:pPr>
      <w:r>
        <w:t>Install materials</w:t>
      </w:r>
      <w:r w:rsidRPr="002E5A8B">
        <w:t xml:space="preserve"> </w:t>
      </w:r>
      <w:r>
        <w:t>in accordance with manufacturer’s instructions to allow for thermal movement.</w:t>
      </w:r>
    </w:p>
    <w:p w14:paraId="4C8F7C4F" w14:textId="77777777" w:rsidR="00C32199" w:rsidRPr="002E5A8B" w:rsidRDefault="00C32199" w:rsidP="004A2C02">
      <w:pPr>
        <w:pStyle w:val="SpecHeading4A"/>
      </w:pPr>
      <w:r>
        <w:t>Install isolation barrier under roof flange at locations of dissimilar materials, such as masonry or treated wood.</w:t>
      </w:r>
    </w:p>
    <w:p w14:paraId="37A0BD7A" w14:textId="77777777" w:rsidR="00C32199" w:rsidRDefault="00C32199" w:rsidP="00C32199">
      <w:pPr>
        <w:pStyle w:val="SpecHeading311"/>
      </w:pPr>
      <w:r>
        <w:t>PROTECTION</w:t>
      </w:r>
    </w:p>
    <w:p w14:paraId="2C91BA27" w14:textId="77777777" w:rsidR="00C32199" w:rsidRDefault="00C32199" w:rsidP="004A2C02">
      <w:pPr>
        <w:pStyle w:val="SpecHeading4A"/>
      </w:pPr>
      <w:r>
        <w:t>Protect installed materials to ensure that, except for normal weathering, materials will be without damage or deterioration at time of Substantial Completion.</w:t>
      </w:r>
    </w:p>
    <w:p w14:paraId="6D9F32EC" w14:textId="77777777" w:rsidR="00C32199" w:rsidRPr="00C44D49" w:rsidRDefault="00C32199" w:rsidP="00C32199">
      <w:pPr>
        <w:pStyle w:val="SpecSectionend"/>
      </w:pPr>
      <w:r>
        <w:t>END OF SECTION</w:t>
      </w:r>
    </w:p>
    <w:p w14:paraId="4D1037F6" w14:textId="77777777" w:rsidR="00F74F81" w:rsidRPr="00F74F81" w:rsidRDefault="00F74F81" w:rsidP="00F74F81"/>
    <w:sectPr w:rsidR="00F74F81" w:rsidRPr="00F74F81" w:rsidSect="00870CCA">
      <w:footerReference w:type="default" r:id="rId29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475F" w14:textId="77777777" w:rsidR="00432871" w:rsidRDefault="00432871">
      <w:r>
        <w:separator/>
      </w:r>
    </w:p>
  </w:endnote>
  <w:endnote w:type="continuationSeparator" w:id="0">
    <w:p w14:paraId="66B13F27" w14:textId="77777777" w:rsidR="00432871" w:rsidRDefault="0043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3E2B" w14:textId="77777777" w:rsidR="00C21A62" w:rsidRDefault="00C21A62" w:rsidP="00DB19BB">
    <w:pPr>
      <w:pStyle w:val="SpecFooter"/>
    </w:pPr>
  </w:p>
  <w:p w14:paraId="49BCD402" w14:textId="77777777" w:rsidR="00C21A62" w:rsidRDefault="00C21A62" w:rsidP="00DB19BB">
    <w:pPr>
      <w:pStyle w:val="SpecFooter"/>
    </w:pPr>
  </w:p>
  <w:p w14:paraId="6C1E2924" w14:textId="1A817C93" w:rsidR="00C21A62" w:rsidRDefault="00FE3A38" w:rsidP="00DB19BB">
    <w:pPr>
      <w:pStyle w:val="SpecFooter"/>
    </w:pPr>
    <w:r>
      <w:t>Metal-Era</w:t>
    </w:r>
  </w:p>
  <w:p w14:paraId="5C1D30CE" w14:textId="2AE06573" w:rsidR="00C21A62" w:rsidRDefault="00F3456E" w:rsidP="00DB19BB">
    <w:pPr>
      <w:pStyle w:val="SpecFooter"/>
    </w:pPr>
    <w:r>
      <w:t>Wood Nailer Alternatives</w:t>
    </w:r>
    <w:r w:rsidR="00C21A62">
      <w:tab/>
    </w:r>
    <w:r w:rsidR="00B07C3D">
      <w:fldChar w:fldCharType="begin"/>
    </w:r>
    <w:r w:rsidR="00B07C3D">
      <w:instrText xml:space="preserve"> STYLEREF  "Spec: Heading 1" </w:instrText>
    </w:r>
    <w:r w:rsidR="00B07C3D">
      <w:fldChar w:fldCharType="separate"/>
    </w:r>
    <w:r w:rsidR="00B07C3D">
      <w:rPr>
        <w:noProof/>
      </w:rPr>
      <w:t>06 10 73</w:t>
    </w:r>
    <w:r w:rsidR="00B07C3D">
      <w:rPr>
        <w:noProof/>
      </w:rPr>
      <w:fldChar w:fldCharType="end"/>
    </w:r>
    <w:r w:rsidR="00C21A62">
      <w:t xml:space="preserve"> - </w:t>
    </w:r>
    <w:r w:rsidR="00C21A62">
      <w:rPr>
        <w:rStyle w:val="PageNumber"/>
      </w:rPr>
      <w:fldChar w:fldCharType="begin"/>
    </w:r>
    <w:r w:rsidR="00C21A62">
      <w:rPr>
        <w:rStyle w:val="PageNumber"/>
      </w:rPr>
      <w:instrText xml:space="preserve"> PAGE </w:instrText>
    </w:r>
    <w:r w:rsidR="00C21A62">
      <w:rPr>
        <w:rStyle w:val="PageNumber"/>
      </w:rPr>
      <w:fldChar w:fldCharType="separate"/>
    </w:r>
    <w:r w:rsidR="00C21A62">
      <w:rPr>
        <w:rStyle w:val="PageNumber"/>
        <w:noProof/>
      </w:rPr>
      <w:t>8</w:t>
    </w:r>
    <w:r w:rsidR="00C21A6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39FF" w14:textId="77777777" w:rsidR="00432871" w:rsidRDefault="00432871">
      <w:r>
        <w:separator/>
      </w:r>
    </w:p>
  </w:footnote>
  <w:footnote w:type="continuationSeparator" w:id="0">
    <w:p w14:paraId="070654F4" w14:textId="77777777" w:rsidR="00432871" w:rsidRDefault="0043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6001F"/>
    <w:multiLevelType w:val="hybridMultilevel"/>
    <w:tmpl w:val="466861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3F5DB7"/>
    <w:multiLevelType w:val="hybridMultilevel"/>
    <w:tmpl w:val="4470CB32"/>
    <w:lvl w:ilvl="0" w:tplc="04090011">
      <w:start w:val="1"/>
      <w:numFmt w:val="decimal"/>
      <w:lvlText w:val="%1)"/>
      <w:lvlJc w:val="left"/>
      <w:pPr>
        <w:ind w:left="1984" w:hanging="360"/>
      </w:pPr>
    </w:lvl>
    <w:lvl w:ilvl="1" w:tplc="04090019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2" w15:restartNumberingAfterBreak="0">
    <w:nsid w:val="129A46E5"/>
    <w:multiLevelType w:val="hybridMultilevel"/>
    <w:tmpl w:val="0C36D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4" w15:restartNumberingAfterBreak="0">
    <w:nsid w:val="3D6C13A4"/>
    <w:multiLevelType w:val="multilevel"/>
    <w:tmpl w:val="60DC4856"/>
    <w:lvl w:ilvl="0">
      <w:start w:val="1"/>
      <w:numFmt w:val="none"/>
      <w:pStyle w:val="SpecHeading1"/>
      <w:suff w:val="nothing"/>
      <w:lvlText w:val="SECTION"/>
      <w:lvlJc w:val="left"/>
      <w:pPr>
        <w:ind w:left="585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6394"/>
        </w:tabs>
        <w:ind w:left="6394" w:hanging="544"/>
      </w:pPr>
      <w:rPr>
        <w:rFonts w:hint="default"/>
        <w:color w:val="auto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9724"/>
        </w:tabs>
        <w:ind w:left="9724" w:hanging="544"/>
      </w:pPr>
      <w:rPr>
        <w:rFonts w:hint="default"/>
        <w:color w:val="auto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7925"/>
        </w:tabs>
        <w:ind w:left="7925" w:hanging="545"/>
      </w:pPr>
      <w:rPr>
        <w:color w:val="auto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C82A39"/>
    <w:multiLevelType w:val="hybridMultilevel"/>
    <w:tmpl w:val="301AD9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177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020251"/>
    <w:multiLevelType w:val="hybridMultilevel"/>
    <w:tmpl w:val="1984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  <w:num w:numId="26">
    <w:abstractNumId w:val="19"/>
  </w:num>
  <w:num w:numId="27">
    <w:abstractNumId w:val="10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E"/>
    <w:rsid w:val="00001C5D"/>
    <w:rsid w:val="00004A97"/>
    <w:rsid w:val="00005AB2"/>
    <w:rsid w:val="00005D30"/>
    <w:rsid w:val="000069BB"/>
    <w:rsid w:val="000077E3"/>
    <w:rsid w:val="00011263"/>
    <w:rsid w:val="00020398"/>
    <w:rsid w:val="00023DBD"/>
    <w:rsid w:val="00024C5A"/>
    <w:rsid w:val="000367BE"/>
    <w:rsid w:val="00042A60"/>
    <w:rsid w:val="000435D5"/>
    <w:rsid w:val="000438A7"/>
    <w:rsid w:val="0005071B"/>
    <w:rsid w:val="00052178"/>
    <w:rsid w:val="00055658"/>
    <w:rsid w:val="00057214"/>
    <w:rsid w:val="000576A6"/>
    <w:rsid w:val="000657F8"/>
    <w:rsid w:val="00066B43"/>
    <w:rsid w:val="00066BBF"/>
    <w:rsid w:val="00071573"/>
    <w:rsid w:val="000759A6"/>
    <w:rsid w:val="000819AC"/>
    <w:rsid w:val="00081EFB"/>
    <w:rsid w:val="00086FF1"/>
    <w:rsid w:val="00087751"/>
    <w:rsid w:val="00094784"/>
    <w:rsid w:val="00096E22"/>
    <w:rsid w:val="000A392E"/>
    <w:rsid w:val="000A5708"/>
    <w:rsid w:val="000A7DFE"/>
    <w:rsid w:val="000B05FE"/>
    <w:rsid w:val="000B0843"/>
    <w:rsid w:val="000B6284"/>
    <w:rsid w:val="000C0457"/>
    <w:rsid w:val="000C0ACF"/>
    <w:rsid w:val="000C1A2A"/>
    <w:rsid w:val="000C3BEC"/>
    <w:rsid w:val="000C62A7"/>
    <w:rsid w:val="000D1C92"/>
    <w:rsid w:val="000D35C7"/>
    <w:rsid w:val="000D4643"/>
    <w:rsid w:val="000D693B"/>
    <w:rsid w:val="000E024C"/>
    <w:rsid w:val="000E1E52"/>
    <w:rsid w:val="000E3428"/>
    <w:rsid w:val="000E4F33"/>
    <w:rsid w:val="000E6820"/>
    <w:rsid w:val="000F15D9"/>
    <w:rsid w:val="000F2D86"/>
    <w:rsid w:val="000F42C5"/>
    <w:rsid w:val="000F66A8"/>
    <w:rsid w:val="001078FD"/>
    <w:rsid w:val="001142B0"/>
    <w:rsid w:val="00116452"/>
    <w:rsid w:val="00123149"/>
    <w:rsid w:val="001240A1"/>
    <w:rsid w:val="0013199D"/>
    <w:rsid w:val="00133687"/>
    <w:rsid w:val="00135073"/>
    <w:rsid w:val="00137C15"/>
    <w:rsid w:val="0015480C"/>
    <w:rsid w:val="001627DF"/>
    <w:rsid w:val="001638DF"/>
    <w:rsid w:val="001677D6"/>
    <w:rsid w:val="00172D62"/>
    <w:rsid w:val="001741D8"/>
    <w:rsid w:val="00174712"/>
    <w:rsid w:val="0018032F"/>
    <w:rsid w:val="00180C02"/>
    <w:rsid w:val="00190C8D"/>
    <w:rsid w:val="0019526B"/>
    <w:rsid w:val="001967A2"/>
    <w:rsid w:val="001A0578"/>
    <w:rsid w:val="001A35DC"/>
    <w:rsid w:val="001A37FB"/>
    <w:rsid w:val="001A5EFA"/>
    <w:rsid w:val="001B120B"/>
    <w:rsid w:val="001B5128"/>
    <w:rsid w:val="001B6E24"/>
    <w:rsid w:val="001C3F35"/>
    <w:rsid w:val="001C4CF5"/>
    <w:rsid w:val="001D044D"/>
    <w:rsid w:val="001D2017"/>
    <w:rsid w:val="001D26F4"/>
    <w:rsid w:val="001D4955"/>
    <w:rsid w:val="001D665B"/>
    <w:rsid w:val="001D77B1"/>
    <w:rsid w:val="001E42DC"/>
    <w:rsid w:val="001F0ACA"/>
    <w:rsid w:val="001F189F"/>
    <w:rsid w:val="001F21D6"/>
    <w:rsid w:val="001F3350"/>
    <w:rsid w:val="00201BD4"/>
    <w:rsid w:val="00214D04"/>
    <w:rsid w:val="0022231F"/>
    <w:rsid w:val="00226250"/>
    <w:rsid w:val="00226BE5"/>
    <w:rsid w:val="00234DAE"/>
    <w:rsid w:val="00235E53"/>
    <w:rsid w:val="0024248D"/>
    <w:rsid w:val="0024748B"/>
    <w:rsid w:val="00252EBE"/>
    <w:rsid w:val="002568DF"/>
    <w:rsid w:val="00261B62"/>
    <w:rsid w:val="002749A2"/>
    <w:rsid w:val="0029629F"/>
    <w:rsid w:val="0029712F"/>
    <w:rsid w:val="002A0D2E"/>
    <w:rsid w:val="002B2E49"/>
    <w:rsid w:val="002C2966"/>
    <w:rsid w:val="002C3BA5"/>
    <w:rsid w:val="002C403B"/>
    <w:rsid w:val="002C5A6F"/>
    <w:rsid w:val="002C5D89"/>
    <w:rsid w:val="002C7595"/>
    <w:rsid w:val="002C78C8"/>
    <w:rsid w:val="002D1C29"/>
    <w:rsid w:val="002D5BD9"/>
    <w:rsid w:val="002E3147"/>
    <w:rsid w:val="002F0E0C"/>
    <w:rsid w:val="002F123F"/>
    <w:rsid w:val="002F6218"/>
    <w:rsid w:val="00300802"/>
    <w:rsid w:val="003014AD"/>
    <w:rsid w:val="0030577F"/>
    <w:rsid w:val="003119AC"/>
    <w:rsid w:val="00315299"/>
    <w:rsid w:val="00315EB7"/>
    <w:rsid w:val="00317A9E"/>
    <w:rsid w:val="003205C0"/>
    <w:rsid w:val="0032068C"/>
    <w:rsid w:val="00325A32"/>
    <w:rsid w:val="00330D40"/>
    <w:rsid w:val="003335BF"/>
    <w:rsid w:val="00333BEB"/>
    <w:rsid w:val="00340C7B"/>
    <w:rsid w:val="00340DD6"/>
    <w:rsid w:val="00344BD5"/>
    <w:rsid w:val="00345564"/>
    <w:rsid w:val="00345C6D"/>
    <w:rsid w:val="00356314"/>
    <w:rsid w:val="00357794"/>
    <w:rsid w:val="00360CF2"/>
    <w:rsid w:val="0036232E"/>
    <w:rsid w:val="0036604B"/>
    <w:rsid w:val="00370538"/>
    <w:rsid w:val="00374C86"/>
    <w:rsid w:val="00380513"/>
    <w:rsid w:val="003810E5"/>
    <w:rsid w:val="00383124"/>
    <w:rsid w:val="00383538"/>
    <w:rsid w:val="003852BD"/>
    <w:rsid w:val="003858B3"/>
    <w:rsid w:val="0038644A"/>
    <w:rsid w:val="003879D7"/>
    <w:rsid w:val="00390110"/>
    <w:rsid w:val="0039191E"/>
    <w:rsid w:val="003962C7"/>
    <w:rsid w:val="003976AB"/>
    <w:rsid w:val="003A0F36"/>
    <w:rsid w:val="003C58C7"/>
    <w:rsid w:val="003D08C9"/>
    <w:rsid w:val="003E287B"/>
    <w:rsid w:val="003E2BF8"/>
    <w:rsid w:val="003E63C3"/>
    <w:rsid w:val="003E76E3"/>
    <w:rsid w:val="003E78B8"/>
    <w:rsid w:val="003F003B"/>
    <w:rsid w:val="003F382B"/>
    <w:rsid w:val="003F78E8"/>
    <w:rsid w:val="004048DF"/>
    <w:rsid w:val="004053DB"/>
    <w:rsid w:val="00412DE2"/>
    <w:rsid w:val="00414F7D"/>
    <w:rsid w:val="00421DBD"/>
    <w:rsid w:val="004252FE"/>
    <w:rsid w:val="00426312"/>
    <w:rsid w:val="0043047A"/>
    <w:rsid w:val="0043134B"/>
    <w:rsid w:val="004319DD"/>
    <w:rsid w:val="00432426"/>
    <w:rsid w:val="00432871"/>
    <w:rsid w:val="00436DDE"/>
    <w:rsid w:val="00443989"/>
    <w:rsid w:val="004451E8"/>
    <w:rsid w:val="004509EE"/>
    <w:rsid w:val="0045412A"/>
    <w:rsid w:val="004541E9"/>
    <w:rsid w:val="004556C9"/>
    <w:rsid w:val="004559C8"/>
    <w:rsid w:val="00455AE4"/>
    <w:rsid w:val="00457005"/>
    <w:rsid w:val="00460742"/>
    <w:rsid w:val="00462B30"/>
    <w:rsid w:val="00463B1A"/>
    <w:rsid w:val="004730BF"/>
    <w:rsid w:val="0048020B"/>
    <w:rsid w:val="004811AA"/>
    <w:rsid w:val="0048659F"/>
    <w:rsid w:val="00490CAA"/>
    <w:rsid w:val="00496D43"/>
    <w:rsid w:val="004A2C02"/>
    <w:rsid w:val="004B525F"/>
    <w:rsid w:val="004B6DEC"/>
    <w:rsid w:val="004C0E4C"/>
    <w:rsid w:val="004C7791"/>
    <w:rsid w:val="004D0314"/>
    <w:rsid w:val="004D25E6"/>
    <w:rsid w:val="004D3C87"/>
    <w:rsid w:val="004D67A2"/>
    <w:rsid w:val="004D6FF3"/>
    <w:rsid w:val="004D7721"/>
    <w:rsid w:val="004E3279"/>
    <w:rsid w:val="004E7667"/>
    <w:rsid w:val="004E7E76"/>
    <w:rsid w:val="004F203F"/>
    <w:rsid w:val="004F4835"/>
    <w:rsid w:val="004F6EF1"/>
    <w:rsid w:val="00502CF3"/>
    <w:rsid w:val="00504169"/>
    <w:rsid w:val="00504186"/>
    <w:rsid w:val="00504E5A"/>
    <w:rsid w:val="00513BDF"/>
    <w:rsid w:val="00515C67"/>
    <w:rsid w:val="00516B21"/>
    <w:rsid w:val="00516FBE"/>
    <w:rsid w:val="005172D4"/>
    <w:rsid w:val="0053032A"/>
    <w:rsid w:val="005379D9"/>
    <w:rsid w:val="0055648A"/>
    <w:rsid w:val="005572E6"/>
    <w:rsid w:val="005615E0"/>
    <w:rsid w:val="00567F38"/>
    <w:rsid w:val="00574BE7"/>
    <w:rsid w:val="0057549D"/>
    <w:rsid w:val="005833A5"/>
    <w:rsid w:val="00583AD1"/>
    <w:rsid w:val="00583B31"/>
    <w:rsid w:val="00584E0E"/>
    <w:rsid w:val="0058549D"/>
    <w:rsid w:val="00595499"/>
    <w:rsid w:val="005A2C8E"/>
    <w:rsid w:val="005A62F7"/>
    <w:rsid w:val="005A7044"/>
    <w:rsid w:val="005B1DAC"/>
    <w:rsid w:val="005B4689"/>
    <w:rsid w:val="005B502F"/>
    <w:rsid w:val="005B7AF2"/>
    <w:rsid w:val="005C0790"/>
    <w:rsid w:val="005C4B1A"/>
    <w:rsid w:val="005C4E15"/>
    <w:rsid w:val="005D2DA6"/>
    <w:rsid w:val="005D3911"/>
    <w:rsid w:val="005D3A2F"/>
    <w:rsid w:val="005D4586"/>
    <w:rsid w:val="005D4A3F"/>
    <w:rsid w:val="005D6957"/>
    <w:rsid w:val="005E1DB8"/>
    <w:rsid w:val="005E22B1"/>
    <w:rsid w:val="005E2895"/>
    <w:rsid w:val="005E38FA"/>
    <w:rsid w:val="005E3F85"/>
    <w:rsid w:val="005E70C2"/>
    <w:rsid w:val="005F0610"/>
    <w:rsid w:val="005F16AE"/>
    <w:rsid w:val="005F1AB9"/>
    <w:rsid w:val="005F4CD2"/>
    <w:rsid w:val="006018EA"/>
    <w:rsid w:val="00601C4E"/>
    <w:rsid w:val="0060399E"/>
    <w:rsid w:val="0061317F"/>
    <w:rsid w:val="006131E5"/>
    <w:rsid w:val="00617E29"/>
    <w:rsid w:val="00622741"/>
    <w:rsid w:val="00625504"/>
    <w:rsid w:val="00625601"/>
    <w:rsid w:val="0063450E"/>
    <w:rsid w:val="00637877"/>
    <w:rsid w:val="0064122D"/>
    <w:rsid w:val="006547F2"/>
    <w:rsid w:val="00654BE5"/>
    <w:rsid w:val="00657D3D"/>
    <w:rsid w:val="00663398"/>
    <w:rsid w:val="006633F9"/>
    <w:rsid w:val="00670845"/>
    <w:rsid w:val="00673C09"/>
    <w:rsid w:val="0067590C"/>
    <w:rsid w:val="00677232"/>
    <w:rsid w:val="0068435C"/>
    <w:rsid w:val="006924EF"/>
    <w:rsid w:val="00695736"/>
    <w:rsid w:val="00695C40"/>
    <w:rsid w:val="00696CA1"/>
    <w:rsid w:val="006A08FA"/>
    <w:rsid w:val="006A0D39"/>
    <w:rsid w:val="006A1CFF"/>
    <w:rsid w:val="006B23CB"/>
    <w:rsid w:val="006B27B5"/>
    <w:rsid w:val="006B348A"/>
    <w:rsid w:val="006B773F"/>
    <w:rsid w:val="006C46D9"/>
    <w:rsid w:val="006C4E30"/>
    <w:rsid w:val="006D28C5"/>
    <w:rsid w:val="006D3C81"/>
    <w:rsid w:val="006D5600"/>
    <w:rsid w:val="006D66D7"/>
    <w:rsid w:val="006E0770"/>
    <w:rsid w:val="006E252F"/>
    <w:rsid w:val="006E2D08"/>
    <w:rsid w:val="006E43CB"/>
    <w:rsid w:val="006E4A13"/>
    <w:rsid w:val="006E6679"/>
    <w:rsid w:val="006E72F1"/>
    <w:rsid w:val="006F2A4B"/>
    <w:rsid w:val="006F5816"/>
    <w:rsid w:val="007004FC"/>
    <w:rsid w:val="00703348"/>
    <w:rsid w:val="00703D6F"/>
    <w:rsid w:val="00705A98"/>
    <w:rsid w:val="0071531F"/>
    <w:rsid w:val="00721A3F"/>
    <w:rsid w:val="00721E29"/>
    <w:rsid w:val="00724287"/>
    <w:rsid w:val="0072533C"/>
    <w:rsid w:val="0073142A"/>
    <w:rsid w:val="0073194B"/>
    <w:rsid w:val="00731D17"/>
    <w:rsid w:val="007323AA"/>
    <w:rsid w:val="00735AF5"/>
    <w:rsid w:val="007401D6"/>
    <w:rsid w:val="007403D0"/>
    <w:rsid w:val="00741F2A"/>
    <w:rsid w:val="007424D0"/>
    <w:rsid w:val="007435CA"/>
    <w:rsid w:val="00745FAD"/>
    <w:rsid w:val="00752FBE"/>
    <w:rsid w:val="0075529E"/>
    <w:rsid w:val="007573CA"/>
    <w:rsid w:val="007632D6"/>
    <w:rsid w:val="00764881"/>
    <w:rsid w:val="007655DA"/>
    <w:rsid w:val="00767035"/>
    <w:rsid w:val="00770C43"/>
    <w:rsid w:val="0077165B"/>
    <w:rsid w:val="00774B6E"/>
    <w:rsid w:val="00777903"/>
    <w:rsid w:val="00777DF4"/>
    <w:rsid w:val="00777EBC"/>
    <w:rsid w:val="00782795"/>
    <w:rsid w:val="00783BF3"/>
    <w:rsid w:val="00784926"/>
    <w:rsid w:val="00784C78"/>
    <w:rsid w:val="00785EF9"/>
    <w:rsid w:val="00787CE5"/>
    <w:rsid w:val="0079369E"/>
    <w:rsid w:val="0079394F"/>
    <w:rsid w:val="00796227"/>
    <w:rsid w:val="007A2A7E"/>
    <w:rsid w:val="007A36A7"/>
    <w:rsid w:val="007A4C64"/>
    <w:rsid w:val="007A6318"/>
    <w:rsid w:val="007A638A"/>
    <w:rsid w:val="007B6F68"/>
    <w:rsid w:val="007C436A"/>
    <w:rsid w:val="007C558B"/>
    <w:rsid w:val="007C6529"/>
    <w:rsid w:val="007D13A6"/>
    <w:rsid w:val="007D294A"/>
    <w:rsid w:val="007D3C18"/>
    <w:rsid w:val="007D3D84"/>
    <w:rsid w:val="007D4A54"/>
    <w:rsid w:val="007D6759"/>
    <w:rsid w:val="007E0CA1"/>
    <w:rsid w:val="007E3402"/>
    <w:rsid w:val="007E6C6C"/>
    <w:rsid w:val="007F0685"/>
    <w:rsid w:val="007F4D22"/>
    <w:rsid w:val="007F6820"/>
    <w:rsid w:val="007F72DF"/>
    <w:rsid w:val="00801D54"/>
    <w:rsid w:val="00801E32"/>
    <w:rsid w:val="00803BD2"/>
    <w:rsid w:val="008147BE"/>
    <w:rsid w:val="00814F80"/>
    <w:rsid w:val="0082008E"/>
    <w:rsid w:val="0082039B"/>
    <w:rsid w:val="0082186A"/>
    <w:rsid w:val="00822A13"/>
    <w:rsid w:val="008251D9"/>
    <w:rsid w:val="008301EB"/>
    <w:rsid w:val="00837666"/>
    <w:rsid w:val="00840CF0"/>
    <w:rsid w:val="00842B13"/>
    <w:rsid w:val="00843012"/>
    <w:rsid w:val="00850DBF"/>
    <w:rsid w:val="008553B1"/>
    <w:rsid w:val="008604B1"/>
    <w:rsid w:val="00862365"/>
    <w:rsid w:val="00863BBB"/>
    <w:rsid w:val="00863F54"/>
    <w:rsid w:val="00867400"/>
    <w:rsid w:val="00870CCA"/>
    <w:rsid w:val="00871B25"/>
    <w:rsid w:val="00880965"/>
    <w:rsid w:val="00882889"/>
    <w:rsid w:val="008877CF"/>
    <w:rsid w:val="00891D6D"/>
    <w:rsid w:val="00894F80"/>
    <w:rsid w:val="00897885"/>
    <w:rsid w:val="008A4545"/>
    <w:rsid w:val="008A739A"/>
    <w:rsid w:val="008B0CE2"/>
    <w:rsid w:val="008B2AB4"/>
    <w:rsid w:val="008B60A1"/>
    <w:rsid w:val="008C365F"/>
    <w:rsid w:val="008C4435"/>
    <w:rsid w:val="008C5876"/>
    <w:rsid w:val="008D2910"/>
    <w:rsid w:val="008D2D71"/>
    <w:rsid w:val="008E4542"/>
    <w:rsid w:val="008E7D6B"/>
    <w:rsid w:val="008F0CFE"/>
    <w:rsid w:val="008F0DB3"/>
    <w:rsid w:val="008F1984"/>
    <w:rsid w:val="008F418A"/>
    <w:rsid w:val="008F54B5"/>
    <w:rsid w:val="00900864"/>
    <w:rsid w:val="00901CB5"/>
    <w:rsid w:val="00903B88"/>
    <w:rsid w:val="00906A13"/>
    <w:rsid w:val="00911620"/>
    <w:rsid w:val="00914FE2"/>
    <w:rsid w:val="00920844"/>
    <w:rsid w:val="00923B24"/>
    <w:rsid w:val="009337EC"/>
    <w:rsid w:val="00935ADA"/>
    <w:rsid w:val="0094297D"/>
    <w:rsid w:val="00951A30"/>
    <w:rsid w:val="0095238E"/>
    <w:rsid w:val="009553C5"/>
    <w:rsid w:val="00960A8F"/>
    <w:rsid w:val="00961BD4"/>
    <w:rsid w:val="0096357F"/>
    <w:rsid w:val="00963636"/>
    <w:rsid w:val="00963D5E"/>
    <w:rsid w:val="00964316"/>
    <w:rsid w:val="00966BBA"/>
    <w:rsid w:val="00972241"/>
    <w:rsid w:val="00972D59"/>
    <w:rsid w:val="0097415A"/>
    <w:rsid w:val="00974C6F"/>
    <w:rsid w:val="00981EC5"/>
    <w:rsid w:val="00982900"/>
    <w:rsid w:val="00982C8F"/>
    <w:rsid w:val="009852F0"/>
    <w:rsid w:val="0099562A"/>
    <w:rsid w:val="009961FB"/>
    <w:rsid w:val="009964FF"/>
    <w:rsid w:val="00997321"/>
    <w:rsid w:val="009A4922"/>
    <w:rsid w:val="009A67D0"/>
    <w:rsid w:val="009B06DD"/>
    <w:rsid w:val="009B6D86"/>
    <w:rsid w:val="009C2A8D"/>
    <w:rsid w:val="009C390E"/>
    <w:rsid w:val="009C7956"/>
    <w:rsid w:val="009D032D"/>
    <w:rsid w:val="009D27BC"/>
    <w:rsid w:val="009D5A55"/>
    <w:rsid w:val="009E0297"/>
    <w:rsid w:val="009E0C6A"/>
    <w:rsid w:val="009E140B"/>
    <w:rsid w:val="009E15ED"/>
    <w:rsid w:val="009E62C2"/>
    <w:rsid w:val="009F0DE3"/>
    <w:rsid w:val="009F1E66"/>
    <w:rsid w:val="009F5032"/>
    <w:rsid w:val="00A02447"/>
    <w:rsid w:val="00A05FD1"/>
    <w:rsid w:val="00A05FF3"/>
    <w:rsid w:val="00A07F52"/>
    <w:rsid w:val="00A16AA6"/>
    <w:rsid w:val="00A270E7"/>
    <w:rsid w:val="00A30B34"/>
    <w:rsid w:val="00A35BFB"/>
    <w:rsid w:val="00A376BC"/>
    <w:rsid w:val="00A41DD3"/>
    <w:rsid w:val="00A4521A"/>
    <w:rsid w:val="00A47C6A"/>
    <w:rsid w:val="00A51461"/>
    <w:rsid w:val="00A52BC7"/>
    <w:rsid w:val="00A57355"/>
    <w:rsid w:val="00A65DA0"/>
    <w:rsid w:val="00A703A6"/>
    <w:rsid w:val="00A733B7"/>
    <w:rsid w:val="00A73505"/>
    <w:rsid w:val="00A752FC"/>
    <w:rsid w:val="00A8348A"/>
    <w:rsid w:val="00A84992"/>
    <w:rsid w:val="00A84FD7"/>
    <w:rsid w:val="00A867F2"/>
    <w:rsid w:val="00A91A12"/>
    <w:rsid w:val="00AA123F"/>
    <w:rsid w:val="00AA1AA9"/>
    <w:rsid w:val="00AB047A"/>
    <w:rsid w:val="00AB139C"/>
    <w:rsid w:val="00AB6F1B"/>
    <w:rsid w:val="00AC0274"/>
    <w:rsid w:val="00AC41FF"/>
    <w:rsid w:val="00AC6D4A"/>
    <w:rsid w:val="00AC7882"/>
    <w:rsid w:val="00AD185D"/>
    <w:rsid w:val="00AD19A5"/>
    <w:rsid w:val="00AE03A8"/>
    <w:rsid w:val="00AE357A"/>
    <w:rsid w:val="00AE37E5"/>
    <w:rsid w:val="00AE3D20"/>
    <w:rsid w:val="00AE4198"/>
    <w:rsid w:val="00AE502B"/>
    <w:rsid w:val="00AE6BD8"/>
    <w:rsid w:val="00AE73B6"/>
    <w:rsid w:val="00AF4287"/>
    <w:rsid w:val="00AF5E79"/>
    <w:rsid w:val="00AF6D21"/>
    <w:rsid w:val="00B07C3D"/>
    <w:rsid w:val="00B1164D"/>
    <w:rsid w:val="00B11CA0"/>
    <w:rsid w:val="00B11FBE"/>
    <w:rsid w:val="00B1541B"/>
    <w:rsid w:val="00B20A00"/>
    <w:rsid w:val="00B2418C"/>
    <w:rsid w:val="00B25E9A"/>
    <w:rsid w:val="00B3201F"/>
    <w:rsid w:val="00B4239D"/>
    <w:rsid w:val="00B44403"/>
    <w:rsid w:val="00B44738"/>
    <w:rsid w:val="00B50B78"/>
    <w:rsid w:val="00B515C2"/>
    <w:rsid w:val="00B54379"/>
    <w:rsid w:val="00B5485D"/>
    <w:rsid w:val="00B60D15"/>
    <w:rsid w:val="00B62AF3"/>
    <w:rsid w:val="00B67917"/>
    <w:rsid w:val="00B70B76"/>
    <w:rsid w:val="00B71FA5"/>
    <w:rsid w:val="00B72D9B"/>
    <w:rsid w:val="00B7336A"/>
    <w:rsid w:val="00B75308"/>
    <w:rsid w:val="00B800C9"/>
    <w:rsid w:val="00B812AA"/>
    <w:rsid w:val="00B815F2"/>
    <w:rsid w:val="00B84D29"/>
    <w:rsid w:val="00B9036D"/>
    <w:rsid w:val="00B91959"/>
    <w:rsid w:val="00BA0CE4"/>
    <w:rsid w:val="00BA7CC7"/>
    <w:rsid w:val="00BA7DA0"/>
    <w:rsid w:val="00BB00CC"/>
    <w:rsid w:val="00BB1655"/>
    <w:rsid w:val="00BC007C"/>
    <w:rsid w:val="00BC2CCF"/>
    <w:rsid w:val="00BC637E"/>
    <w:rsid w:val="00BC7C18"/>
    <w:rsid w:val="00BE0255"/>
    <w:rsid w:val="00BE549A"/>
    <w:rsid w:val="00BF0F28"/>
    <w:rsid w:val="00BF1560"/>
    <w:rsid w:val="00BF3B6A"/>
    <w:rsid w:val="00BF50C2"/>
    <w:rsid w:val="00BF51FA"/>
    <w:rsid w:val="00BF6336"/>
    <w:rsid w:val="00C00EBB"/>
    <w:rsid w:val="00C03322"/>
    <w:rsid w:val="00C039E9"/>
    <w:rsid w:val="00C04297"/>
    <w:rsid w:val="00C129B4"/>
    <w:rsid w:val="00C12CF1"/>
    <w:rsid w:val="00C14E29"/>
    <w:rsid w:val="00C16184"/>
    <w:rsid w:val="00C170D5"/>
    <w:rsid w:val="00C2040B"/>
    <w:rsid w:val="00C215E2"/>
    <w:rsid w:val="00C21A62"/>
    <w:rsid w:val="00C25F4A"/>
    <w:rsid w:val="00C32199"/>
    <w:rsid w:val="00C360AC"/>
    <w:rsid w:val="00C44D49"/>
    <w:rsid w:val="00C5000B"/>
    <w:rsid w:val="00C53009"/>
    <w:rsid w:val="00C60FF9"/>
    <w:rsid w:val="00C62044"/>
    <w:rsid w:val="00C64FAA"/>
    <w:rsid w:val="00C745F2"/>
    <w:rsid w:val="00C759BF"/>
    <w:rsid w:val="00C83304"/>
    <w:rsid w:val="00C83620"/>
    <w:rsid w:val="00C83EB4"/>
    <w:rsid w:val="00C85D94"/>
    <w:rsid w:val="00C909D9"/>
    <w:rsid w:val="00C90D13"/>
    <w:rsid w:val="00C91AF1"/>
    <w:rsid w:val="00C937ED"/>
    <w:rsid w:val="00CA303E"/>
    <w:rsid w:val="00CA3041"/>
    <w:rsid w:val="00CA49C2"/>
    <w:rsid w:val="00CA6731"/>
    <w:rsid w:val="00CA6D6D"/>
    <w:rsid w:val="00CA775E"/>
    <w:rsid w:val="00CC121F"/>
    <w:rsid w:val="00CD6672"/>
    <w:rsid w:val="00CD7753"/>
    <w:rsid w:val="00CE0157"/>
    <w:rsid w:val="00CE0596"/>
    <w:rsid w:val="00CE6F37"/>
    <w:rsid w:val="00CF7604"/>
    <w:rsid w:val="00D0308F"/>
    <w:rsid w:val="00D0553B"/>
    <w:rsid w:val="00D06186"/>
    <w:rsid w:val="00D06EAB"/>
    <w:rsid w:val="00D138E2"/>
    <w:rsid w:val="00D1681F"/>
    <w:rsid w:val="00D16D18"/>
    <w:rsid w:val="00D23EEC"/>
    <w:rsid w:val="00D241B9"/>
    <w:rsid w:val="00D25F69"/>
    <w:rsid w:val="00D30557"/>
    <w:rsid w:val="00D3344B"/>
    <w:rsid w:val="00D36465"/>
    <w:rsid w:val="00D365DF"/>
    <w:rsid w:val="00D36BE4"/>
    <w:rsid w:val="00D433FF"/>
    <w:rsid w:val="00D44B65"/>
    <w:rsid w:val="00D475D9"/>
    <w:rsid w:val="00D54736"/>
    <w:rsid w:val="00D600C6"/>
    <w:rsid w:val="00D60D4B"/>
    <w:rsid w:val="00D72EE3"/>
    <w:rsid w:val="00D74E1A"/>
    <w:rsid w:val="00D75E26"/>
    <w:rsid w:val="00D75EA0"/>
    <w:rsid w:val="00D80401"/>
    <w:rsid w:val="00D82412"/>
    <w:rsid w:val="00D866C4"/>
    <w:rsid w:val="00D91070"/>
    <w:rsid w:val="00D95D4F"/>
    <w:rsid w:val="00D97BB7"/>
    <w:rsid w:val="00DA2246"/>
    <w:rsid w:val="00DA42F9"/>
    <w:rsid w:val="00DA5522"/>
    <w:rsid w:val="00DB01AB"/>
    <w:rsid w:val="00DB19BB"/>
    <w:rsid w:val="00DB1EFE"/>
    <w:rsid w:val="00DB336D"/>
    <w:rsid w:val="00DB4959"/>
    <w:rsid w:val="00DB7A7E"/>
    <w:rsid w:val="00DC3276"/>
    <w:rsid w:val="00DD1DD4"/>
    <w:rsid w:val="00DD3004"/>
    <w:rsid w:val="00DD5D49"/>
    <w:rsid w:val="00DD738A"/>
    <w:rsid w:val="00DE10D7"/>
    <w:rsid w:val="00DE26D9"/>
    <w:rsid w:val="00DE393B"/>
    <w:rsid w:val="00DE54A7"/>
    <w:rsid w:val="00DE69FB"/>
    <w:rsid w:val="00DE76C5"/>
    <w:rsid w:val="00DF06C2"/>
    <w:rsid w:val="00DF09DA"/>
    <w:rsid w:val="00DF2DEE"/>
    <w:rsid w:val="00DF4FA0"/>
    <w:rsid w:val="00DF5E35"/>
    <w:rsid w:val="00E02F99"/>
    <w:rsid w:val="00E12432"/>
    <w:rsid w:val="00E140AE"/>
    <w:rsid w:val="00E143FA"/>
    <w:rsid w:val="00E151B7"/>
    <w:rsid w:val="00E153E3"/>
    <w:rsid w:val="00E20C94"/>
    <w:rsid w:val="00E22E38"/>
    <w:rsid w:val="00E24102"/>
    <w:rsid w:val="00E25256"/>
    <w:rsid w:val="00E3303C"/>
    <w:rsid w:val="00E346F3"/>
    <w:rsid w:val="00E34776"/>
    <w:rsid w:val="00E43EB8"/>
    <w:rsid w:val="00E45C3B"/>
    <w:rsid w:val="00E461C3"/>
    <w:rsid w:val="00E46C29"/>
    <w:rsid w:val="00E51509"/>
    <w:rsid w:val="00E52F10"/>
    <w:rsid w:val="00E54089"/>
    <w:rsid w:val="00E560FA"/>
    <w:rsid w:val="00E60A77"/>
    <w:rsid w:val="00E60B1E"/>
    <w:rsid w:val="00E61E28"/>
    <w:rsid w:val="00E6289D"/>
    <w:rsid w:val="00E63BD0"/>
    <w:rsid w:val="00E6564F"/>
    <w:rsid w:val="00E700A4"/>
    <w:rsid w:val="00E73327"/>
    <w:rsid w:val="00E73F0B"/>
    <w:rsid w:val="00E74346"/>
    <w:rsid w:val="00E75607"/>
    <w:rsid w:val="00E77317"/>
    <w:rsid w:val="00E80200"/>
    <w:rsid w:val="00E808EB"/>
    <w:rsid w:val="00E834EA"/>
    <w:rsid w:val="00E8657E"/>
    <w:rsid w:val="00E869E3"/>
    <w:rsid w:val="00E87233"/>
    <w:rsid w:val="00E941AB"/>
    <w:rsid w:val="00E94597"/>
    <w:rsid w:val="00E9605C"/>
    <w:rsid w:val="00EA08FE"/>
    <w:rsid w:val="00EA50B7"/>
    <w:rsid w:val="00EB08BA"/>
    <w:rsid w:val="00EB2DA1"/>
    <w:rsid w:val="00EB66AD"/>
    <w:rsid w:val="00EB67A6"/>
    <w:rsid w:val="00EC0BEA"/>
    <w:rsid w:val="00EC1725"/>
    <w:rsid w:val="00EC2BD5"/>
    <w:rsid w:val="00EC4FE0"/>
    <w:rsid w:val="00EC7B49"/>
    <w:rsid w:val="00ED6774"/>
    <w:rsid w:val="00ED6923"/>
    <w:rsid w:val="00EE7499"/>
    <w:rsid w:val="00EF212C"/>
    <w:rsid w:val="00EF2ACA"/>
    <w:rsid w:val="00EF3BB3"/>
    <w:rsid w:val="00EF737A"/>
    <w:rsid w:val="00F15E98"/>
    <w:rsid w:val="00F16887"/>
    <w:rsid w:val="00F3199C"/>
    <w:rsid w:val="00F331A4"/>
    <w:rsid w:val="00F33B6C"/>
    <w:rsid w:val="00F3456E"/>
    <w:rsid w:val="00F3483D"/>
    <w:rsid w:val="00F35BD8"/>
    <w:rsid w:val="00F41AE4"/>
    <w:rsid w:val="00F44943"/>
    <w:rsid w:val="00F44A09"/>
    <w:rsid w:val="00F63454"/>
    <w:rsid w:val="00F72101"/>
    <w:rsid w:val="00F74F81"/>
    <w:rsid w:val="00F74FB6"/>
    <w:rsid w:val="00F8129C"/>
    <w:rsid w:val="00F82BFB"/>
    <w:rsid w:val="00F8305E"/>
    <w:rsid w:val="00F922A4"/>
    <w:rsid w:val="00F92525"/>
    <w:rsid w:val="00F927D7"/>
    <w:rsid w:val="00F9319A"/>
    <w:rsid w:val="00F93AEF"/>
    <w:rsid w:val="00F94EAD"/>
    <w:rsid w:val="00F95F1A"/>
    <w:rsid w:val="00FA1330"/>
    <w:rsid w:val="00FA16FA"/>
    <w:rsid w:val="00FA253F"/>
    <w:rsid w:val="00FA6DC9"/>
    <w:rsid w:val="00FB14CC"/>
    <w:rsid w:val="00FB3141"/>
    <w:rsid w:val="00FB6D9B"/>
    <w:rsid w:val="00FB7CE3"/>
    <w:rsid w:val="00FC0575"/>
    <w:rsid w:val="00FC0A13"/>
    <w:rsid w:val="00FC230F"/>
    <w:rsid w:val="00FC287A"/>
    <w:rsid w:val="00FD19C9"/>
    <w:rsid w:val="00FD1F9B"/>
    <w:rsid w:val="00FD4EDB"/>
    <w:rsid w:val="00FD65BC"/>
    <w:rsid w:val="00FE0CC8"/>
    <w:rsid w:val="00FE0EDA"/>
    <w:rsid w:val="00FE32E6"/>
    <w:rsid w:val="00FE3A38"/>
    <w:rsid w:val="00FE4AA4"/>
    <w:rsid w:val="00FE69D6"/>
    <w:rsid w:val="00FF028D"/>
    <w:rsid w:val="00FF312C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F3238"/>
  <w15:docId w15:val="{749341BF-10D9-4F2D-A6E4-51C6CA41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Sectionend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CA6731"/>
    <w:pPr>
      <w:numPr>
        <w:ilvl w:val="1"/>
        <w:numId w:val="14"/>
      </w:numPr>
      <w:spacing w:before="500"/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CA6731"/>
    <w:pPr>
      <w:keepNext/>
      <w:numPr>
        <w:ilvl w:val="2"/>
        <w:numId w:val="14"/>
      </w:numPr>
      <w:spacing w:before="250" w:after="250"/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link w:val="SpecHeading4AChar"/>
    <w:rsid w:val="004A2C02"/>
    <w:pPr>
      <w:numPr>
        <w:ilvl w:val="3"/>
        <w:numId w:val="14"/>
      </w:numPr>
      <w:tabs>
        <w:tab w:val="clear" w:pos="6394"/>
        <w:tab w:val="num" w:pos="1080"/>
      </w:tabs>
      <w:spacing w:before="250"/>
      <w:ind w:left="1080" w:hanging="360"/>
      <w:outlineLvl w:val="3"/>
    </w:pPr>
  </w:style>
  <w:style w:type="paragraph" w:customStyle="1" w:styleId="SpecHeading51">
    <w:name w:val="Spec: Heading 5 [1.]"/>
    <w:basedOn w:val="Normal"/>
    <w:next w:val="Normal"/>
    <w:link w:val="SpecHeading51Char"/>
    <w:rsid w:val="00CA6731"/>
    <w:pPr>
      <w:numPr>
        <w:ilvl w:val="4"/>
        <w:numId w:val="14"/>
      </w:numPr>
      <w:tabs>
        <w:tab w:val="left" w:pos="720"/>
        <w:tab w:val="num" w:pos="1264"/>
      </w:tabs>
      <w:ind w:left="1264"/>
      <w:outlineLvl w:val="4"/>
    </w:pPr>
  </w:style>
  <w:style w:type="paragraph" w:customStyle="1" w:styleId="SpecHeading6a">
    <w:name w:val="Spec: Heading 6 [a.]"/>
    <w:basedOn w:val="Normal"/>
    <w:next w:val="Normal"/>
    <w:rsid w:val="00FB7CE3"/>
    <w:pPr>
      <w:numPr>
        <w:ilvl w:val="5"/>
        <w:numId w:val="14"/>
      </w:numPr>
      <w:tabs>
        <w:tab w:val="clear" w:pos="7925"/>
      </w:tabs>
      <w:ind w:left="1620" w:hanging="360"/>
      <w:outlineLvl w:val="5"/>
    </w:pPr>
  </w:style>
  <w:style w:type="paragraph" w:customStyle="1" w:styleId="SpecHeading71">
    <w:name w:val="Spec: Heading 7 [1)]"/>
    <w:basedOn w:val="Normal"/>
    <w:next w:val="Normal"/>
    <w:rsid w:val="00CA6731"/>
    <w:pPr>
      <w:numPr>
        <w:ilvl w:val="6"/>
        <w:numId w:val="14"/>
      </w:numPr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840CF0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50" w:after="250"/>
    </w:pPr>
  </w:style>
  <w:style w:type="character" w:customStyle="1" w:styleId="SpecHeading4AChar">
    <w:name w:val="Spec: Heading 4 [A.] Char"/>
    <w:link w:val="SpecHeading4A"/>
    <w:rsid w:val="004A2C02"/>
    <w:rPr>
      <w:rFonts w:ascii="Arial" w:hAnsi="Arial"/>
      <w:sz w:val="22"/>
      <w:szCs w:val="24"/>
    </w:rPr>
  </w:style>
  <w:style w:type="character" w:customStyle="1" w:styleId="SpecHeading51Char">
    <w:name w:val="Spec: Heading 5 [1.] Char"/>
    <w:link w:val="SpecHeading51"/>
    <w:rsid w:val="00CA6731"/>
    <w:rPr>
      <w:rFonts w:ascii="Arial" w:hAnsi="Arial"/>
      <w:sz w:val="22"/>
      <w:szCs w:val="24"/>
      <w:lang w:val="en-US" w:eastAsia="en-US" w:bidi="ar-SA"/>
    </w:rPr>
  </w:style>
  <w:style w:type="paragraph" w:customStyle="1" w:styleId="SpecSectiontitle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customStyle="1" w:styleId="SpecDocument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customStyle="1" w:styleId="SpecHeading1">
    <w:name w:val="Spec: Heading 1"/>
    <w:basedOn w:val="Normal"/>
    <w:next w:val="Normal"/>
    <w:rsid w:val="00CA6731"/>
    <w:pPr>
      <w:numPr>
        <w:numId w:val="14"/>
      </w:numPr>
      <w:spacing w:before="500" w:after="250"/>
      <w:jc w:val="center"/>
      <w:outlineLvl w:val="0"/>
    </w:pPr>
    <w:rPr>
      <w:b/>
    </w:rPr>
  </w:style>
  <w:style w:type="paragraph" w:customStyle="1" w:styleId="SpecHeading8a">
    <w:name w:val="Spec: Heading 8[a)]"/>
    <w:basedOn w:val="Normal"/>
    <w:next w:val="Normal"/>
    <w:rsid w:val="00CA6731"/>
    <w:pPr>
      <w:numPr>
        <w:ilvl w:val="7"/>
        <w:numId w:val="14"/>
      </w:numPr>
      <w:tabs>
        <w:tab w:val="left" w:pos="2347"/>
      </w:tabs>
    </w:pPr>
  </w:style>
  <w:style w:type="paragraph" w:styleId="BalloonText">
    <w:name w:val="Balloon Text"/>
    <w:basedOn w:val="Normal"/>
    <w:link w:val="BalloonTextChar"/>
    <w:rsid w:val="00BC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7C1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2223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5308"/>
    <w:pPr>
      <w:ind w:left="720"/>
      <w:contextualSpacing/>
    </w:pPr>
  </w:style>
  <w:style w:type="paragraph" w:styleId="Revision">
    <w:name w:val="Revision"/>
    <w:hidden/>
    <w:uiPriority w:val="99"/>
    <w:semiHidden/>
    <w:rsid w:val="00004A97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7323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23A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23A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ri.org" TargetMode="External"/><Relationship Id="rId18" Type="http://schemas.openxmlformats.org/officeDocument/2006/relationships/hyperlink" Target="https://www.metalera.com/Products/Details/Metal-Era/Wood-Nailer-Alternative/Eliminailer-T-5-2-Face-Height" TargetMode="External"/><Relationship Id="rId26" Type="http://schemas.openxmlformats.org/officeDocument/2006/relationships/hyperlink" Target="https://www.metalera.com/Products/Details/Metal-Era/Wood-Nailer-Alternative/Eliminailer-T-for-Metal-Retrofi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etalera.com/Products/Details/Metal-Era/Wood-Nailer-Alternative/Eliminailer-T-3-Face-Heigh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metalera.com" TargetMode="External"/><Relationship Id="rId17" Type="http://schemas.openxmlformats.org/officeDocument/2006/relationships/hyperlink" Target="https://www.metalera.com/Products/Details/Metal-Era/Wood-Nailer-Alternative/Eliminailer-T-3-Face-Height" TargetMode="External"/><Relationship Id="rId25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hyperlink" Target="https://www.metalera.com/Products/Details/Metal-Era/Wood-Nailer-Alternative/Eliminailer-T-1-5-Face-Height" TargetMode="External"/><Relationship Id="rId20" Type="http://schemas.openxmlformats.org/officeDocument/2006/relationships/hyperlink" Target="https://www.metalera.com/Products/Details/Metal-Era/Wood-Nailer-Alternative/Eliminailer-T-1-5-Face-Heigh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ickmanedgesystems.com/" TargetMode="External"/><Relationship Id="rId24" Type="http://schemas.openxmlformats.org/officeDocument/2006/relationships/hyperlink" Target="https://www.metalera.com/Products/Details/Metal-Era/Wood-Nailer-Alternative/Eliminailer-T-for-Metal-Retrofit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2.png"/><Relationship Id="rId28" Type="http://schemas.openxmlformats.org/officeDocument/2006/relationships/image" Target="media/image30.png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talera.com" TargetMode="External"/><Relationship Id="rId22" Type="http://schemas.openxmlformats.org/officeDocument/2006/relationships/hyperlink" Target="https://www.metalera.com/Products/Details/Metal-Era/Wood-Nailer-Alternative/Eliminailer-T-5-2-Face-Height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6-14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224124C7F041B6884BFAD72197C2" ma:contentTypeVersion="16" ma:contentTypeDescription="Create a new document." ma:contentTypeScope="" ma:versionID="ed22c684c277592c65b6649943e6d7ca">
  <xsd:schema xmlns:xsd="http://www.w3.org/2001/XMLSchema" xmlns:xs="http://www.w3.org/2001/XMLSchema" xmlns:p="http://schemas.microsoft.com/office/2006/metadata/properties" xmlns:ns2="6203a3b9-208f-456f-a041-6a4a8760c380" xmlns:ns3="eb2c96c3-fc99-47a2-a42f-88dd28e8bba7" targetNamespace="http://schemas.microsoft.com/office/2006/metadata/properties" ma:root="true" ma:fieldsID="fbca552a8319cafaf0710b9fec58fa89" ns2:_="" ns3:_="">
    <xsd:import namespace="6203a3b9-208f-456f-a041-6a4a8760c380"/>
    <xsd:import namespace="eb2c96c3-fc99-47a2-a42f-88dd28e8b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a3b9-208f-456f-a041-6a4a8760c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450a9f-5f32-40a9-9939-8b697ee97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96c3-fc99-47a2-a42f-88dd28e8bb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6a095f-3ad2-4265-9dac-687b4bd51373}" ma:internalName="TaxCatchAll" ma:showField="CatchAllData" ma:web="eb2c96c3-fc99-47a2-a42f-88dd28e8b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3a3b9-208f-456f-a041-6a4a8760c380">
      <Terms xmlns="http://schemas.microsoft.com/office/infopath/2007/PartnerControls"/>
    </lcf76f155ced4ddcb4097134ff3c332f>
    <TaxCatchAll xmlns="eb2c96c3-fc99-47a2-a42f-88dd28e8bba7" xsi:nil="true"/>
  </documentManagement>
</p:properties>
</file>

<file path=customXml/itemProps1.xml><?xml version="1.0" encoding="utf-8"?>
<ds:datastoreItem xmlns:ds="http://schemas.openxmlformats.org/officeDocument/2006/customXml" ds:itemID="{160B6403-9753-4EE1-9881-51135BF10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E5B3E-FEFE-4679-99B0-23C27878D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3a3b9-208f-456f-a041-6a4a8760c380"/>
    <ds:schemaRef ds:uri="eb2c96c3-fc99-47a2-a42f-88dd28e8b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26752-10A6-4F67-9D6C-68EE3309B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CD599-6DC1-487E-81E2-B4AB96AE7C84}">
  <ds:schemaRefs>
    <ds:schemaRef ds:uri="http://schemas.microsoft.com/office/2006/metadata/properties"/>
    <ds:schemaRef ds:uri="http://schemas.microsoft.com/office/infopath/2007/PartnerControls"/>
    <ds:schemaRef ds:uri="6203a3b9-208f-456f-a041-6a4a8760c380"/>
    <ds:schemaRef ds:uri="eb2c96c3-fc99-47a2-a42f-88dd28e8b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Spec Template 6-14-16</Template>
  <TotalTime>6</TotalTime>
  <Pages>7</Pages>
  <Words>1393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OMG TerminEdge Fascia System</vt:lpstr>
    </vt:vector>
  </TitlesOfParts>
  <Company>OMG EdgeSystems</Company>
  <LinksUpToDate>false</LinksUpToDate>
  <CharactersWithSpaces>9673</CharactersWithSpaces>
  <SharedDoc>false</SharedDoc>
  <HLinks>
    <vt:vector size="12" baseType="variant"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http://www.aaaa.com/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 TerminEdge Fascia System</dc:title>
  <dc:subject>Guide Specification</dc:subject>
  <dc:creator>Gary Schuman</dc:creator>
  <cp:lastModifiedBy>Diana Doxtator</cp:lastModifiedBy>
  <cp:revision>8</cp:revision>
  <cp:lastPrinted>2020-08-20T00:44:00Z</cp:lastPrinted>
  <dcterms:created xsi:type="dcterms:W3CDTF">2023-04-21T16:22:00Z</dcterms:created>
  <dcterms:modified xsi:type="dcterms:W3CDTF">2023-04-26T20:34:00Z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0x0101003E70224124C7F041B6884BFAD72197C2</vt:lpwstr>
  </property>
  <property fmtid="{D5CDD505-2E9C-101B-9397-08002B2CF9AE}" pid="3" name="MediaServiceImageTags">
    <vt:lpwstr/>
  </property>
</Properties>
</file>